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02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22"/>
        <w:gridCol w:w="2880"/>
      </w:tblGrid>
      <w:tr w:rsidR="00E25311" w14:paraId="5B33408A" w14:textId="77777777" w:rsidTr="00D50928">
        <w:trPr>
          <w:trHeight w:val="819"/>
        </w:trPr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C86D85C" w14:textId="4C83467E" w:rsidR="00E25311" w:rsidRPr="005F6500" w:rsidRDefault="005F6500" w:rsidP="005F6500">
            <w:pPr>
              <w:rPr>
                <w:b/>
                <w:bCs/>
              </w:rPr>
            </w:pPr>
            <w:r w:rsidRPr="005F6500">
              <w:rPr>
                <w:b/>
                <w:bCs/>
              </w:rPr>
              <w:t>Health Systems Division</w:t>
            </w:r>
          </w:p>
          <w:p w14:paraId="2C26F845" w14:textId="225DD871" w:rsidR="00E25311" w:rsidRDefault="005F6500" w:rsidP="005F6500">
            <w:pPr>
              <w:rPr>
                <w:noProof/>
                <w:w w:val="90"/>
              </w:rPr>
            </w:pPr>
            <w:r w:rsidRPr="005F6500">
              <w:t>Medicaid Programs</w:t>
            </w:r>
          </w:p>
        </w:tc>
        <w:tc>
          <w:tcPr>
            <w:tcW w:w="2880" w:type="dxa"/>
            <w:vMerge w:val="restart"/>
            <w:vAlign w:val="bottom"/>
            <w:hideMark/>
          </w:tcPr>
          <w:p w14:paraId="6E0F4768" w14:textId="77777777" w:rsidR="00E25311" w:rsidRDefault="003F0142">
            <w:pPr>
              <w:jc w:val="right"/>
              <w:rPr>
                <w:b/>
                <w:noProof/>
                <w:sz w:val="26"/>
                <w:szCs w:val="24"/>
              </w:rPr>
            </w:pPr>
            <w:r>
              <w:rPr>
                <w:b/>
                <w:noProof/>
                <w:sz w:val="26"/>
                <w:szCs w:val="24"/>
              </w:rPr>
              <w:drawing>
                <wp:inline distT="0" distB="0" distL="0" distR="0" wp14:anchorId="6D59B589" wp14:editId="259641C8">
                  <wp:extent cx="1691640" cy="558165"/>
                  <wp:effectExtent l="0" t="0" r="3810" b="0"/>
                  <wp:docPr id="2" name="Picture 2" descr="A picture containing water mill, whee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water mill, wheel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55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311" w14:paraId="4A202C81" w14:textId="77777777" w:rsidTr="003F0142">
        <w:trPr>
          <w:trHeight w:val="50"/>
        </w:trPr>
        <w:tc>
          <w:tcPr>
            <w:tcW w:w="8222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3FCD5E" w14:textId="77777777" w:rsidR="00E25311" w:rsidRDefault="00E25311">
            <w:pPr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14:paraId="22B663D2" w14:textId="77777777" w:rsidR="00E25311" w:rsidRDefault="00E25311">
            <w:pPr>
              <w:rPr>
                <w:b/>
                <w:noProof/>
                <w:sz w:val="26"/>
                <w:szCs w:val="24"/>
              </w:rPr>
            </w:pPr>
          </w:p>
        </w:tc>
      </w:tr>
    </w:tbl>
    <w:p w14:paraId="5E121D06" w14:textId="77777777" w:rsidR="00A474BF" w:rsidRPr="00A474BF" w:rsidRDefault="00A474BF" w:rsidP="00A474BF">
      <w:pPr>
        <w:pStyle w:val="Title"/>
      </w:pPr>
      <w:bookmarkStart w:id="0" w:name="_Hlk167110673"/>
      <w:r w:rsidRPr="00A474BF">
        <w:t>Request for Continued Authorization of Behavior Rehabilitation Services</w:t>
      </w:r>
    </w:p>
    <w:bookmarkEnd w:id="0"/>
    <w:p w14:paraId="581FB722" w14:textId="685D7E4F" w:rsidR="00A474BF" w:rsidRPr="00A474BF" w:rsidRDefault="00A474BF" w:rsidP="00A474BF">
      <w:r w:rsidRPr="00A474BF">
        <w:rPr>
          <w:b/>
          <w:bCs/>
        </w:rPr>
        <w:t>Oregon Youth Authority, Oregon Department of Human Services (ODHS) Child Welfare, and Oregon counties contracted with Oregon Health Authority (OHA):</w:t>
      </w:r>
      <w:r>
        <w:t xml:space="preserve"> Use </w:t>
      </w:r>
      <w:r w:rsidRPr="00A474BF">
        <w:t xml:space="preserve">this document to request </w:t>
      </w:r>
      <w:r>
        <w:t xml:space="preserve">continued OHA </w:t>
      </w:r>
      <w:r w:rsidRPr="00A474BF">
        <w:t>authorization for Behavior Rehabilitation Services (BRS).</w:t>
      </w:r>
    </w:p>
    <w:p w14:paraId="19D7B914" w14:textId="77777777" w:rsidR="00A474BF" w:rsidRDefault="00A474BF" w:rsidP="00A474BF">
      <w:pPr>
        <w:pStyle w:val="ListParagraph"/>
        <w:numPr>
          <w:ilvl w:val="0"/>
          <w:numId w:val="14"/>
        </w:numPr>
      </w:pPr>
      <w:r w:rsidRPr="00A474BF">
        <w:t xml:space="preserve">Submit this request at least 30 days prior to the end of the current authorization. </w:t>
      </w:r>
    </w:p>
    <w:p w14:paraId="53C1816C" w14:textId="6E35FD13" w:rsidR="00A474BF" w:rsidRPr="00A474BF" w:rsidRDefault="00A474BF" w:rsidP="00A474BF">
      <w:pPr>
        <w:pStyle w:val="ListParagraph"/>
        <w:numPr>
          <w:ilvl w:val="0"/>
          <w:numId w:val="14"/>
        </w:numPr>
      </w:pPr>
      <w:r w:rsidRPr="00A474BF">
        <w:t>OHA will only process complete, reviewable requests. If OHA needs more information, the processing time will begin the first business day information is received.</w:t>
      </w:r>
    </w:p>
    <w:p w14:paraId="418EDF8E" w14:textId="60411925" w:rsidR="00A474BF" w:rsidRDefault="00A474BF" w:rsidP="00A474BF">
      <w:pPr>
        <w:pStyle w:val="ListParagraph"/>
        <w:numPr>
          <w:ilvl w:val="0"/>
          <w:numId w:val="14"/>
        </w:numPr>
      </w:pPr>
      <w:r w:rsidRPr="00A474BF">
        <w:t xml:space="preserve">All </w:t>
      </w:r>
      <w:r>
        <w:t>f</w:t>
      </w:r>
      <w:r w:rsidRPr="00A474BF">
        <w:t>ields are required.</w:t>
      </w:r>
    </w:p>
    <w:p w14:paraId="70077941" w14:textId="77777777" w:rsidR="00A474BF" w:rsidRDefault="00A474BF" w:rsidP="00760531">
      <w:pPr>
        <w:spacing w:before="240"/>
      </w:pPr>
      <w:r w:rsidRPr="00A474BF">
        <w:t>All requests for continued authorization must include</w:t>
      </w:r>
      <w:r>
        <w:t>:</w:t>
      </w:r>
    </w:p>
    <w:p w14:paraId="77DEEB17" w14:textId="77777777" w:rsidR="00A474BF" w:rsidRDefault="00A474BF" w:rsidP="00A474BF">
      <w:pPr>
        <w:pStyle w:val="ListParagraph"/>
        <w:numPr>
          <w:ilvl w:val="0"/>
          <w:numId w:val="15"/>
        </w:numPr>
      </w:pPr>
      <w:r>
        <w:t>T</w:t>
      </w:r>
      <w:r w:rsidRPr="00A474BF">
        <w:t xml:space="preserve">he child’s most recent BRS service plan and </w:t>
      </w:r>
    </w:p>
    <w:p w14:paraId="67BB2AA0" w14:textId="77777777" w:rsidR="00A474BF" w:rsidRDefault="00A474BF" w:rsidP="00A474BF">
      <w:pPr>
        <w:pStyle w:val="ListParagraph"/>
        <w:numPr>
          <w:ilvl w:val="0"/>
          <w:numId w:val="15"/>
        </w:numPr>
      </w:pPr>
      <w:r w:rsidRPr="00A474BF">
        <w:t xml:space="preserve">30 days of service notes from the current BRS provider. </w:t>
      </w:r>
    </w:p>
    <w:p w14:paraId="606D743D" w14:textId="26A40D45" w:rsidR="00706FC1" w:rsidRPr="007D2175" w:rsidRDefault="00A474BF" w:rsidP="00760531">
      <w:pPr>
        <w:spacing w:before="240"/>
        <w:ind w:left="67"/>
      </w:pPr>
      <w:r w:rsidRPr="00A474BF">
        <w:t>If the child has been in care for less than 30 days submit all service notes since admission, and any other supporting documentation.</w:t>
      </w:r>
    </w:p>
    <w:p w14:paraId="62113E78" w14:textId="77777777" w:rsidR="00706FC1" w:rsidRPr="00706FC1" w:rsidRDefault="00706FC1" w:rsidP="007D2175">
      <w:pPr>
        <w:pStyle w:val="Heading1"/>
      </w:pPr>
      <w:r w:rsidRPr="00706FC1">
        <w:t xml:space="preserve">Request </w:t>
      </w:r>
      <w:proofErr w:type="gramStart"/>
      <w:r w:rsidRPr="00706FC1">
        <w:t>information</w:t>
      </w:r>
      <w:proofErr w:type="gramEnd"/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225"/>
        <w:gridCol w:w="5670"/>
      </w:tblGrid>
      <w:tr w:rsidR="00706FC1" w:rsidRPr="00706FC1" w14:paraId="4FFBBF74" w14:textId="77777777" w:rsidTr="006D7DB9">
        <w:tc>
          <w:tcPr>
            <w:tcW w:w="5225" w:type="dxa"/>
            <w:shd w:val="clear" w:color="auto" w:fill="auto"/>
          </w:tcPr>
          <w:p w14:paraId="4A967A87" w14:textId="77777777" w:rsidR="00706FC1" w:rsidRPr="00706FC1" w:rsidRDefault="00706FC1" w:rsidP="00706FC1">
            <w:r w:rsidRPr="00706FC1">
              <w:t>Date of request:</w:t>
            </w:r>
          </w:p>
          <w:p w14:paraId="09E76D54" w14:textId="77777777" w:rsidR="00706FC1" w:rsidRPr="00706FC1" w:rsidRDefault="00706FC1" w:rsidP="00706FC1">
            <w:r w:rsidRPr="00706FC1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" w:name="Text45"/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  <w:bookmarkEnd w:id="1"/>
          </w:p>
        </w:tc>
        <w:tc>
          <w:tcPr>
            <w:tcW w:w="5670" w:type="dxa"/>
            <w:shd w:val="clear" w:color="auto" w:fill="auto"/>
          </w:tcPr>
          <w:p w14:paraId="0E59F2A8" w14:textId="7A7E889D" w:rsidR="00706FC1" w:rsidRPr="00706FC1" w:rsidRDefault="00706FC1" w:rsidP="00706FC1">
            <w:r w:rsidRPr="00706FC1">
              <w:t>Request</w:t>
            </w:r>
            <w:r w:rsidR="00256053">
              <w:t>e</w:t>
            </w:r>
            <w:r w:rsidRPr="00706FC1">
              <w:t>r</w:t>
            </w:r>
            <w:r w:rsidR="00256053">
              <w:t>’s</w:t>
            </w:r>
            <w:r w:rsidRPr="00706FC1">
              <w:t xml:space="preserve"> name:</w:t>
            </w:r>
          </w:p>
          <w:p w14:paraId="2BBEC0EB" w14:textId="77777777" w:rsidR="00706FC1" w:rsidRPr="00706FC1" w:rsidRDefault="00706FC1" w:rsidP="00706FC1">
            <w:r w:rsidRPr="00706FC1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</w:p>
        </w:tc>
      </w:tr>
      <w:tr w:rsidR="00706FC1" w:rsidRPr="00706FC1" w14:paraId="39285B2C" w14:textId="77777777" w:rsidTr="006D7DB9">
        <w:tc>
          <w:tcPr>
            <w:tcW w:w="5225" w:type="dxa"/>
            <w:shd w:val="clear" w:color="auto" w:fill="auto"/>
          </w:tcPr>
          <w:p w14:paraId="07EC94F1" w14:textId="5E5DE01D" w:rsidR="00706FC1" w:rsidRPr="00706FC1" w:rsidRDefault="00706FC1" w:rsidP="00706FC1">
            <w:r w:rsidRPr="00706FC1">
              <w:t>Request</w:t>
            </w:r>
            <w:r w:rsidR="00256053">
              <w:t>e</w:t>
            </w:r>
            <w:r w:rsidRPr="00706FC1">
              <w:t>r</w:t>
            </w:r>
            <w:r w:rsidR="00256053">
              <w:t>’s</w:t>
            </w:r>
            <w:r w:rsidRPr="00706FC1">
              <w:t xml:space="preserve"> phone number:</w:t>
            </w:r>
          </w:p>
          <w:p w14:paraId="1A1AA630" w14:textId="77777777" w:rsidR="00706FC1" w:rsidRPr="00706FC1" w:rsidRDefault="00706FC1" w:rsidP="00706FC1">
            <w:r w:rsidRPr="00706FC1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  <w:bookmarkEnd w:id="2"/>
          </w:p>
        </w:tc>
        <w:tc>
          <w:tcPr>
            <w:tcW w:w="5670" w:type="dxa"/>
            <w:shd w:val="clear" w:color="auto" w:fill="auto"/>
          </w:tcPr>
          <w:p w14:paraId="0B66419A" w14:textId="078499F2" w:rsidR="00706FC1" w:rsidRPr="00706FC1" w:rsidRDefault="00706FC1" w:rsidP="00706FC1">
            <w:r w:rsidRPr="00706FC1">
              <w:t>Request</w:t>
            </w:r>
            <w:r w:rsidR="00256053">
              <w:t>e</w:t>
            </w:r>
            <w:r w:rsidRPr="00706FC1">
              <w:t>r</w:t>
            </w:r>
            <w:r w:rsidR="00256053">
              <w:t>’s</w:t>
            </w:r>
            <w:r w:rsidRPr="00706FC1">
              <w:t xml:space="preserve"> email address:</w:t>
            </w:r>
          </w:p>
          <w:p w14:paraId="6CEF7354" w14:textId="77777777" w:rsidR="00706FC1" w:rsidRPr="00706FC1" w:rsidRDefault="00706FC1" w:rsidP="00706FC1">
            <w:r w:rsidRPr="00706FC1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  <w:bookmarkEnd w:id="3"/>
          </w:p>
        </w:tc>
      </w:tr>
      <w:tr w:rsidR="00706FC1" w:rsidRPr="00706FC1" w14:paraId="40A9CCE6" w14:textId="77777777" w:rsidTr="006D7DB9">
        <w:tc>
          <w:tcPr>
            <w:tcW w:w="5225" w:type="dxa"/>
            <w:shd w:val="clear" w:color="auto" w:fill="auto"/>
          </w:tcPr>
          <w:p w14:paraId="5C3E71FC" w14:textId="77777777" w:rsidR="00706FC1" w:rsidRPr="00706FC1" w:rsidRDefault="00706FC1" w:rsidP="00706FC1">
            <w:r w:rsidRPr="00706FC1">
              <w:t>Leveraged entity:</w:t>
            </w:r>
          </w:p>
          <w:p w14:paraId="62A7C9EE" w14:textId="77777777" w:rsidR="00706FC1" w:rsidRPr="00706FC1" w:rsidRDefault="00706FC1" w:rsidP="00706FC1">
            <w:r w:rsidRPr="00706FC1"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."/>
                    <w:listEntry w:val="County contractor"/>
                    <w:listEntry w:val="ODHS Child Welfare"/>
                    <w:listEntry w:val="Oregon Youth Authority"/>
                  </w:ddList>
                </w:ffData>
              </w:fldChar>
            </w:r>
            <w:bookmarkStart w:id="4" w:name="Dropdown1"/>
            <w:r w:rsidRPr="00706FC1">
              <w:instrText xml:space="preserve"> FORMDROPDOWN </w:instrText>
            </w:r>
            <w:r w:rsidR="00C5665F">
              <w:fldChar w:fldCharType="separate"/>
            </w:r>
            <w:r w:rsidRPr="00706FC1">
              <w:fldChar w:fldCharType="end"/>
            </w:r>
            <w:bookmarkEnd w:id="4"/>
          </w:p>
        </w:tc>
        <w:tc>
          <w:tcPr>
            <w:tcW w:w="5670" w:type="dxa"/>
            <w:shd w:val="clear" w:color="auto" w:fill="auto"/>
          </w:tcPr>
          <w:p w14:paraId="59FA9330" w14:textId="77777777" w:rsidR="00706FC1" w:rsidRPr="00706FC1" w:rsidRDefault="00706FC1" w:rsidP="00706FC1">
            <w:r w:rsidRPr="00706FC1">
              <w:t>If county entity:</w:t>
            </w:r>
          </w:p>
          <w:p w14:paraId="7CED8F92" w14:textId="77777777" w:rsidR="00706FC1" w:rsidRPr="00706FC1" w:rsidRDefault="00706FC1" w:rsidP="00706FC1">
            <w:r w:rsidRPr="00706FC1"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."/>
                    <w:listEntry w:val="Clackamas County"/>
                    <w:listEntry w:val="Douglas County"/>
                    <w:listEntry w:val="Jackson County"/>
                    <w:listEntry w:val="Josephine County"/>
                    <w:listEntry w:val="Marion County"/>
                    <w:listEntry w:val="Multnomah County"/>
                    <w:listEntry w:val="Washington County"/>
                    <w:listEntry w:val="Central Eastern Oregon Juvenile Justice Consortium"/>
                  </w:ddList>
                </w:ffData>
              </w:fldChar>
            </w:r>
            <w:bookmarkStart w:id="5" w:name="Dropdown2"/>
            <w:r w:rsidRPr="00706FC1">
              <w:instrText xml:space="preserve"> FORMDROPDOWN </w:instrText>
            </w:r>
            <w:r w:rsidR="00C5665F">
              <w:fldChar w:fldCharType="separate"/>
            </w:r>
            <w:r w:rsidRPr="00706FC1">
              <w:fldChar w:fldCharType="end"/>
            </w:r>
            <w:bookmarkEnd w:id="5"/>
          </w:p>
        </w:tc>
      </w:tr>
    </w:tbl>
    <w:p w14:paraId="4D266CF2" w14:textId="10928103" w:rsidR="00706FC1" w:rsidRPr="00706FC1" w:rsidRDefault="00A474BF" w:rsidP="007D2175">
      <w:pPr>
        <w:pStyle w:val="Heading1"/>
      </w:pPr>
      <w:r>
        <w:t>S</w:t>
      </w:r>
      <w:r w:rsidR="001155AE">
        <w:t xml:space="preserve">ervice </w:t>
      </w:r>
      <w:proofErr w:type="gramStart"/>
      <w:r>
        <w:t>information</w:t>
      </w:r>
      <w:proofErr w:type="gramEnd"/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447"/>
        <w:gridCol w:w="5448"/>
      </w:tblGrid>
      <w:tr w:rsidR="001155AE" w:rsidRPr="00706FC1" w14:paraId="421234F1" w14:textId="77777777" w:rsidTr="00A474BF">
        <w:tc>
          <w:tcPr>
            <w:tcW w:w="5447" w:type="dxa"/>
            <w:shd w:val="clear" w:color="auto" w:fill="auto"/>
          </w:tcPr>
          <w:p w14:paraId="29E2198B" w14:textId="77777777" w:rsidR="001155AE" w:rsidRDefault="00A474BF" w:rsidP="001155AE">
            <w:r>
              <w:t>Type of BRS child is currently receiving:</w:t>
            </w:r>
          </w:p>
          <w:p w14:paraId="562E4E23" w14:textId="239F0D1A" w:rsidR="00A474BF" w:rsidRPr="00706FC1" w:rsidRDefault="00D03DCC" w:rsidP="001155AE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Choose one:"/>
                    <w:listEntry w:val="Community Step Down Residential"/>
                    <w:listEntry w:val="Independent Living Program Residential"/>
                    <w:listEntry w:val="Enhanced Structure Independent Living Residential"/>
                    <w:listEntry w:val="Basic Residential or Rehabilitation"/>
                    <w:listEntry w:val="Assessment and Evaluation Residential"/>
                    <w:listEntry w:val="Intensive Residential or Rehabilitation"/>
                    <w:listEntry w:val="Short Term Stabilization Residential"/>
                    <w:listEntry w:val="Intensive Behavioral Support Residential"/>
                    <w:listEntry w:val="Shelter Proctor"/>
                    <w:listEntry w:val="Community Stepdown Proctor"/>
                    <w:listEntry w:val="Independent Living Program Proctor"/>
                    <w:listEntry w:val="Proctor Care"/>
                    <w:listEntry w:val="Assessment and Evaluation Proctor"/>
                    <w:listEntry w:val="Proctor Enhanced Services"/>
                    <w:listEntry w:val="Child is not currently in BRS"/>
                  </w:ddList>
                </w:ffData>
              </w:fldChar>
            </w:r>
            <w:bookmarkStart w:id="6" w:name="Dropdown3"/>
            <w:r>
              <w:instrText xml:space="preserve"> FORMDROPDOWN </w:instrText>
            </w:r>
            <w:r w:rsidR="00C5665F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5448" w:type="dxa"/>
            <w:shd w:val="clear" w:color="auto" w:fill="auto"/>
          </w:tcPr>
          <w:p w14:paraId="02E5A7A1" w14:textId="47A9DBA9" w:rsidR="001155AE" w:rsidRDefault="002A7771" w:rsidP="00A474BF">
            <w:r>
              <w:t>Admission</w:t>
            </w:r>
            <w:r w:rsidR="00A474BF">
              <w:t xml:space="preserve"> date</w:t>
            </w:r>
            <w:r>
              <w:t>:</w:t>
            </w:r>
          </w:p>
          <w:p w14:paraId="2FD9655C" w14:textId="4054E8BD" w:rsidR="00A474BF" w:rsidRPr="00706FC1" w:rsidRDefault="00A474BF" w:rsidP="00A474BF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155AE" w:rsidRPr="00706FC1" w14:paraId="13461312" w14:textId="77777777" w:rsidTr="002A7771">
        <w:tc>
          <w:tcPr>
            <w:tcW w:w="5447" w:type="dxa"/>
            <w:shd w:val="clear" w:color="auto" w:fill="auto"/>
          </w:tcPr>
          <w:p w14:paraId="7E2003CE" w14:textId="729643B4" w:rsidR="001155AE" w:rsidRDefault="002A7771" w:rsidP="001155AE">
            <w:r>
              <w:t>Current authorization end date:</w:t>
            </w:r>
          </w:p>
          <w:p w14:paraId="26FB4427" w14:textId="64FAFEC4" w:rsidR="002A7771" w:rsidRPr="00706FC1" w:rsidRDefault="002A7771" w:rsidP="001155AE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5448" w:type="dxa"/>
            <w:shd w:val="clear" w:color="auto" w:fill="auto"/>
          </w:tcPr>
          <w:p w14:paraId="0E23D580" w14:textId="5A5CC6F2" w:rsidR="001155AE" w:rsidRDefault="002A7771" w:rsidP="002A7771">
            <w:r>
              <w:t>Anticipated discharge date:</w:t>
            </w:r>
          </w:p>
          <w:p w14:paraId="3A596A0C" w14:textId="5D0385CA" w:rsidR="002A7771" w:rsidRPr="00706FC1" w:rsidRDefault="002A7771" w:rsidP="002A7771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A7771" w:rsidRPr="00706FC1" w14:paraId="4F981602" w14:textId="77777777" w:rsidTr="002A7771">
        <w:tc>
          <w:tcPr>
            <w:tcW w:w="5447" w:type="dxa"/>
            <w:shd w:val="clear" w:color="auto" w:fill="auto"/>
          </w:tcPr>
          <w:p w14:paraId="1C63D8D9" w14:textId="09B0333A" w:rsidR="002A7771" w:rsidRDefault="002A7771" w:rsidP="001155AE">
            <w:r>
              <w:t>Provider’s legal name:</w:t>
            </w:r>
          </w:p>
          <w:p w14:paraId="2C9FFEAA" w14:textId="38984D5C" w:rsidR="002A7771" w:rsidRDefault="002A7771" w:rsidP="001155AE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0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5448" w:type="dxa"/>
            <w:shd w:val="clear" w:color="auto" w:fill="auto"/>
          </w:tcPr>
          <w:p w14:paraId="75B5CA58" w14:textId="77777777" w:rsidR="002A7771" w:rsidRDefault="002A7771" w:rsidP="002A7771">
            <w:r>
              <w:t>Oregon Medicaid provider ID:</w:t>
            </w:r>
          </w:p>
          <w:p w14:paraId="10F9860B" w14:textId="4CEB58DD" w:rsidR="002A7771" w:rsidRDefault="002A7771" w:rsidP="002A7771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1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025662AC" w14:textId="6D90D63C" w:rsidR="00706FC1" w:rsidRPr="00706FC1" w:rsidRDefault="00706FC1" w:rsidP="007D2175">
      <w:pPr>
        <w:pStyle w:val="Heading1"/>
      </w:pPr>
      <w:r w:rsidRPr="00706FC1">
        <w:t>Parent or legal guardian information</w:t>
      </w:r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442"/>
        <w:gridCol w:w="5443"/>
      </w:tblGrid>
      <w:tr w:rsidR="00706FC1" w:rsidRPr="00706FC1" w14:paraId="3E6AB61A" w14:textId="77777777" w:rsidTr="006D7DB9">
        <w:tc>
          <w:tcPr>
            <w:tcW w:w="5442" w:type="dxa"/>
            <w:shd w:val="clear" w:color="auto" w:fill="auto"/>
          </w:tcPr>
          <w:p w14:paraId="47141EC0" w14:textId="77777777" w:rsidR="00706FC1" w:rsidRPr="00706FC1" w:rsidRDefault="00706FC1" w:rsidP="00706FC1">
            <w:r w:rsidRPr="00706FC1">
              <w:t>Name:</w:t>
            </w:r>
          </w:p>
          <w:p w14:paraId="69EC836B" w14:textId="77777777" w:rsidR="00706FC1" w:rsidRPr="00706FC1" w:rsidRDefault="00706FC1" w:rsidP="00706FC1">
            <w:r w:rsidRPr="00706FC1">
              <w:fldChar w:fldCharType="begin">
                <w:ffData>
                  <w:name w:val="Text4"/>
                  <w:enabled/>
                  <w:calcOnExit w:val="0"/>
                  <w:helpText w:type="text" w:val="Enter client's date of birth"/>
                  <w:statusText w:type="text" w:val="Enter client's date of birth"/>
                  <w:textInput/>
                </w:ffData>
              </w:fldChar>
            </w:r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</w:p>
        </w:tc>
        <w:tc>
          <w:tcPr>
            <w:tcW w:w="5443" w:type="dxa"/>
            <w:shd w:val="clear" w:color="auto" w:fill="auto"/>
          </w:tcPr>
          <w:p w14:paraId="317A7E48" w14:textId="77777777" w:rsidR="00706FC1" w:rsidRPr="00706FC1" w:rsidRDefault="00706FC1" w:rsidP="00706FC1">
            <w:r w:rsidRPr="00706FC1">
              <w:t>Mailing address:</w:t>
            </w:r>
          </w:p>
          <w:p w14:paraId="434B64E6" w14:textId="77777777" w:rsidR="00706FC1" w:rsidRPr="00706FC1" w:rsidRDefault="00706FC1" w:rsidP="00706FC1">
            <w:r w:rsidRPr="00706FC1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</w:p>
        </w:tc>
      </w:tr>
    </w:tbl>
    <w:p w14:paraId="1ED8E887" w14:textId="77777777" w:rsidR="00706FC1" w:rsidRPr="00706FC1" w:rsidRDefault="00706FC1" w:rsidP="007D2175">
      <w:pPr>
        <w:pStyle w:val="Heading1"/>
      </w:pPr>
      <w:r w:rsidRPr="00706FC1">
        <w:lastRenderedPageBreak/>
        <w:t xml:space="preserve">Child’s information: </w:t>
      </w:r>
      <w:r w:rsidRPr="00F3019E">
        <w:rPr>
          <w:b w:val="0"/>
          <w:bCs/>
          <w:i/>
          <w:iCs/>
        </w:rPr>
        <w:t>If child does not have a Medicaid ID, please list proof of Medicaid eligibility in the Notes section of this form.</w:t>
      </w:r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628"/>
        <w:gridCol w:w="1814"/>
        <w:gridCol w:w="1814"/>
        <w:gridCol w:w="3629"/>
      </w:tblGrid>
      <w:tr w:rsidR="00F3019E" w:rsidRPr="00706FC1" w14:paraId="0E9E19DA" w14:textId="77777777" w:rsidTr="00F3019E">
        <w:tc>
          <w:tcPr>
            <w:tcW w:w="3628" w:type="dxa"/>
            <w:shd w:val="clear" w:color="auto" w:fill="auto"/>
          </w:tcPr>
          <w:p w14:paraId="025D37CC" w14:textId="1E593E3F" w:rsidR="00F3019E" w:rsidRPr="00706FC1" w:rsidRDefault="00F3019E" w:rsidP="00706FC1">
            <w:r w:rsidRPr="00706FC1">
              <w:t xml:space="preserve">Legal </w:t>
            </w:r>
            <w:r w:rsidR="00256053">
              <w:t xml:space="preserve">first </w:t>
            </w:r>
            <w:r w:rsidR="00256053" w:rsidRPr="00706FC1">
              <w:t>name:</w:t>
            </w:r>
          </w:p>
          <w:p w14:paraId="4D323BCA" w14:textId="77777777" w:rsidR="00F3019E" w:rsidRPr="00706FC1" w:rsidRDefault="00F3019E" w:rsidP="00706FC1">
            <w:r w:rsidRPr="00706FC1">
              <w:fldChar w:fldCharType="begin">
                <w:ffData>
                  <w:name w:val="Text4"/>
                  <w:enabled/>
                  <w:calcOnExit w:val="0"/>
                  <w:helpText w:type="text" w:val="Enter client's date of birth"/>
                  <w:statusText w:type="text" w:val="Enter client's date of birth"/>
                  <w:textInput/>
                </w:ffData>
              </w:fldChar>
            </w:r>
            <w:bookmarkStart w:id="12" w:name="Text4"/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  <w:bookmarkEnd w:id="12"/>
          </w:p>
        </w:tc>
        <w:tc>
          <w:tcPr>
            <w:tcW w:w="3628" w:type="dxa"/>
            <w:gridSpan w:val="2"/>
            <w:shd w:val="clear" w:color="auto" w:fill="auto"/>
          </w:tcPr>
          <w:p w14:paraId="13D90FBC" w14:textId="41D5C5BD" w:rsidR="00F3019E" w:rsidRPr="00706FC1" w:rsidRDefault="00F3019E" w:rsidP="00F3019E">
            <w:r w:rsidRPr="00706FC1">
              <w:t xml:space="preserve">Legal </w:t>
            </w:r>
            <w:r w:rsidR="00256053">
              <w:t xml:space="preserve">middle </w:t>
            </w:r>
            <w:r w:rsidR="00256053" w:rsidRPr="00706FC1">
              <w:t>name:</w:t>
            </w:r>
          </w:p>
          <w:p w14:paraId="0B764E3C" w14:textId="093D6DE6" w:rsidR="00F3019E" w:rsidRPr="00706FC1" w:rsidRDefault="00F3019E" w:rsidP="00F3019E">
            <w:r w:rsidRPr="00706FC1">
              <w:fldChar w:fldCharType="begin">
                <w:ffData>
                  <w:name w:val="Text4"/>
                  <w:enabled/>
                  <w:calcOnExit w:val="0"/>
                  <w:helpText w:type="text" w:val="Enter client's date of birth"/>
                  <w:statusText w:type="text" w:val="Enter client's date of birth"/>
                  <w:textInput/>
                </w:ffData>
              </w:fldChar>
            </w:r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</w:p>
        </w:tc>
        <w:tc>
          <w:tcPr>
            <w:tcW w:w="3629" w:type="dxa"/>
            <w:shd w:val="clear" w:color="auto" w:fill="auto"/>
          </w:tcPr>
          <w:p w14:paraId="4059FCCC" w14:textId="4006A11B" w:rsidR="00F3019E" w:rsidRPr="00706FC1" w:rsidRDefault="00F3019E" w:rsidP="00F3019E">
            <w:r w:rsidRPr="00706FC1">
              <w:t xml:space="preserve">Legal </w:t>
            </w:r>
            <w:r w:rsidR="00256053">
              <w:t xml:space="preserve">last </w:t>
            </w:r>
            <w:r w:rsidR="00256053" w:rsidRPr="00706FC1">
              <w:t>name:</w:t>
            </w:r>
          </w:p>
          <w:p w14:paraId="18479EA7" w14:textId="5743F5B3" w:rsidR="00F3019E" w:rsidRPr="00706FC1" w:rsidRDefault="00F3019E" w:rsidP="00F3019E">
            <w:r w:rsidRPr="00706FC1">
              <w:fldChar w:fldCharType="begin">
                <w:ffData>
                  <w:name w:val="Text4"/>
                  <w:enabled/>
                  <w:calcOnExit w:val="0"/>
                  <w:helpText w:type="text" w:val="Enter client's date of birth"/>
                  <w:statusText w:type="text" w:val="Enter client's date of birth"/>
                  <w:textInput/>
                </w:ffData>
              </w:fldChar>
            </w:r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</w:p>
        </w:tc>
      </w:tr>
      <w:tr w:rsidR="00F3019E" w:rsidRPr="00706FC1" w14:paraId="2B83DE80" w14:textId="77777777" w:rsidTr="00427FCE">
        <w:tc>
          <w:tcPr>
            <w:tcW w:w="5442" w:type="dxa"/>
            <w:gridSpan w:val="2"/>
            <w:shd w:val="clear" w:color="auto" w:fill="auto"/>
          </w:tcPr>
          <w:p w14:paraId="7CFB9FE0" w14:textId="3D69342E" w:rsidR="00F3019E" w:rsidRPr="00706FC1" w:rsidRDefault="00F3019E" w:rsidP="00F3019E">
            <w:r w:rsidRPr="00706FC1">
              <w:t xml:space="preserve">Mailing </w:t>
            </w:r>
            <w:r w:rsidR="00256053" w:rsidRPr="00706FC1">
              <w:t>address</w:t>
            </w:r>
            <w:r w:rsidRPr="00706FC1">
              <w:t>:</w:t>
            </w:r>
          </w:p>
          <w:p w14:paraId="2A961513" w14:textId="5C314A3C" w:rsidR="00F3019E" w:rsidRPr="00706FC1" w:rsidRDefault="00F3019E" w:rsidP="00F3019E">
            <w:r w:rsidRPr="00706FC1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3" w:name="Text46"/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  <w:bookmarkEnd w:id="13"/>
          </w:p>
        </w:tc>
        <w:tc>
          <w:tcPr>
            <w:tcW w:w="54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E3662" w14:textId="77777777" w:rsidR="00F3019E" w:rsidRPr="00706FC1" w:rsidRDefault="00F3019E" w:rsidP="00F3019E">
            <w:r w:rsidRPr="00706FC1">
              <w:t>Date of birth:</w:t>
            </w:r>
          </w:p>
          <w:p w14:paraId="5AB34C52" w14:textId="75A9263D" w:rsidR="00F3019E" w:rsidRPr="00706FC1" w:rsidRDefault="00F3019E" w:rsidP="00F3019E">
            <w:r w:rsidRPr="00706FC1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  <w:bookmarkEnd w:id="14"/>
          </w:p>
        </w:tc>
      </w:tr>
      <w:tr w:rsidR="00706FC1" w:rsidRPr="00706FC1" w14:paraId="01F2EF1F" w14:textId="77777777" w:rsidTr="006D7DB9">
        <w:tc>
          <w:tcPr>
            <w:tcW w:w="5442" w:type="dxa"/>
            <w:gridSpan w:val="2"/>
            <w:shd w:val="clear" w:color="auto" w:fill="auto"/>
          </w:tcPr>
          <w:p w14:paraId="32B6318E" w14:textId="77777777" w:rsidR="00F3019E" w:rsidRPr="00706FC1" w:rsidRDefault="00F3019E" w:rsidP="00F3019E">
            <w:bookmarkStart w:id="15" w:name="_Hlk179987199"/>
            <w:r w:rsidRPr="00706FC1">
              <w:t>Oregon Medicaid ID:</w:t>
            </w:r>
          </w:p>
          <w:p w14:paraId="13375C1D" w14:textId="1297E463" w:rsidR="00706FC1" w:rsidRPr="00706FC1" w:rsidRDefault="00F3019E" w:rsidP="00F3019E">
            <w:r w:rsidRPr="00706FC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6" w:name="Text49"/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  <w:bookmarkEnd w:id="16"/>
          </w:p>
        </w:tc>
        <w:tc>
          <w:tcPr>
            <w:tcW w:w="5443" w:type="dxa"/>
            <w:gridSpan w:val="2"/>
            <w:shd w:val="clear" w:color="auto" w:fill="auto"/>
          </w:tcPr>
          <w:p w14:paraId="4DD5734A" w14:textId="77777777" w:rsidR="00706FC1" w:rsidRPr="00706FC1" w:rsidRDefault="00706FC1" w:rsidP="00706FC1">
            <w:r w:rsidRPr="00706FC1">
              <w:t>ID through requesting entity:</w:t>
            </w:r>
          </w:p>
          <w:p w14:paraId="10B4C4EA" w14:textId="77777777" w:rsidR="00706FC1" w:rsidRPr="00706FC1" w:rsidRDefault="00706FC1" w:rsidP="00706FC1">
            <w:r w:rsidRPr="00706FC1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7" w:name="Text50"/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  <w:bookmarkEnd w:id="17"/>
          </w:p>
        </w:tc>
      </w:tr>
    </w:tbl>
    <w:p w14:paraId="57AB537F" w14:textId="7957D6F4" w:rsidR="00F3019E" w:rsidRPr="00BF4BF6" w:rsidRDefault="00100296" w:rsidP="00F3019E">
      <w:pPr>
        <w:pStyle w:val="Heading1"/>
        <w:rPr>
          <w:b w:val="0"/>
          <w:bCs/>
          <w:i/>
          <w:iCs/>
        </w:rPr>
      </w:pPr>
      <w:bookmarkStart w:id="18" w:name="_Hlk167359688"/>
      <w:bookmarkEnd w:id="15"/>
      <w:r>
        <w:t>Supporting diagnosis</w:t>
      </w:r>
      <w:r w:rsidR="00BF4BF6">
        <w:t xml:space="preserve">: </w:t>
      </w:r>
      <w:r w:rsidR="00BF4BF6" w:rsidRPr="00BF4BF6">
        <w:rPr>
          <w:b w:val="0"/>
          <w:bCs/>
          <w:i/>
          <w:iCs/>
        </w:rPr>
        <w:t xml:space="preserve">If you cannot find </w:t>
      </w:r>
      <w:r w:rsidR="000D4448">
        <w:rPr>
          <w:b w:val="0"/>
          <w:bCs/>
          <w:i/>
          <w:iCs/>
        </w:rPr>
        <w:t>relevant diagnosis codes in the supporting documentation</w:t>
      </w:r>
      <w:r w:rsidR="00BF4BF6" w:rsidRPr="00BF4BF6">
        <w:rPr>
          <w:b w:val="0"/>
          <w:bCs/>
          <w:i/>
          <w:iCs/>
        </w:rPr>
        <w:t>, submit a Request for Diagnosis Code Assistance.</w:t>
      </w:r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885"/>
      </w:tblGrid>
      <w:tr w:rsidR="00100296" w:rsidRPr="00706FC1" w14:paraId="65E87C87" w14:textId="77777777" w:rsidTr="00F0450F">
        <w:tc>
          <w:tcPr>
            <w:tcW w:w="10885" w:type="dxa"/>
            <w:shd w:val="clear" w:color="auto" w:fill="auto"/>
          </w:tcPr>
          <w:p w14:paraId="06BFD4F9" w14:textId="2614EBAA" w:rsidR="00100296" w:rsidRPr="00706FC1" w:rsidRDefault="00100296" w:rsidP="006D7DB9">
            <w:bookmarkStart w:id="19" w:name="_Hlk179989526"/>
            <w:r>
              <w:t>ICD-10 diagnosis codes</w:t>
            </w:r>
            <w:r w:rsidR="00BF4BF6">
              <w:t xml:space="preserve"> f</w:t>
            </w:r>
            <w:r>
              <w:t>rom medical professional records that support the medical need for BRS</w:t>
            </w:r>
            <w:r w:rsidR="00637951" w:rsidRPr="00637951">
              <w:t xml:space="preserve"> </w:t>
            </w:r>
            <w:r w:rsidR="00637951">
              <w:t xml:space="preserve">as described in </w:t>
            </w:r>
            <w:r w:rsidR="00637951" w:rsidRPr="00637951">
              <w:t xml:space="preserve">Oregon Administrative Rule </w:t>
            </w:r>
            <w:hyperlink r:id="rId11" w:history="1">
              <w:r w:rsidR="00637951" w:rsidRPr="00637951">
                <w:rPr>
                  <w:rStyle w:val="Hyperlink"/>
                </w:rPr>
                <w:t>410-170-0040</w:t>
              </w:r>
            </w:hyperlink>
            <w:r w:rsidR="00637951" w:rsidRPr="00637951">
              <w:t>(3)</w:t>
            </w:r>
            <w:r w:rsidR="00BF4BF6">
              <w:t>:</w:t>
            </w:r>
            <w:r>
              <w:t xml:space="preserve"> </w:t>
            </w:r>
          </w:p>
          <w:p w14:paraId="652F62A7" w14:textId="0859FC19" w:rsidR="00100296" w:rsidRPr="00706FC1" w:rsidRDefault="00100296" w:rsidP="006D7DB9">
            <w:r w:rsidRPr="00706FC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</w:p>
        </w:tc>
      </w:tr>
    </w:tbl>
    <w:bookmarkEnd w:id="19"/>
    <w:p w14:paraId="3FDAA94D" w14:textId="3E9E3ACB" w:rsidR="000D4448" w:rsidRDefault="00B04351" w:rsidP="000D4448">
      <w:pPr>
        <w:pStyle w:val="Heading1"/>
        <w:rPr>
          <w:i/>
          <w:iCs/>
        </w:rPr>
      </w:pPr>
      <w:r>
        <w:t>Minimum r</w:t>
      </w:r>
      <w:r w:rsidR="002A7771">
        <w:t>equired</w:t>
      </w:r>
      <w:r w:rsidR="000D4448">
        <w:t xml:space="preserve"> documentation </w:t>
      </w:r>
      <w:r w:rsidR="000D4448" w:rsidRPr="000D4448">
        <w:rPr>
          <w:i/>
          <w:iCs/>
        </w:rPr>
        <w:t xml:space="preserve">(attach to </w:t>
      </w:r>
      <w:r w:rsidR="002A7771">
        <w:rPr>
          <w:i/>
          <w:iCs/>
        </w:rPr>
        <w:t xml:space="preserve">this </w:t>
      </w:r>
      <w:r w:rsidR="000D4448" w:rsidRPr="000D4448">
        <w:rPr>
          <w:i/>
          <w:iCs/>
        </w:rPr>
        <w:t>request)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880"/>
      </w:tblGrid>
      <w:tr w:rsidR="002A7771" w:rsidRPr="003C13E5" w14:paraId="04E43792" w14:textId="77777777" w:rsidTr="006D7DB9">
        <w:tc>
          <w:tcPr>
            <w:tcW w:w="10880" w:type="dxa"/>
          </w:tcPr>
          <w:p w14:paraId="63DCE76A" w14:textId="26BB946C" w:rsidR="002A7771" w:rsidRPr="002A7771" w:rsidRDefault="002A7771" w:rsidP="006D7DB9">
            <w:pPr>
              <w:spacing w:before="40" w:after="40"/>
              <w:rPr>
                <w:b/>
                <w:bCs/>
              </w:rPr>
            </w:pPr>
            <w:r w:rsidRPr="003C13E5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3E5">
              <w:instrText xml:space="preserve"> FORMCHECKBOX </w:instrText>
            </w:r>
            <w:r w:rsidR="00C5665F">
              <w:fldChar w:fldCharType="separate"/>
            </w:r>
            <w:r w:rsidRPr="003C13E5">
              <w:fldChar w:fldCharType="end"/>
            </w:r>
            <w:r w:rsidRPr="003C13E5">
              <w:t xml:space="preserve"> </w:t>
            </w:r>
            <w:r>
              <w:t xml:space="preserve">All BRS service notes from the last 30 days as </w:t>
            </w:r>
            <w:r w:rsidRPr="002A7771">
              <w:t xml:space="preserve">described in OAR </w:t>
            </w:r>
            <w:hyperlink r:id="rId12" w:history="1">
              <w:r w:rsidRPr="002A7771">
                <w:rPr>
                  <w:rStyle w:val="Hyperlink"/>
                </w:rPr>
                <w:t>410-170-0080</w:t>
              </w:r>
            </w:hyperlink>
            <w:r w:rsidRPr="002A7771">
              <w:t>(5)</w:t>
            </w:r>
            <w:r>
              <w:t xml:space="preserve"> </w:t>
            </w:r>
            <w:r>
              <w:rPr>
                <w:b/>
                <w:bCs/>
              </w:rPr>
              <w:t>and</w:t>
            </w:r>
          </w:p>
          <w:p w14:paraId="6C8D5434" w14:textId="139A394E" w:rsidR="002A7771" w:rsidRPr="003C13E5" w:rsidRDefault="002A7771" w:rsidP="002A7771">
            <w:pPr>
              <w:spacing w:before="40" w:after="40"/>
            </w:pPr>
            <w:r w:rsidRPr="003C13E5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3E5">
              <w:instrText xml:space="preserve"> FORMCHECKBOX </w:instrText>
            </w:r>
            <w:r w:rsidR="00C5665F">
              <w:fldChar w:fldCharType="separate"/>
            </w:r>
            <w:r w:rsidRPr="003C13E5">
              <w:fldChar w:fldCharType="end"/>
            </w:r>
            <w:r w:rsidRPr="003C13E5">
              <w:t xml:space="preserve"> </w:t>
            </w:r>
            <w:r>
              <w:t xml:space="preserve">Current BRS </w:t>
            </w:r>
            <w:r w:rsidRPr="003C13E5">
              <w:t>service plan</w:t>
            </w:r>
          </w:p>
        </w:tc>
      </w:tr>
    </w:tbl>
    <w:p w14:paraId="5AF9E39D" w14:textId="68BC618D" w:rsidR="002A7771" w:rsidRPr="002A7771" w:rsidRDefault="002A7771" w:rsidP="002A7771">
      <w:pPr>
        <w:pStyle w:val="Heading1"/>
        <w:rPr>
          <w:i/>
          <w:iCs/>
        </w:rPr>
      </w:pPr>
      <w:r>
        <w:t xml:space="preserve">Other </w:t>
      </w:r>
      <w:r w:rsidR="00A8180F">
        <w:t xml:space="preserve">supporting </w:t>
      </w:r>
      <w:r>
        <w:t xml:space="preserve">documentation </w:t>
      </w:r>
      <w:r>
        <w:rPr>
          <w:i/>
          <w:iCs/>
        </w:rPr>
        <w:t>(</w:t>
      </w:r>
      <w:r w:rsidR="00A8180F">
        <w:rPr>
          <w:i/>
          <w:iCs/>
        </w:rPr>
        <w:t xml:space="preserve">check all that apply; </w:t>
      </w:r>
      <w:r>
        <w:rPr>
          <w:i/>
          <w:iCs/>
        </w:rPr>
        <w:t>attach to this request)</w:t>
      </w:r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45"/>
        <w:gridCol w:w="10340"/>
      </w:tblGrid>
      <w:tr w:rsidR="00BF4BF6" w:rsidRPr="00706FC1" w14:paraId="3AACACE6" w14:textId="77777777" w:rsidTr="001017B4">
        <w:tc>
          <w:tcPr>
            <w:tcW w:w="10885" w:type="dxa"/>
            <w:gridSpan w:val="2"/>
            <w:tcBorders>
              <w:bottom w:val="nil"/>
            </w:tcBorders>
            <w:shd w:val="clear" w:color="auto" w:fill="auto"/>
          </w:tcPr>
          <w:p w14:paraId="475C4AC1" w14:textId="50C3FF80" w:rsidR="00BF4BF6" w:rsidRDefault="000D4448" w:rsidP="00184367">
            <w:r w:rsidRPr="000D4448">
              <w:rPr>
                <w:b/>
                <w:bCs/>
              </w:rPr>
              <w:t xml:space="preserve">Only include records </w:t>
            </w:r>
            <w:r w:rsidR="00A8180F">
              <w:rPr>
                <w:b/>
                <w:bCs/>
              </w:rPr>
              <w:t xml:space="preserve">not already provided above </w:t>
            </w:r>
            <w:r w:rsidR="009C47BD">
              <w:rPr>
                <w:b/>
                <w:bCs/>
              </w:rPr>
              <w:t xml:space="preserve">or in previous requests </w:t>
            </w:r>
            <w:r w:rsidR="00A8180F">
              <w:rPr>
                <w:b/>
                <w:bCs/>
              </w:rPr>
              <w:t xml:space="preserve">that </w:t>
            </w:r>
            <w:r w:rsidR="00A8180F" w:rsidRPr="00A8180F">
              <w:rPr>
                <w:b/>
                <w:bCs/>
              </w:rPr>
              <w:t xml:space="preserve">support the medical necessity and medical appropriateness </w:t>
            </w:r>
            <w:r w:rsidR="00A8180F">
              <w:rPr>
                <w:b/>
                <w:bCs/>
              </w:rPr>
              <w:t xml:space="preserve">of </w:t>
            </w:r>
            <w:r w:rsidR="002A7771">
              <w:rPr>
                <w:b/>
                <w:bCs/>
              </w:rPr>
              <w:t xml:space="preserve">continued </w:t>
            </w:r>
            <w:r w:rsidRPr="000D4448">
              <w:rPr>
                <w:b/>
                <w:bCs/>
              </w:rPr>
              <w:t>BRS</w:t>
            </w:r>
            <w:r w:rsidR="00B04351" w:rsidRPr="00B04351">
              <w:rPr>
                <w:b/>
                <w:bCs/>
              </w:rPr>
              <w:t xml:space="preserve"> as</w:t>
            </w:r>
            <w:r w:rsidR="00B04351">
              <w:t xml:space="preserve"> </w:t>
            </w:r>
            <w:r w:rsidR="00B04351" w:rsidRPr="00B04351">
              <w:rPr>
                <w:b/>
                <w:bCs/>
              </w:rPr>
              <w:t xml:space="preserve">defined in OARs </w:t>
            </w:r>
            <w:hyperlink r:id="rId13" w:history="1">
              <w:r w:rsidR="00B04351" w:rsidRPr="00B04351">
                <w:rPr>
                  <w:rStyle w:val="Hyperlink"/>
                  <w:b/>
                  <w:bCs/>
                </w:rPr>
                <w:t>410-120-0000</w:t>
              </w:r>
            </w:hyperlink>
            <w:r w:rsidR="00B04351" w:rsidRPr="00B04351">
              <w:rPr>
                <w:b/>
                <w:bCs/>
              </w:rPr>
              <w:t xml:space="preserve">(190)(191) and </w:t>
            </w:r>
            <w:hyperlink r:id="rId14" w:history="1">
              <w:r w:rsidR="00B04351" w:rsidRPr="00B04351">
                <w:rPr>
                  <w:rStyle w:val="Hyperlink"/>
                  <w:b/>
                  <w:bCs/>
                </w:rPr>
                <w:t>410-170-0040</w:t>
              </w:r>
            </w:hyperlink>
            <w:r w:rsidR="00B04351" w:rsidRPr="00B04351">
              <w:rPr>
                <w:b/>
                <w:bCs/>
              </w:rPr>
              <w:t>(3)</w:t>
            </w:r>
            <w:r w:rsidRPr="000D4448">
              <w:rPr>
                <w:b/>
                <w:bCs/>
              </w:rPr>
              <w:t xml:space="preserve">. </w:t>
            </w:r>
            <w:r>
              <w:t xml:space="preserve">Sending unrelated records </w:t>
            </w:r>
            <w:r w:rsidRPr="00BF4BF6">
              <w:t xml:space="preserve">could delay the processing time. </w:t>
            </w:r>
            <w:r w:rsidR="009C47BD" w:rsidRPr="009C47BD">
              <w:t>Documentation should be within the last year, but older documentation is acceptable if it supports medical necessity and medical appropriateness.</w:t>
            </w:r>
          </w:p>
        </w:tc>
      </w:tr>
      <w:tr w:rsidR="00184367" w:rsidRPr="00706FC1" w14:paraId="4D838677" w14:textId="77777777" w:rsidTr="001155AE">
        <w:trPr>
          <w:trHeight w:val="11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</w:tcPr>
          <w:p w14:paraId="1ED6EB6B" w14:textId="424F01D6" w:rsidR="00184367" w:rsidRDefault="00637951" w:rsidP="00184367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4"/>
            <w:r>
              <w:instrText xml:space="preserve"> FORMCHECKBOX </w:instrText>
            </w:r>
            <w:r w:rsidR="00C5665F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10340" w:type="dxa"/>
            <w:tcBorders>
              <w:top w:val="nil"/>
              <w:bottom w:val="nil"/>
            </w:tcBorders>
            <w:shd w:val="clear" w:color="auto" w:fill="auto"/>
          </w:tcPr>
          <w:p w14:paraId="77387F96" w14:textId="01CA2CB5" w:rsidR="00184367" w:rsidRDefault="00637951" w:rsidP="00637951">
            <w:r w:rsidRPr="00706FC1">
              <w:t>Agency/county case notes</w:t>
            </w:r>
          </w:p>
        </w:tc>
      </w:tr>
      <w:tr w:rsidR="00B04351" w:rsidRPr="00706FC1" w14:paraId="51B68539" w14:textId="77777777" w:rsidTr="001155AE">
        <w:trPr>
          <w:trHeight w:val="11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</w:tcPr>
          <w:p w14:paraId="313B267D" w14:textId="65F6A597" w:rsidR="00B04351" w:rsidRDefault="00B04351" w:rsidP="00184367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"/>
            <w:r>
              <w:instrText xml:space="preserve"> FORMCHECKBOX </w:instrText>
            </w:r>
            <w:r w:rsidR="00C5665F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10340" w:type="dxa"/>
            <w:tcBorders>
              <w:top w:val="nil"/>
              <w:bottom w:val="nil"/>
            </w:tcBorders>
            <w:shd w:val="clear" w:color="auto" w:fill="auto"/>
          </w:tcPr>
          <w:p w14:paraId="4540602D" w14:textId="763BD612" w:rsidR="00B04351" w:rsidRPr="00706FC1" w:rsidRDefault="00B04351" w:rsidP="00637951">
            <w:r>
              <w:t>BRS Assessment and Evaluation Report</w:t>
            </w:r>
          </w:p>
        </w:tc>
      </w:tr>
      <w:tr w:rsidR="00B04351" w:rsidRPr="00706FC1" w14:paraId="19ADF32A" w14:textId="77777777" w:rsidTr="001155AE">
        <w:trPr>
          <w:trHeight w:val="11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</w:tcPr>
          <w:p w14:paraId="0A1197D3" w14:textId="35840261" w:rsidR="00B04351" w:rsidRDefault="00B04351" w:rsidP="00184367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"/>
            <w:r>
              <w:instrText xml:space="preserve"> FORMCHECKBOX </w:instrText>
            </w:r>
            <w:r w:rsidR="00C5665F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10340" w:type="dxa"/>
            <w:tcBorders>
              <w:top w:val="nil"/>
              <w:bottom w:val="nil"/>
            </w:tcBorders>
            <w:shd w:val="clear" w:color="auto" w:fill="auto"/>
          </w:tcPr>
          <w:p w14:paraId="5FFA2017" w14:textId="649E6BFE" w:rsidR="00B04351" w:rsidRPr="00706FC1" w:rsidRDefault="00B04351" w:rsidP="00637951">
            <w:r>
              <w:t>BRS Initial Service Plan</w:t>
            </w:r>
          </w:p>
        </w:tc>
      </w:tr>
      <w:tr w:rsidR="00B04351" w:rsidRPr="00706FC1" w14:paraId="79B3FA80" w14:textId="77777777" w:rsidTr="001155AE">
        <w:trPr>
          <w:trHeight w:val="11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</w:tcPr>
          <w:p w14:paraId="26AF2CB7" w14:textId="6DE07CB5" w:rsidR="00B04351" w:rsidRDefault="00B04351" w:rsidP="00184367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8"/>
            <w:r>
              <w:instrText xml:space="preserve"> FORMCHECKBOX </w:instrText>
            </w:r>
            <w:r w:rsidR="00C5665F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10340" w:type="dxa"/>
            <w:tcBorders>
              <w:top w:val="nil"/>
              <w:bottom w:val="nil"/>
            </w:tcBorders>
            <w:shd w:val="clear" w:color="auto" w:fill="auto"/>
          </w:tcPr>
          <w:p w14:paraId="29533F66" w14:textId="08BF44EF" w:rsidR="00B04351" w:rsidRDefault="00B04351" w:rsidP="00637951">
            <w:r>
              <w:t>BRS Initial Master Service Plan</w:t>
            </w:r>
          </w:p>
        </w:tc>
      </w:tr>
      <w:tr w:rsidR="00637951" w:rsidRPr="00706FC1" w14:paraId="5AA6F240" w14:textId="77777777" w:rsidTr="00637951">
        <w:trPr>
          <w:trHeight w:val="2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</w:tcPr>
          <w:p w14:paraId="00973755" w14:textId="035E4F2F" w:rsidR="00637951" w:rsidRDefault="00637951" w:rsidP="00184367">
            <w:r w:rsidRPr="00706FC1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1">
              <w:instrText xml:space="preserve"> FORMCHECKBOX </w:instrText>
            </w:r>
            <w:r w:rsidR="00C5665F">
              <w:fldChar w:fldCharType="separate"/>
            </w:r>
            <w:r w:rsidRPr="00706FC1">
              <w:fldChar w:fldCharType="end"/>
            </w:r>
          </w:p>
        </w:tc>
        <w:tc>
          <w:tcPr>
            <w:tcW w:w="10340" w:type="dxa"/>
            <w:tcBorders>
              <w:top w:val="nil"/>
              <w:bottom w:val="nil"/>
            </w:tcBorders>
            <w:shd w:val="clear" w:color="auto" w:fill="auto"/>
          </w:tcPr>
          <w:p w14:paraId="443259AC" w14:textId="154BC3E7" w:rsidR="00637951" w:rsidRPr="00706FC1" w:rsidRDefault="00637951" w:rsidP="00637951">
            <w:r w:rsidRPr="00637951">
              <w:t>Current treatment plan</w:t>
            </w:r>
          </w:p>
        </w:tc>
      </w:tr>
      <w:tr w:rsidR="00637951" w:rsidRPr="00706FC1" w14:paraId="7A4CB44E" w14:textId="77777777" w:rsidTr="00637951">
        <w:trPr>
          <w:trHeight w:val="2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</w:tcPr>
          <w:p w14:paraId="396ADC17" w14:textId="28E75650" w:rsidR="00637951" w:rsidRPr="00706FC1" w:rsidRDefault="00637951" w:rsidP="00184367">
            <w:r w:rsidRPr="00706FC1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1">
              <w:instrText xml:space="preserve"> FORMCHECKBOX </w:instrText>
            </w:r>
            <w:r w:rsidR="00C5665F">
              <w:fldChar w:fldCharType="separate"/>
            </w:r>
            <w:r w:rsidRPr="00706FC1">
              <w:fldChar w:fldCharType="end"/>
            </w:r>
          </w:p>
        </w:tc>
        <w:tc>
          <w:tcPr>
            <w:tcW w:w="10340" w:type="dxa"/>
            <w:tcBorders>
              <w:top w:val="nil"/>
              <w:bottom w:val="nil"/>
            </w:tcBorders>
            <w:shd w:val="clear" w:color="auto" w:fill="auto"/>
          </w:tcPr>
          <w:p w14:paraId="538A4382" w14:textId="1430AEB7" w:rsidR="00637951" w:rsidRPr="00637951" w:rsidRDefault="00637951" w:rsidP="00637951">
            <w:pPr>
              <w:rPr>
                <w:b/>
                <w:bCs/>
              </w:rPr>
            </w:pPr>
            <w:r w:rsidRPr="00706FC1">
              <w:t>Juvenile Crime Prevention Risk Assessment</w:t>
            </w:r>
          </w:p>
        </w:tc>
      </w:tr>
      <w:tr w:rsidR="00637951" w:rsidRPr="00706FC1" w14:paraId="56B2A904" w14:textId="77777777" w:rsidTr="00637951">
        <w:trPr>
          <w:trHeight w:val="2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</w:tcPr>
          <w:p w14:paraId="41A1EC68" w14:textId="4CCB1284" w:rsidR="00637951" w:rsidRPr="00706FC1" w:rsidRDefault="00637951" w:rsidP="00184367">
            <w:r w:rsidRPr="00706FC1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1">
              <w:instrText xml:space="preserve"> FORMCHECKBOX </w:instrText>
            </w:r>
            <w:r w:rsidR="00C5665F">
              <w:fldChar w:fldCharType="separate"/>
            </w:r>
            <w:r w:rsidRPr="00706FC1">
              <w:fldChar w:fldCharType="end"/>
            </w:r>
          </w:p>
        </w:tc>
        <w:tc>
          <w:tcPr>
            <w:tcW w:w="10340" w:type="dxa"/>
            <w:tcBorders>
              <w:top w:val="nil"/>
              <w:bottom w:val="nil"/>
            </w:tcBorders>
            <w:shd w:val="clear" w:color="auto" w:fill="auto"/>
          </w:tcPr>
          <w:p w14:paraId="7BF73B80" w14:textId="540D82CE" w:rsidR="00637951" w:rsidRPr="00706FC1" w:rsidRDefault="00637951" w:rsidP="00637951">
            <w:r w:rsidRPr="00637951">
              <w:t>Legal records</w:t>
            </w:r>
          </w:p>
        </w:tc>
      </w:tr>
      <w:tr w:rsidR="00637951" w:rsidRPr="00706FC1" w14:paraId="6B7D1EE2" w14:textId="77777777" w:rsidTr="00637951">
        <w:trPr>
          <w:trHeight w:val="2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</w:tcPr>
          <w:p w14:paraId="4C6B2CB8" w14:textId="6C6E573A" w:rsidR="00637951" w:rsidRPr="00706FC1" w:rsidRDefault="00637951" w:rsidP="00184367">
            <w:r w:rsidRPr="00706FC1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1">
              <w:instrText xml:space="preserve"> FORMCHECKBOX </w:instrText>
            </w:r>
            <w:r w:rsidR="00C5665F">
              <w:fldChar w:fldCharType="separate"/>
            </w:r>
            <w:r w:rsidRPr="00706FC1">
              <w:fldChar w:fldCharType="end"/>
            </w:r>
          </w:p>
        </w:tc>
        <w:tc>
          <w:tcPr>
            <w:tcW w:w="10340" w:type="dxa"/>
            <w:tcBorders>
              <w:top w:val="nil"/>
              <w:bottom w:val="nil"/>
            </w:tcBorders>
            <w:shd w:val="clear" w:color="auto" w:fill="auto"/>
          </w:tcPr>
          <w:p w14:paraId="469F61F0" w14:textId="70D62873" w:rsidR="00637951" w:rsidRPr="00637951" w:rsidRDefault="00637951" w:rsidP="00637951">
            <w:pPr>
              <w:rPr>
                <w:b/>
                <w:bCs/>
              </w:rPr>
            </w:pPr>
            <w:r w:rsidRPr="00706FC1">
              <w:t>Medical records</w:t>
            </w:r>
            <w:r>
              <w:t xml:space="preserve"> from </w:t>
            </w:r>
            <w:r w:rsidR="006363E7">
              <w:t xml:space="preserve">parent/guardian, </w:t>
            </w:r>
            <w:r>
              <w:t>primary care physician, coordinated care organization, other insurance provider or other medical professionals</w:t>
            </w:r>
          </w:p>
        </w:tc>
      </w:tr>
      <w:tr w:rsidR="00637951" w:rsidRPr="00706FC1" w14:paraId="553D3AB7" w14:textId="77777777" w:rsidTr="00637951">
        <w:trPr>
          <w:trHeight w:val="2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</w:tcPr>
          <w:p w14:paraId="514B13CB" w14:textId="45338D89" w:rsidR="00637951" w:rsidRPr="00706FC1" w:rsidRDefault="00637951" w:rsidP="00184367">
            <w:r w:rsidRPr="00706FC1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1">
              <w:instrText xml:space="preserve"> FORMCHECKBOX </w:instrText>
            </w:r>
            <w:r w:rsidR="00C5665F">
              <w:fldChar w:fldCharType="separate"/>
            </w:r>
            <w:r w:rsidRPr="00706FC1">
              <w:fldChar w:fldCharType="end"/>
            </w:r>
          </w:p>
        </w:tc>
        <w:tc>
          <w:tcPr>
            <w:tcW w:w="10340" w:type="dxa"/>
            <w:tcBorders>
              <w:top w:val="nil"/>
              <w:bottom w:val="nil"/>
            </w:tcBorders>
            <w:shd w:val="clear" w:color="auto" w:fill="auto"/>
          </w:tcPr>
          <w:p w14:paraId="48433461" w14:textId="1DCBB9BD" w:rsidR="00637951" w:rsidRPr="00706FC1" w:rsidRDefault="00637951" w:rsidP="00637951">
            <w:r w:rsidRPr="00706FC1">
              <w:t xml:space="preserve">Mental health </w:t>
            </w:r>
            <w:r>
              <w:t>assessment</w:t>
            </w:r>
          </w:p>
        </w:tc>
      </w:tr>
      <w:tr w:rsidR="00637951" w:rsidRPr="00706FC1" w14:paraId="65A3E8D5" w14:textId="77777777" w:rsidTr="00637951">
        <w:trPr>
          <w:trHeight w:val="2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</w:tcPr>
          <w:p w14:paraId="211A594D" w14:textId="19773449" w:rsidR="00637951" w:rsidRPr="00706FC1" w:rsidRDefault="00637951" w:rsidP="00184367">
            <w:r w:rsidRPr="00706FC1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1">
              <w:instrText xml:space="preserve"> FORMCHECKBOX </w:instrText>
            </w:r>
            <w:r w:rsidR="00C5665F">
              <w:fldChar w:fldCharType="separate"/>
            </w:r>
            <w:r w:rsidRPr="00706FC1">
              <w:fldChar w:fldCharType="end"/>
            </w:r>
          </w:p>
        </w:tc>
        <w:tc>
          <w:tcPr>
            <w:tcW w:w="10340" w:type="dxa"/>
            <w:tcBorders>
              <w:top w:val="nil"/>
              <w:bottom w:val="nil"/>
            </w:tcBorders>
            <w:shd w:val="clear" w:color="auto" w:fill="auto"/>
          </w:tcPr>
          <w:p w14:paraId="0AE09AEB" w14:textId="58D455E7" w:rsidR="00637951" w:rsidRPr="00637951" w:rsidRDefault="00637951" w:rsidP="00637951">
            <w:pPr>
              <w:rPr>
                <w:b/>
                <w:bCs/>
              </w:rPr>
            </w:pPr>
            <w:r w:rsidRPr="00706FC1">
              <w:t>Psychological evaluation</w:t>
            </w:r>
          </w:p>
        </w:tc>
      </w:tr>
      <w:tr w:rsidR="00637951" w:rsidRPr="00706FC1" w14:paraId="16DD3154" w14:textId="77777777" w:rsidTr="00637951">
        <w:trPr>
          <w:trHeight w:val="2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</w:tcPr>
          <w:p w14:paraId="576A7BD2" w14:textId="450A6AB1" w:rsidR="00637951" w:rsidRPr="00706FC1" w:rsidRDefault="00637951" w:rsidP="00184367">
            <w:r w:rsidRPr="00706FC1">
              <w:lastRenderedPageBreak/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1">
              <w:instrText xml:space="preserve"> FORMCHECKBOX </w:instrText>
            </w:r>
            <w:r w:rsidR="00C5665F">
              <w:fldChar w:fldCharType="separate"/>
            </w:r>
            <w:r w:rsidRPr="00706FC1">
              <w:fldChar w:fldCharType="end"/>
            </w:r>
          </w:p>
        </w:tc>
        <w:tc>
          <w:tcPr>
            <w:tcW w:w="10340" w:type="dxa"/>
            <w:tcBorders>
              <w:top w:val="nil"/>
              <w:bottom w:val="nil"/>
            </w:tcBorders>
            <w:shd w:val="clear" w:color="auto" w:fill="auto"/>
          </w:tcPr>
          <w:p w14:paraId="2B1D1C8E" w14:textId="3C85DC2F" w:rsidR="00637951" w:rsidRPr="00637951" w:rsidRDefault="00637951" w:rsidP="00637951">
            <w:pPr>
              <w:rPr>
                <w:b/>
                <w:bCs/>
              </w:rPr>
            </w:pPr>
            <w:r w:rsidRPr="00706FC1">
              <w:t xml:space="preserve">Risk </w:t>
            </w:r>
            <w:r>
              <w:t>n</w:t>
            </w:r>
            <w:r w:rsidRPr="00706FC1">
              <w:t xml:space="preserve">eeds </w:t>
            </w:r>
            <w:r>
              <w:t>a</w:t>
            </w:r>
            <w:r w:rsidRPr="00706FC1">
              <w:t>ssessment</w:t>
            </w:r>
          </w:p>
        </w:tc>
      </w:tr>
      <w:tr w:rsidR="00637951" w:rsidRPr="00706FC1" w14:paraId="351A4977" w14:textId="77777777" w:rsidTr="00637951">
        <w:trPr>
          <w:trHeight w:val="2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</w:tcPr>
          <w:p w14:paraId="3198543A" w14:textId="4C813C63" w:rsidR="00637951" w:rsidRPr="00706FC1" w:rsidRDefault="00637951" w:rsidP="00184367">
            <w:r w:rsidRPr="00706FC1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1">
              <w:instrText xml:space="preserve"> FORMCHECKBOX </w:instrText>
            </w:r>
            <w:r w:rsidR="00C5665F">
              <w:fldChar w:fldCharType="separate"/>
            </w:r>
            <w:r w:rsidRPr="00706FC1">
              <w:fldChar w:fldCharType="end"/>
            </w:r>
          </w:p>
        </w:tc>
        <w:tc>
          <w:tcPr>
            <w:tcW w:w="10340" w:type="dxa"/>
            <w:tcBorders>
              <w:top w:val="nil"/>
              <w:bottom w:val="nil"/>
            </w:tcBorders>
            <w:shd w:val="clear" w:color="auto" w:fill="auto"/>
          </w:tcPr>
          <w:p w14:paraId="3BE4017F" w14:textId="2CC0715A" w:rsidR="00637951" w:rsidRPr="00706FC1" w:rsidRDefault="00637951" w:rsidP="00637951">
            <w:r w:rsidRPr="00706FC1">
              <w:t>Safety and crisis plan</w:t>
            </w:r>
          </w:p>
        </w:tc>
      </w:tr>
      <w:tr w:rsidR="00637951" w:rsidRPr="00706FC1" w14:paraId="02819CC2" w14:textId="77777777" w:rsidTr="00637951">
        <w:trPr>
          <w:trHeight w:val="2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</w:tcPr>
          <w:p w14:paraId="52F3CF47" w14:textId="3A7BC06E" w:rsidR="00637951" w:rsidRPr="00706FC1" w:rsidRDefault="00637951" w:rsidP="00184367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>
              <w:instrText xml:space="preserve"> FORMCHECKBOX </w:instrText>
            </w:r>
            <w:r w:rsidR="00C5665F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10340" w:type="dxa"/>
            <w:tcBorders>
              <w:top w:val="nil"/>
              <w:bottom w:val="nil"/>
            </w:tcBorders>
            <w:shd w:val="clear" w:color="auto" w:fill="auto"/>
          </w:tcPr>
          <w:p w14:paraId="6E63B773" w14:textId="15144059" w:rsidR="00637951" w:rsidRPr="00706FC1" w:rsidRDefault="00637951" w:rsidP="00637951">
            <w:r>
              <w:t>S</w:t>
            </w:r>
            <w:r w:rsidRPr="00706FC1">
              <w:t>ubstance use disorder assessment</w:t>
            </w:r>
          </w:p>
        </w:tc>
      </w:tr>
      <w:tr w:rsidR="00637951" w:rsidRPr="00706FC1" w14:paraId="0536CE79" w14:textId="77777777" w:rsidTr="00637951">
        <w:trPr>
          <w:trHeight w:val="270"/>
        </w:trPr>
        <w:tc>
          <w:tcPr>
            <w:tcW w:w="545" w:type="dxa"/>
            <w:tcBorders>
              <w:top w:val="nil"/>
            </w:tcBorders>
            <w:shd w:val="clear" w:color="auto" w:fill="auto"/>
          </w:tcPr>
          <w:p w14:paraId="26041482" w14:textId="63664778" w:rsidR="00637951" w:rsidRDefault="00637951" w:rsidP="00637951">
            <w:r w:rsidRPr="00706FC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1">
              <w:instrText xml:space="preserve"> FORMCHECKBOX </w:instrText>
            </w:r>
            <w:r w:rsidR="00C5665F">
              <w:fldChar w:fldCharType="separate"/>
            </w:r>
            <w:r w:rsidRPr="00706FC1">
              <w:fldChar w:fldCharType="end"/>
            </w:r>
          </w:p>
        </w:tc>
        <w:tc>
          <w:tcPr>
            <w:tcW w:w="10340" w:type="dxa"/>
            <w:tcBorders>
              <w:top w:val="nil"/>
            </w:tcBorders>
            <w:shd w:val="clear" w:color="auto" w:fill="auto"/>
          </w:tcPr>
          <w:p w14:paraId="05937687" w14:textId="4B6F09F7" w:rsidR="00637951" w:rsidRDefault="00637951" w:rsidP="00637951">
            <w:r w:rsidRPr="00706FC1">
              <w:t xml:space="preserve">Other </w:t>
            </w:r>
            <w:r w:rsidRPr="00706FC1">
              <w:rPr>
                <w:i/>
                <w:iCs/>
              </w:rPr>
              <w:t>(please describe)</w:t>
            </w:r>
            <w:r w:rsidRPr="00706FC1">
              <w:t xml:space="preserve">: </w:t>
            </w:r>
            <w:r w:rsidRPr="00706FC1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5" w:name="Text57"/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  <w:bookmarkEnd w:id="25"/>
          </w:p>
        </w:tc>
      </w:tr>
    </w:tbl>
    <w:bookmarkEnd w:id="18"/>
    <w:p w14:paraId="12D43C33" w14:textId="03DE40F9" w:rsidR="00BF4BF6" w:rsidRDefault="00706FC1" w:rsidP="00BF4BF6">
      <w:pPr>
        <w:pStyle w:val="Heading1"/>
      </w:pPr>
      <w:r w:rsidRPr="00706FC1">
        <w:t>Notes</w:t>
      </w:r>
      <w:bookmarkStart w:id="26" w:name="_Hlk167359721"/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885"/>
      </w:tblGrid>
      <w:tr w:rsidR="001155AE" w:rsidRPr="00706FC1" w14:paraId="366DC59D" w14:textId="77777777" w:rsidTr="006D7DB9">
        <w:tc>
          <w:tcPr>
            <w:tcW w:w="10885" w:type="dxa"/>
            <w:shd w:val="clear" w:color="auto" w:fill="auto"/>
          </w:tcPr>
          <w:p w14:paraId="00BFDB85" w14:textId="68F31BE6" w:rsidR="00242F3D" w:rsidRDefault="00242F3D" w:rsidP="00242F3D">
            <w:r>
              <w:t>I</w:t>
            </w:r>
            <w:r w:rsidRPr="00242F3D">
              <w:t>nclude any pertinent information about the youth not found in the attached documentation</w:t>
            </w:r>
            <w:r>
              <w:t xml:space="preserve"> or other sections of this form, such as:</w:t>
            </w:r>
            <w:r w:rsidRPr="00242F3D">
              <w:t xml:space="preserve"> </w:t>
            </w:r>
          </w:p>
          <w:p w14:paraId="0AA530D6" w14:textId="77777777" w:rsidR="00242F3D" w:rsidRDefault="00242F3D" w:rsidP="00242F3D">
            <w:pPr>
              <w:pStyle w:val="ListParagraph"/>
              <w:numPr>
                <w:ilvl w:val="0"/>
                <w:numId w:val="11"/>
              </w:numPr>
            </w:pPr>
            <w:r>
              <w:t>A</w:t>
            </w:r>
            <w:r w:rsidRPr="00242F3D">
              <w:t>lternate contact information</w:t>
            </w:r>
          </w:p>
          <w:p w14:paraId="5EFE213A" w14:textId="69940AA8" w:rsidR="00242F3D" w:rsidRDefault="00242F3D" w:rsidP="00242F3D">
            <w:pPr>
              <w:pStyle w:val="ListParagraph"/>
              <w:numPr>
                <w:ilvl w:val="0"/>
                <w:numId w:val="11"/>
              </w:numPr>
            </w:pPr>
            <w:r>
              <w:t>C</w:t>
            </w:r>
            <w:r w:rsidRPr="00242F3D">
              <w:t>larification</w:t>
            </w:r>
            <w:r>
              <w:t>s</w:t>
            </w:r>
            <w:r w:rsidRPr="00242F3D">
              <w:t xml:space="preserve"> to conflicting or missing information</w:t>
            </w:r>
          </w:p>
          <w:p w14:paraId="5DA565CC" w14:textId="77777777" w:rsidR="00242F3D" w:rsidRDefault="00242F3D" w:rsidP="00242F3D">
            <w:pPr>
              <w:pStyle w:val="ListParagraph"/>
              <w:numPr>
                <w:ilvl w:val="0"/>
                <w:numId w:val="11"/>
              </w:numPr>
            </w:pPr>
            <w:r>
              <w:t>A</w:t>
            </w:r>
            <w:r w:rsidRPr="00242F3D">
              <w:t>nticipated discharge date from current placement</w:t>
            </w:r>
          </w:p>
          <w:p w14:paraId="108C711C" w14:textId="77777777" w:rsidR="00242F3D" w:rsidRDefault="00242F3D" w:rsidP="00242F3D">
            <w:pPr>
              <w:pStyle w:val="ListParagraph"/>
              <w:numPr>
                <w:ilvl w:val="0"/>
                <w:numId w:val="11"/>
              </w:numPr>
            </w:pPr>
            <w:r>
              <w:t>N</w:t>
            </w:r>
            <w:r w:rsidRPr="00242F3D">
              <w:t xml:space="preserve">eed for forms in other languages or </w:t>
            </w:r>
            <w:proofErr w:type="gramStart"/>
            <w:r w:rsidRPr="00242F3D">
              <w:t>formats</w:t>
            </w:r>
            <w:proofErr w:type="gramEnd"/>
          </w:p>
          <w:p w14:paraId="675E1A3B" w14:textId="710DACE3" w:rsidR="00242F3D" w:rsidRPr="00242F3D" w:rsidRDefault="00242F3D" w:rsidP="00242F3D">
            <w:pPr>
              <w:pStyle w:val="ListParagraph"/>
              <w:numPr>
                <w:ilvl w:val="0"/>
                <w:numId w:val="11"/>
              </w:numPr>
            </w:pPr>
            <w:r>
              <w:t>S</w:t>
            </w:r>
            <w:r w:rsidRPr="00242F3D">
              <w:t xml:space="preserve">taff observations </w:t>
            </w:r>
            <w:r>
              <w:t>that support the medical need for BRS</w:t>
            </w:r>
          </w:p>
          <w:p w14:paraId="7048DDB1" w14:textId="77777777" w:rsidR="001155AE" w:rsidRPr="00706FC1" w:rsidRDefault="001155AE" w:rsidP="006D7DB9">
            <w:r w:rsidRPr="00706FC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</w:p>
        </w:tc>
      </w:tr>
      <w:bookmarkEnd w:id="26"/>
    </w:tbl>
    <w:p w14:paraId="5754902C" w14:textId="42A9DB15" w:rsidR="001734B7" w:rsidRPr="00EE6FC2" w:rsidRDefault="001734B7" w:rsidP="00242F3D"/>
    <w:sectPr w:rsidR="001734B7" w:rsidRPr="00EE6FC2" w:rsidSect="00AB09FF">
      <w:footerReference w:type="default" r:id="rId15"/>
      <w:pgSz w:w="12240" w:h="15840" w:code="1"/>
      <w:pgMar w:top="450" w:right="63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E213B" w14:textId="77777777" w:rsidR="007F082E" w:rsidRDefault="007F082E" w:rsidP="003D18B2">
      <w:r>
        <w:separator/>
      </w:r>
    </w:p>
  </w:endnote>
  <w:endnote w:type="continuationSeparator" w:id="0">
    <w:p w14:paraId="4922EDC4" w14:textId="77777777" w:rsidR="007F082E" w:rsidRDefault="007F082E" w:rsidP="003D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066B" w14:textId="3700E36D" w:rsidR="003D18B2" w:rsidRPr="008A432A" w:rsidRDefault="00256053" w:rsidP="00AB09FF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580"/>
        <w:tab w:val="right" w:pos="10890"/>
      </w:tabs>
      <w:rPr>
        <w:szCs w:val="24"/>
      </w:rPr>
    </w:pPr>
    <w:r>
      <w:rPr>
        <w:szCs w:val="24"/>
      </w:rPr>
      <w:t>BRS Authorization Form</w:t>
    </w:r>
    <w:r w:rsidR="00AB09FF">
      <w:rPr>
        <w:szCs w:val="24"/>
      </w:rPr>
      <w:tab/>
      <w:t xml:space="preserve">Page </w:t>
    </w:r>
    <w:r w:rsidR="00AB09FF" w:rsidRPr="00AB09FF">
      <w:rPr>
        <w:szCs w:val="24"/>
      </w:rPr>
      <w:fldChar w:fldCharType="begin"/>
    </w:r>
    <w:r w:rsidR="00AB09FF" w:rsidRPr="00AB09FF">
      <w:rPr>
        <w:szCs w:val="24"/>
      </w:rPr>
      <w:instrText xml:space="preserve"> PAGE   \* MERGEFORMAT </w:instrText>
    </w:r>
    <w:r w:rsidR="00AB09FF" w:rsidRPr="00AB09FF">
      <w:rPr>
        <w:szCs w:val="24"/>
      </w:rPr>
      <w:fldChar w:fldCharType="separate"/>
    </w:r>
    <w:r w:rsidR="008F0DDA">
      <w:rPr>
        <w:noProof/>
        <w:szCs w:val="24"/>
      </w:rPr>
      <w:t>3</w:t>
    </w:r>
    <w:r w:rsidR="00AB09FF" w:rsidRPr="00AB09FF">
      <w:rPr>
        <w:noProof/>
        <w:szCs w:val="24"/>
      </w:rPr>
      <w:fldChar w:fldCharType="end"/>
    </w:r>
    <w:r w:rsidR="00AB09FF">
      <w:rPr>
        <w:noProof/>
        <w:szCs w:val="24"/>
      </w:rPr>
      <w:tab/>
    </w:r>
    <w:r w:rsidR="003D18B2" w:rsidRPr="008A432A">
      <w:rPr>
        <w:szCs w:val="24"/>
      </w:rPr>
      <w:t>(</w:t>
    </w:r>
    <w:r w:rsidR="00E45E88">
      <w:rPr>
        <w:szCs w:val="24"/>
      </w:rPr>
      <w:t>Revised 10/2024)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217BF" w14:textId="77777777" w:rsidR="007F082E" w:rsidRDefault="007F082E" w:rsidP="003D18B2">
      <w:r>
        <w:separator/>
      </w:r>
    </w:p>
  </w:footnote>
  <w:footnote w:type="continuationSeparator" w:id="0">
    <w:p w14:paraId="4AA1A3A8" w14:textId="77777777" w:rsidR="007F082E" w:rsidRDefault="007F082E" w:rsidP="003D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645"/>
    <w:multiLevelType w:val="hybridMultilevel"/>
    <w:tmpl w:val="24B2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35133"/>
    <w:multiLevelType w:val="hybridMultilevel"/>
    <w:tmpl w:val="C376F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0F41C8"/>
    <w:multiLevelType w:val="hybridMultilevel"/>
    <w:tmpl w:val="187A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037"/>
    <w:multiLevelType w:val="hybridMultilevel"/>
    <w:tmpl w:val="1A0C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910D2"/>
    <w:multiLevelType w:val="hybridMultilevel"/>
    <w:tmpl w:val="EE0AA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4562C"/>
    <w:multiLevelType w:val="hybridMultilevel"/>
    <w:tmpl w:val="DD94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C23E6"/>
    <w:multiLevelType w:val="hybridMultilevel"/>
    <w:tmpl w:val="C5B07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8C0112"/>
    <w:multiLevelType w:val="hybridMultilevel"/>
    <w:tmpl w:val="63D8B22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521660A7"/>
    <w:multiLevelType w:val="hybridMultilevel"/>
    <w:tmpl w:val="5D2A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71A9E"/>
    <w:multiLevelType w:val="hybridMultilevel"/>
    <w:tmpl w:val="AFAA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74BA4"/>
    <w:multiLevelType w:val="hybridMultilevel"/>
    <w:tmpl w:val="3F92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75376"/>
    <w:multiLevelType w:val="hybridMultilevel"/>
    <w:tmpl w:val="2FE6F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D06B5"/>
    <w:multiLevelType w:val="hybridMultilevel"/>
    <w:tmpl w:val="DC540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F47F6"/>
    <w:multiLevelType w:val="hybridMultilevel"/>
    <w:tmpl w:val="F7B8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15207"/>
    <w:multiLevelType w:val="hybridMultilevel"/>
    <w:tmpl w:val="5158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962670">
    <w:abstractNumId w:val="5"/>
  </w:num>
  <w:num w:numId="2" w16cid:durableId="846871761">
    <w:abstractNumId w:val="6"/>
  </w:num>
  <w:num w:numId="3" w16cid:durableId="896551770">
    <w:abstractNumId w:val="10"/>
  </w:num>
  <w:num w:numId="4" w16cid:durableId="1769427828">
    <w:abstractNumId w:val="9"/>
  </w:num>
  <w:num w:numId="5" w16cid:durableId="337974532">
    <w:abstractNumId w:val="12"/>
  </w:num>
  <w:num w:numId="6" w16cid:durableId="1345202962">
    <w:abstractNumId w:val="0"/>
  </w:num>
  <w:num w:numId="7" w16cid:durableId="834489117">
    <w:abstractNumId w:val="8"/>
  </w:num>
  <w:num w:numId="8" w16cid:durableId="731080534">
    <w:abstractNumId w:val="4"/>
  </w:num>
  <w:num w:numId="9" w16cid:durableId="1417047974">
    <w:abstractNumId w:val="2"/>
  </w:num>
  <w:num w:numId="10" w16cid:durableId="741636064">
    <w:abstractNumId w:val="3"/>
  </w:num>
  <w:num w:numId="11" w16cid:durableId="1349792566">
    <w:abstractNumId w:val="13"/>
  </w:num>
  <w:num w:numId="12" w16cid:durableId="248775792">
    <w:abstractNumId w:val="14"/>
  </w:num>
  <w:num w:numId="13" w16cid:durableId="110249184">
    <w:abstractNumId w:val="1"/>
  </w:num>
  <w:num w:numId="14" w16cid:durableId="1309554720">
    <w:abstractNumId w:val="11"/>
  </w:num>
  <w:num w:numId="15" w16cid:durableId="1085566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/C+JGnZ3axsoGmdN0MUvXnzrbs/pJiLGmsDq9l0UwWgK863/anp7q1nJH3KSqRJnmPyHQ2zWb4nFKj2rqmj82Q==" w:salt="bhUzdfp/mL7NXQMsRG+l9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500"/>
    <w:rsid w:val="000014C0"/>
    <w:rsid w:val="00020565"/>
    <w:rsid w:val="00034CA9"/>
    <w:rsid w:val="00042BFC"/>
    <w:rsid w:val="00053647"/>
    <w:rsid w:val="00066138"/>
    <w:rsid w:val="000A1EE7"/>
    <w:rsid w:val="000A28E9"/>
    <w:rsid w:val="000B57D4"/>
    <w:rsid w:val="000D4448"/>
    <w:rsid w:val="000F1F8E"/>
    <w:rsid w:val="00100296"/>
    <w:rsid w:val="001017B4"/>
    <w:rsid w:val="00102859"/>
    <w:rsid w:val="001155AE"/>
    <w:rsid w:val="00123F12"/>
    <w:rsid w:val="001344A9"/>
    <w:rsid w:val="00156831"/>
    <w:rsid w:val="00160089"/>
    <w:rsid w:val="001734B7"/>
    <w:rsid w:val="00184367"/>
    <w:rsid w:val="00197DEA"/>
    <w:rsid w:val="001B1B08"/>
    <w:rsid w:val="001C5C23"/>
    <w:rsid w:val="001E3D1F"/>
    <w:rsid w:val="00203451"/>
    <w:rsid w:val="002158C7"/>
    <w:rsid w:val="00217F65"/>
    <w:rsid w:val="00231210"/>
    <w:rsid w:val="002347F3"/>
    <w:rsid w:val="00236249"/>
    <w:rsid w:val="00242F3D"/>
    <w:rsid w:val="00256053"/>
    <w:rsid w:val="002A7771"/>
    <w:rsid w:val="002C7964"/>
    <w:rsid w:val="002D74C4"/>
    <w:rsid w:val="00351238"/>
    <w:rsid w:val="00366484"/>
    <w:rsid w:val="0036651A"/>
    <w:rsid w:val="00383C59"/>
    <w:rsid w:val="003C2C1D"/>
    <w:rsid w:val="003D18B2"/>
    <w:rsid w:val="003D4CA2"/>
    <w:rsid w:val="003F0142"/>
    <w:rsid w:val="0041480D"/>
    <w:rsid w:val="00427756"/>
    <w:rsid w:val="004757C4"/>
    <w:rsid w:val="004911C1"/>
    <w:rsid w:val="004A7C9B"/>
    <w:rsid w:val="004C0300"/>
    <w:rsid w:val="00506F58"/>
    <w:rsid w:val="00523727"/>
    <w:rsid w:val="00532AA9"/>
    <w:rsid w:val="005376F5"/>
    <w:rsid w:val="00543393"/>
    <w:rsid w:val="00550196"/>
    <w:rsid w:val="005520A2"/>
    <w:rsid w:val="005804FC"/>
    <w:rsid w:val="00582561"/>
    <w:rsid w:val="00585B5F"/>
    <w:rsid w:val="005951EF"/>
    <w:rsid w:val="005961CC"/>
    <w:rsid w:val="005D365A"/>
    <w:rsid w:val="005E2D40"/>
    <w:rsid w:val="005F4D0B"/>
    <w:rsid w:val="005F4EB8"/>
    <w:rsid w:val="005F6500"/>
    <w:rsid w:val="00631B41"/>
    <w:rsid w:val="006363E7"/>
    <w:rsid w:val="00637951"/>
    <w:rsid w:val="00650CD0"/>
    <w:rsid w:val="00662A3B"/>
    <w:rsid w:val="00693D20"/>
    <w:rsid w:val="006A0F37"/>
    <w:rsid w:val="006A7C73"/>
    <w:rsid w:val="006B4A43"/>
    <w:rsid w:val="006D47EE"/>
    <w:rsid w:val="006E7389"/>
    <w:rsid w:val="00706096"/>
    <w:rsid w:val="00706FC1"/>
    <w:rsid w:val="00707E3A"/>
    <w:rsid w:val="00722DBA"/>
    <w:rsid w:val="00726F01"/>
    <w:rsid w:val="00733D70"/>
    <w:rsid w:val="007449AF"/>
    <w:rsid w:val="00747E84"/>
    <w:rsid w:val="00760531"/>
    <w:rsid w:val="00781F3E"/>
    <w:rsid w:val="00782D5A"/>
    <w:rsid w:val="007A584E"/>
    <w:rsid w:val="007D11B3"/>
    <w:rsid w:val="007D2175"/>
    <w:rsid w:val="007E3539"/>
    <w:rsid w:val="007F082E"/>
    <w:rsid w:val="007F2AE0"/>
    <w:rsid w:val="007F2CBB"/>
    <w:rsid w:val="007F350C"/>
    <w:rsid w:val="007F579F"/>
    <w:rsid w:val="007F7369"/>
    <w:rsid w:val="008027AE"/>
    <w:rsid w:val="00806278"/>
    <w:rsid w:val="0081271E"/>
    <w:rsid w:val="00866D00"/>
    <w:rsid w:val="00867BDE"/>
    <w:rsid w:val="008941A1"/>
    <w:rsid w:val="008A432A"/>
    <w:rsid w:val="008D00EC"/>
    <w:rsid w:val="008D0499"/>
    <w:rsid w:val="008E0CDD"/>
    <w:rsid w:val="008E38C3"/>
    <w:rsid w:val="008F0DDA"/>
    <w:rsid w:val="009171DC"/>
    <w:rsid w:val="0094476D"/>
    <w:rsid w:val="0094689A"/>
    <w:rsid w:val="00963A76"/>
    <w:rsid w:val="0097286C"/>
    <w:rsid w:val="009A2214"/>
    <w:rsid w:val="009A3FA2"/>
    <w:rsid w:val="009A72B5"/>
    <w:rsid w:val="009B65DE"/>
    <w:rsid w:val="009C47BD"/>
    <w:rsid w:val="009D47F3"/>
    <w:rsid w:val="009E4981"/>
    <w:rsid w:val="00A12D62"/>
    <w:rsid w:val="00A21BB7"/>
    <w:rsid w:val="00A31C09"/>
    <w:rsid w:val="00A32B04"/>
    <w:rsid w:val="00A4192C"/>
    <w:rsid w:val="00A452C0"/>
    <w:rsid w:val="00A474BF"/>
    <w:rsid w:val="00A8180F"/>
    <w:rsid w:val="00AB09FF"/>
    <w:rsid w:val="00AC1259"/>
    <w:rsid w:val="00B04351"/>
    <w:rsid w:val="00B37431"/>
    <w:rsid w:val="00B467D3"/>
    <w:rsid w:val="00B51EE1"/>
    <w:rsid w:val="00B551F2"/>
    <w:rsid w:val="00B81C23"/>
    <w:rsid w:val="00B847F9"/>
    <w:rsid w:val="00BB2E01"/>
    <w:rsid w:val="00BB5251"/>
    <w:rsid w:val="00BD34DD"/>
    <w:rsid w:val="00BE1082"/>
    <w:rsid w:val="00BE7DE9"/>
    <w:rsid w:val="00BF4BF6"/>
    <w:rsid w:val="00C234E1"/>
    <w:rsid w:val="00C526D2"/>
    <w:rsid w:val="00C5665F"/>
    <w:rsid w:val="00C62C1B"/>
    <w:rsid w:val="00CB5DFB"/>
    <w:rsid w:val="00CF2735"/>
    <w:rsid w:val="00D03DCC"/>
    <w:rsid w:val="00D138E6"/>
    <w:rsid w:val="00D16632"/>
    <w:rsid w:val="00D22CE0"/>
    <w:rsid w:val="00D438C3"/>
    <w:rsid w:val="00D50928"/>
    <w:rsid w:val="00D51099"/>
    <w:rsid w:val="00D87CE9"/>
    <w:rsid w:val="00DD7B18"/>
    <w:rsid w:val="00DF21A6"/>
    <w:rsid w:val="00DF370A"/>
    <w:rsid w:val="00E01F7C"/>
    <w:rsid w:val="00E22F4F"/>
    <w:rsid w:val="00E25311"/>
    <w:rsid w:val="00E301C1"/>
    <w:rsid w:val="00E41AC4"/>
    <w:rsid w:val="00E41DEC"/>
    <w:rsid w:val="00E45E88"/>
    <w:rsid w:val="00E638E1"/>
    <w:rsid w:val="00E64081"/>
    <w:rsid w:val="00E704D7"/>
    <w:rsid w:val="00E859D9"/>
    <w:rsid w:val="00E85F34"/>
    <w:rsid w:val="00ED0947"/>
    <w:rsid w:val="00EE1E0A"/>
    <w:rsid w:val="00EE6FC2"/>
    <w:rsid w:val="00F24060"/>
    <w:rsid w:val="00F3019E"/>
    <w:rsid w:val="00FC37F3"/>
    <w:rsid w:val="00FD1067"/>
    <w:rsid w:val="00FE1AD0"/>
    <w:rsid w:val="00F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7E20"/>
  <w15:chartTrackingRefBased/>
  <w15:docId w15:val="{834797BB-C4C5-4EB7-9E05-324A902B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500"/>
    <w:pPr>
      <w:spacing w:line="312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367"/>
    <w:pPr>
      <w:pBdr>
        <w:top w:val="single" w:sz="36" w:space="1" w:color="D9D9D9"/>
        <w:bottom w:val="single" w:sz="12" w:space="1" w:color="D9D9D9"/>
      </w:pBdr>
      <w:shd w:val="clear" w:color="auto" w:fill="D9D9D9"/>
      <w:spacing w:before="120" w:after="40"/>
      <w:outlineLvl w:val="0"/>
    </w:pPr>
    <w:rPr>
      <w:b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B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5311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09FF"/>
    <w:pPr>
      <w:spacing w:before="120" w:after="120"/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10"/>
    <w:rsid w:val="00AB09FF"/>
    <w:rPr>
      <w:rFonts w:ascii="Arial" w:hAnsi="Arial"/>
      <w:b/>
      <w:bCs/>
      <w:sz w:val="28"/>
      <w:szCs w:val="28"/>
    </w:rPr>
  </w:style>
  <w:style w:type="character" w:customStyle="1" w:styleId="Heading1Char">
    <w:name w:val="Heading 1 Char"/>
    <w:link w:val="Heading1"/>
    <w:uiPriority w:val="9"/>
    <w:rsid w:val="00184367"/>
    <w:rPr>
      <w:rFonts w:ascii="Arial" w:hAnsi="Arial"/>
      <w:b/>
      <w:sz w:val="24"/>
      <w:szCs w:val="26"/>
      <w:shd w:val="clear" w:color="auto" w:fill="D9D9D9"/>
    </w:rPr>
  </w:style>
  <w:style w:type="table" w:styleId="TableGrid">
    <w:name w:val="Table Grid"/>
    <w:basedOn w:val="TableNormal"/>
    <w:uiPriority w:val="59"/>
    <w:rsid w:val="0042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8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18B2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D18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18B2"/>
    <w:rPr>
      <w:rFonts w:ascii="Arial" w:eastAsia="Calibri" w:hAnsi="Arial" w:cs="Times New Roman"/>
      <w:sz w:val="24"/>
    </w:rPr>
  </w:style>
  <w:style w:type="character" w:styleId="Hyperlink">
    <w:name w:val="Hyperlink"/>
    <w:uiPriority w:val="99"/>
    <w:unhideWhenUsed/>
    <w:rsid w:val="00B551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7C7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51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8A432A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8E38C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17F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73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4B7"/>
    <w:pPr>
      <w:spacing w:before="200" w:line="240" w:lineRule="auto"/>
      <w:ind w:left="518"/>
    </w:pPr>
    <w:rPr>
      <w:rFonts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4B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7F9"/>
    <w:pPr>
      <w:spacing w:before="0"/>
      <w:ind w:left="0"/>
    </w:pPr>
    <w:rPr>
      <w:rFonts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7F9"/>
    <w:rPr>
      <w:rFonts w:ascii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F4B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777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771"/>
    <w:rPr>
      <w:rFonts w:ascii="Arial" w:hAnsi="Arial"/>
    </w:rPr>
  </w:style>
  <w:style w:type="character" w:styleId="FootnoteReference">
    <w:name w:val="footnote reference"/>
    <w:uiPriority w:val="99"/>
    <w:rsid w:val="002A77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ecure.sos.state.or.us/oard/viewSingleRule.action?ruleVrsnRsn=31667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cure.sos.state.or.us/oard/viewSingleRule.action?ruleVrsnRsn=27298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cure.sos.state.or.us/oard/view.action?ruleNumber=410-170-004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ecure.sos.state.or.us/oard/viewSingleRule.action?ruleVrsnRsn=27492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0061020\Downloads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95E1AE457EE4EA38C0B6AA4797B30" ma:contentTypeVersion="33" ma:contentTypeDescription="Create a new document." ma:contentTypeScope="" ma:versionID="e88a162ab0e0a31f5db49a9c283bd442">
  <xsd:schema xmlns:xsd="http://www.w3.org/2001/XMLSchema" xmlns:xs="http://www.w3.org/2001/XMLSchema" xmlns:p="http://schemas.microsoft.com/office/2006/metadata/properties" xmlns:ns1="http://schemas.microsoft.com/sharepoint/v3" xmlns:ns2="b63120ed-7be8-4985-ae29-cdee93148075" xmlns:ns3="59da1016-2a1b-4f8a-9768-d7a4932f6f16" targetNamespace="http://schemas.microsoft.com/office/2006/metadata/properties" ma:root="true" ma:fieldsID="df407a62c8e52d17e2ab61ef52ac847d" ns1:_="" ns2:_="" ns3:_="">
    <xsd:import namespace="http://schemas.microsoft.com/sharepoint/v3"/>
    <xsd:import namespace="b63120ed-7be8-4985-ae29-cdee93148075"/>
    <xsd:import namespace="59da1016-2a1b-4f8a-9768-d7a4932f6f16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ocument_x0020_Type"/>
                <xsd:element ref="ns2:Effective_x0020_Date" minOccurs="0"/>
                <xsd:element ref="ns2:Policy_x0020_Program" minOccurs="0"/>
                <xsd:element ref="ns2:Tool_x0020_Type" minOccurs="0"/>
                <xsd:element ref="ns2:Topic" minOccurs="0"/>
                <xsd:element ref="ns2:Meta_x0020_Keywords" minOccurs="0"/>
                <xsd:element ref="ns1:URL" minOccurs="0"/>
                <xsd:element ref="ns3:IACategory" minOccurs="0"/>
                <xsd:element ref="ns3:IATopic" minOccurs="0"/>
                <xsd:element ref="ns3:IASubtopic" minOccurs="0"/>
                <xsd:element ref="ns3:DocumentExpirationDate" minOccurs="0"/>
                <xsd:element ref="ns2:Meta_x0020_Description" minOccurs="0"/>
                <xsd:element ref="ns3:SharedWithUsers" minOccurs="0"/>
                <xsd:element ref="ns2:Exclude_x0020_from_x0020_web_x0020_part" minOccurs="0"/>
                <xsd:element ref="ns2:Order_x0020_on_x0020_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Documents" ma:description="Completing the &quot;Title&quot; field should start the workflow that updates this field.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120ed-7be8-4985-ae29-cdee9314807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Document_x0020_Type" ma:index="3" ma:displayName="Document Type" ma:format="Dropdown" ma:internalName="Document_x0020_Type" ma:readOnly="false">
      <xsd:simpleType>
        <xsd:restriction base="dms:Choice">
          <xsd:enumeration value="Form"/>
          <xsd:enumeration value="Handbook"/>
          <xsd:enumeration value="Quick reference"/>
          <xsd:enumeration value="Self-paced"/>
          <xsd:enumeration value="Video"/>
          <xsd:enumeration value="Webinar"/>
          <xsd:enumeration value="X12 Approved"/>
          <xsd:enumeration value="Other"/>
          <xsd:enumeration value="Pass Through Rates"/>
          <xsd:enumeration value="FCHP Non-Contracted Rates"/>
          <xsd:enumeration value="DRG Weights"/>
          <xsd:enumeration value="Oregon-unique DRG"/>
          <xsd:enumeration value="Cost to Charge Ratios"/>
          <xsd:enumeration value="FFS Percentage Rates"/>
          <xsd:enumeration value="PA Criteria"/>
          <xsd:enumeration value="Carveout List"/>
          <xsd:enumeration value="CCO/PHP Reimbursement Rates"/>
          <xsd:enumeration value="Out-of-Hospital Birth"/>
          <xsd:enumeration value="Code Group"/>
        </xsd:restriction>
      </xsd:simpleType>
    </xsd:element>
    <xsd:element name="Effective_x0020_Date" ma:index="4" nillable="true" ma:displayName="Effective Date" ma:description="Enter for provider guides and amendment status updates" ma:format="DateOnly" ma:internalName="Effective_x0020_Date" ma:readOnly="false">
      <xsd:simpleType>
        <xsd:restriction base="dms:DateTime"/>
      </xsd:simpleType>
    </xsd:element>
    <xsd:element name="Policy_x0020_Program" ma:index="5" nillable="true" ma:displayName="Policy Program" ma:internalName="Policy_x0020_Progr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915i"/>
                    <xsd:enumeration value="Admin Exams"/>
                    <xsd:enumeration value="AI/AN"/>
                    <xsd:enumeration value="BRS"/>
                    <xsd:enumeration value="CWM"/>
                    <xsd:enumeration value="Dental"/>
                    <xsd:enumeration value="DMEPOS"/>
                    <xsd:enumeration value="EPSDT"/>
                    <xsd:enumeration value="FQHC-RHC"/>
                    <xsd:enumeration value="GEMT"/>
                    <xsd:enumeration value="General Rules"/>
                    <xsd:enumeration value="Home EPIV"/>
                    <xsd:enumeration value="Home Health"/>
                    <xsd:enumeration value="Hospice"/>
                    <xsd:enumeration value="Hospital"/>
                    <xsd:enumeration value="LEMLA"/>
                    <xsd:enumeration value="MEHRI"/>
                    <xsd:enumeration value="Medical Transportation"/>
                    <xsd:enumeration value="Medical-Surgical"/>
                    <xsd:enumeration value="MH"/>
                    <xsd:enumeration value="OCCS"/>
                    <xsd:enumeration value="OHP (MCO and CCO)"/>
                    <xsd:enumeration value="Pharmacy"/>
                    <xsd:enumeration value="PT-OT"/>
                    <xsd:enumeration value="PDN"/>
                    <xsd:enumeration value="Procedural"/>
                    <xsd:enumeration value="RMPISP"/>
                    <xsd:enumeration value="SBHS"/>
                    <xsd:enumeration value="Speech-Hearing"/>
                    <xsd:enumeration value="TCM"/>
                    <xsd:enumeration value="THW"/>
                    <xsd:enumeration value="Transplant"/>
                    <xsd:enumeration value="Vision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Tool_x0020_Type" ma:index="6" nillable="true" ma:displayName="Tool Type" ma:default="Provider" ma:internalName="Tool_x0020_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nt"/>
                    <xsd:enumeration value="Community Partner"/>
                    <xsd:enumeration value="EDI"/>
                    <xsd:enumeration value="Encounter Data"/>
                    <xsd:enumeration value="Member"/>
                    <xsd:enumeration value="Plan"/>
                    <xsd:enumeration value="Provider"/>
                    <xsd:enumeration value="Staff"/>
                    <xsd:enumeration value="Stakeholder"/>
                  </xsd:restriction>
                </xsd:simpleType>
              </xsd:element>
            </xsd:sequence>
          </xsd:extension>
        </xsd:complexContent>
      </xsd:complexType>
    </xsd:element>
    <xsd:element name="Topic" ma:index="7" nillable="true" ma:displayName="Topic" ma:internalName="Topic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340B"/>
                    <xsd:enumeration value="ACA Section 1202 Rate Increase"/>
                    <xsd:enumeration value="Alternate Payment Methodology"/>
                    <xsd:enumeration value="Ambulatory Payment Classification"/>
                    <xsd:enumeration value="Benefits"/>
                    <xsd:enumeration value="Billing"/>
                    <xsd:enumeration value="Brokerages"/>
                    <xsd:enumeration value="CCO reimbursement"/>
                    <xsd:enumeration value="Codes"/>
                    <xsd:enumeration value="Contacts"/>
                    <xsd:enumeration value="Copayment"/>
                    <xsd:enumeration value="Cost reports"/>
                    <xsd:enumeration value="COVID-19"/>
                    <xsd:enumeration value="DRG reimbursement"/>
                    <xsd:enumeration value="Eligibility verification"/>
                    <xsd:enumeration value="Enrollment"/>
                    <xsd:enumeration value="Fee schedule"/>
                    <xsd:enumeration value="FFS reimbursement"/>
                    <xsd:enumeration value="Fraud and abuse"/>
                    <xsd:enumeration value="Hospital Presumptive Medical"/>
                    <xsd:enumeration value="ICD-10"/>
                    <xsd:enumeration value="Inmate Project"/>
                    <xsd:enumeration value="National Drug Code reporting"/>
                    <xsd:enumeration value="OR-MMIS Technical Specifications"/>
                    <xsd:enumeration value="Paper Claims"/>
                    <xsd:enumeration value="Prior Authorization"/>
                    <xsd:enumeration value="Provider Web Portal"/>
                    <xsd:enumeration value="Rates"/>
                    <xsd:enumeration value="Reference"/>
                    <xsd:enumeration value="Registration"/>
                    <xsd:enumeration value="Remittance Advice"/>
                    <xsd:enumeration value="Submitting"/>
                    <xsd:enumeration value="SUD Waiver"/>
                    <xsd:enumeration value="Supplemental rebate"/>
                    <xsd:enumeration value="Testing"/>
                    <xsd:enumeration value="Type AB Reimbursement"/>
                  </xsd:restriction>
                </xsd:simpleType>
              </xsd:element>
            </xsd:sequence>
          </xsd:extension>
        </xsd:complexContent>
      </xsd:complexType>
    </xsd:element>
    <xsd:element name="Meta_x0020_Keywords" ma:index="8" nillable="true" ma:displayName="Meta Keywords" ma:internalName="Meta_x0020_Keywords" ma:readOnly="false">
      <xsd:simpleType>
        <xsd:restriction base="dms:Text"/>
      </xsd:simpleType>
    </xsd:element>
    <xsd:element name="Meta_x0020_Description" ma:index="20" nillable="true" ma:displayName="Meta Description" ma:hidden="true" ma:internalName="Meta_x0020_Description" ma:readOnly="false">
      <xsd:simpleType>
        <xsd:restriction base="dms:Text"/>
      </xsd:simpleType>
    </xsd:element>
    <xsd:element name="Exclude_x0020_from_x0020_web_x0020_part" ma:index="23" nillable="true" ma:displayName="Exclude from web part" ma:default="0" ma:description="Only mark this box if you don't want a tool to show up on web pages." ma:internalName="Exclude_x0020_from_x0020_web_x0020_part">
      <xsd:simpleType>
        <xsd:restriction base="dms:Boolean"/>
      </xsd:simpleType>
    </xsd:element>
    <xsd:element name="Order_x0020_on_x0020_Page" ma:index="24" nillable="true" ma:displayName="Order on Page" ma:decimals="0" ma:internalName="Order_x0020_on_x0020_Pag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16" nillable="true" ma:displayName="IA Category" ma:format="Dropdown" ma:hidden="true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17" nillable="true" ma:displayName="IA Topic" ma:format="Dropdown" ma:hidden="true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18" nillable="true" ma:displayName="IA Subtopic" ma:format="Dropdown" ma:hidden="true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19" nillable="true" ma:displayName="Document Expiration Date" ma:format="DateOnly" ma:hidden="true" ma:internalName="DocumentExpirationDate" ma:readOnly="false">
      <xsd:simpleType>
        <xsd:restriction base="dms:DateTim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Keywords xmlns="b63120ed-7be8-4985-ae29-cdee93148075" xsi:nil="true"/>
    <DocumentExpirationDate xmlns="59da1016-2a1b-4f8a-9768-d7a4932f6f16" xsi:nil="true"/>
    <Tool_x0020_Type xmlns="b63120ed-7be8-4985-ae29-cdee93148075">
      <Value>Provider</Value>
    </Tool_x0020_Type>
    <IATopic xmlns="59da1016-2a1b-4f8a-9768-d7a4932f6f16" xsi:nil="true"/>
    <URL xmlns="http://schemas.microsoft.com/sharepoint/v3">
      <Url>https://www.oregon.gov/oha/HSD/OHP/Tools/BRS-Reauthorization-Form.docx</Url>
      <Description>Behavior Rehabilitation Services Prior Authorization Request Form</Description>
    </URL>
    <IASubtopic xmlns="59da1016-2a1b-4f8a-9768-d7a4932f6f16" xsi:nil="true"/>
    <Order_x0020_on_x0020_Page xmlns="b63120ed-7be8-4985-ae29-cdee93148075" xsi:nil="true"/>
    <Topic xmlns="b63120ed-7be8-4985-ae29-cdee93148075">
      <Value>Prior Authorization</Value>
    </Topic>
    <Description0 xmlns="b63120ed-7be8-4985-ae29-cdee93148075" xsi:nil="true"/>
    <Policy_x0020_Program xmlns="b63120ed-7be8-4985-ae29-cdee93148075">
      <Value>BRS</Value>
    </Policy_x0020_Program>
    <Meta_x0020_Description xmlns="b63120ed-7be8-4985-ae29-cdee93148075" xsi:nil="true"/>
    <Effective_x0020_Date xmlns="b63120ed-7be8-4985-ae29-cdee93148075">2024-12-18T08:00:00+00:00</Effective_x0020_Date>
    <Exclude_x0020_from_x0020_web_x0020_part xmlns="b63120ed-7be8-4985-ae29-cdee93148075">false</Exclude_x0020_from_x0020_web_x0020_part>
    <Document_x0020_Type xmlns="b63120ed-7be8-4985-ae29-cdee93148075">Form</Docum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F590D-C332-4A10-821F-16CA01A638E7}"/>
</file>

<file path=customXml/itemProps2.xml><?xml version="1.0" encoding="utf-8"?>
<ds:datastoreItem xmlns:ds="http://schemas.openxmlformats.org/officeDocument/2006/customXml" ds:itemID="{42785D28-954A-4075-8F3E-95F0F43C428D}">
  <ds:schemaRefs>
    <ds:schemaRef ds:uri="http://schemas.microsoft.com/office/infopath/2007/PartnerControls"/>
    <ds:schemaRef ds:uri="0b855030-6683-4276-b62f-26c8f263ba9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ad6f53d-7b81-407a-bdef-129e54a1f78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8D7116-33B9-4934-9F0D-36F8D0AE9D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2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Behavior Rehabilitation Services Prior Authorization Request Form </vt:lpstr>
    </vt:vector>
  </TitlesOfParts>
  <Company>State of Oregon</Company>
  <LinksUpToDate>false</LinksUpToDate>
  <CharactersWithSpaces>4605</CharactersWithSpaces>
  <SharedDoc>false</SharedDoc>
  <HLinks>
    <vt:vector size="12" baseType="variant">
      <vt:variant>
        <vt:i4>4522082</vt:i4>
      </vt:variant>
      <vt:variant>
        <vt:i4>3</vt:i4>
      </vt:variant>
      <vt:variant>
        <vt:i4>0</vt:i4>
      </vt:variant>
      <vt:variant>
        <vt:i4>5</vt:i4>
      </vt:variant>
      <vt:variant>
        <vt:lpwstr>mailto:AMHcontract.Administrator@state.or.us</vt:lpwstr>
      </vt:variant>
      <vt:variant>
        <vt:lpwstr/>
      </vt:variant>
      <vt:variant>
        <vt:i4>65632</vt:i4>
      </vt:variant>
      <vt:variant>
        <vt:i4>0</vt:i4>
      </vt:variant>
      <vt:variant>
        <vt:i4>0</vt:i4>
      </vt:variant>
      <vt:variant>
        <vt:i4>5</vt:i4>
      </vt:variant>
      <vt:variant>
        <vt:lpwstr>mailto:amhcontract.adminstration@state.or.us?subject=%23secure%23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 Rehabilitation Services Prior Authorization Request Form</dc:title>
  <dc:subject>Oregon Medicaid Behavior Rehabilitation Services</dc:subject>
  <dc:creator>Oregon Health Authority</dc:creator>
  <cp:keywords/>
  <dc:description/>
  <cp:lastModifiedBy>Gordin Amy</cp:lastModifiedBy>
  <cp:revision>3</cp:revision>
  <cp:lastPrinted>2016-05-13T21:42:00Z</cp:lastPrinted>
  <dcterms:created xsi:type="dcterms:W3CDTF">2024-11-06T21:55:00Z</dcterms:created>
  <dcterms:modified xsi:type="dcterms:W3CDTF">2024-12-03T23:06:00Z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0x01010066A95E1AE457EE4EA38C0B6AA4797B30</vt:lpwstr>
  </property>
  <property fmtid="{D5CDD505-2E9C-101B-9397-08002B2CF9AE}" pid="3" name="MediaServiceImageTags">
    <vt:lpwstr/>
  </property>
  <property fmtid="{D5CDD505-2E9C-101B-9397-08002B2CF9AE}" pid="4" name="MSIP_Label_ebdd6eeb-0dd0-4927-947e-a759f08fcf55_Enabled">
    <vt:lpwstr>true</vt:lpwstr>
  </property>
  <property fmtid="{D5CDD505-2E9C-101B-9397-08002B2CF9AE}" pid="5" name="MSIP_Label_ebdd6eeb-0dd0-4927-947e-a759f08fcf55_SetDate">
    <vt:lpwstr>2024-08-07T18:12:06Z</vt:lpwstr>
  </property>
  <property fmtid="{D5CDD505-2E9C-101B-9397-08002B2CF9AE}" pid="6" name="MSIP_Label_ebdd6eeb-0dd0-4927-947e-a759f08fcf55_Method">
    <vt:lpwstr>Privileged</vt:lpwstr>
  </property>
  <property fmtid="{D5CDD505-2E9C-101B-9397-08002B2CF9AE}" pid="7" name="MSIP_Label_ebdd6eeb-0dd0-4927-947e-a759f08fcf55_Name">
    <vt:lpwstr>Level 1 - Published (Items)</vt:lpwstr>
  </property>
  <property fmtid="{D5CDD505-2E9C-101B-9397-08002B2CF9AE}" pid="8" name="MSIP_Label_ebdd6eeb-0dd0-4927-947e-a759f08fcf55_SiteId">
    <vt:lpwstr>658e63e8-8d39-499c-8f48-13adc9452f4c</vt:lpwstr>
  </property>
  <property fmtid="{D5CDD505-2E9C-101B-9397-08002B2CF9AE}" pid="9" name="MSIP_Label_ebdd6eeb-0dd0-4927-947e-a759f08fcf55_ActionId">
    <vt:lpwstr>37d8476b-4ebc-4ac8-9745-ccd2b7fb0501</vt:lpwstr>
  </property>
  <property fmtid="{D5CDD505-2E9C-101B-9397-08002B2CF9AE}" pid="10" name="MSIP_Label_ebdd6eeb-0dd0-4927-947e-a759f08fcf55_ContentBits">
    <vt:lpwstr>0</vt:lpwstr>
  </property>
  <property fmtid="{D5CDD505-2E9C-101B-9397-08002B2CF9AE}" pid="11" name="WorkflowChangePath">
    <vt:lpwstr>f4e66ea9-bae9-4274-901c-c0b1a6399503,4;f4e66ea9-bae9-4274-901c-c0b1a6399503,8;f4e66ea9-bae9-4274-901c-c0b1a6399503,13;</vt:lpwstr>
  </property>
</Properties>
</file>