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1155" w14:textId="77777777" w:rsidR="005F6921" w:rsidRDefault="005F6921" w:rsidP="002B4A01">
      <w:pPr>
        <w:sectPr w:rsidR="005F6921" w:rsidSect="00115638">
          <w:head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2235" w:right="720" w:bottom="720" w:left="720" w:header="576" w:footer="576" w:gutter="0"/>
          <w:cols w:space="720"/>
          <w:titlePg/>
          <w:docGrid w:linePitch="360"/>
        </w:sectPr>
      </w:pPr>
    </w:p>
    <w:p w14:paraId="5AEABD6C" w14:textId="3BBD30FB" w:rsidR="00EE74A4" w:rsidRDefault="00EE74A4" w:rsidP="002B4A01">
      <w:pPr>
        <w:rPr>
          <w:color w:val="auto"/>
          <w:sz w:val="26"/>
          <w:szCs w:val="26"/>
        </w:rPr>
      </w:pPr>
    </w:p>
    <w:p w14:paraId="640CDF9A" w14:textId="58D68446" w:rsidR="00FE288C" w:rsidRDefault="00FE288C" w:rsidP="002B4A01">
      <w:pPr>
        <w:rPr>
          <w:color w:val="auto"/>
          <w:sz w:val="26"/>
          <w:szCs w:val="26"/>
        </w:rPr>
      </w:pPr>
    </w:p>
    <w:p w14:paraId="389D5130" w14:textId="06407D86" w:rsidR="00FE288C" w:rsidRDefault="00FE288C" w:rsidP="002B4A01">
      <w:pPr>
        <w:rPr>
          <w:color w:val="auto"/>
          <w:sz w:val="26"/>
          <w:szCs w:val="26"/>
        </w:rPr>
      </w:pPr>
    </w:p>
    <w:p w14:paraId="30C9FB42" w14:textId="7F686557" w:rsidR="00FE288C" w:rsidRPr="002D698B" w:rsidRDefault="002D698B" w:rsidP="002B4A01">
      <w:pPr>
        <w:rPr>
          <w:rFonts w:hint="eastAsia"/>
          <w:b/>
          <w:bCs/>
          <w:color w:val="auto"/>
          <w:sz w:val="32"/>
          <w:szCs w:val="32"/>
        </w:rPr>
      </w:pPr>
      <w:r w:rsidRPr="002D698B">
        <w:rPr>
          <w:rFonts w:ascii="SimSun" w:hAnsi="SimSun" w:cs="SimSun"/>
          <w:b/>
          <w:bCs/>
          <w:sz w:val="32"/>
          <w:szCs w:val="32"/>
          <w:bdr w:val="nil"/>
          <w:lang w:eastAsia="zh-CN"/>
        </w:rPr>
        <w:t>请回复</w:t>
      </w:r>
      <w:r>
        <w:rPr>
          <w:rFonts w:ascii="SimSun" w:hAnsi="SimSun" w:cs="SimSun" w:hint="eastAsia"/>
          <w:b/>
          <w:bCs/>
          <w:sz w:val="32"/>
          <w:szCs w:val="32"/>
          <w:bdr w:val="nil"/>
          <w:lang w:eastAsia="zh-CN"/>
        </w:rPr>
        <w:t>!</w:t>
      </w:r>
    </w:p>
    <w:p w14:paraId="00DE2815" w14:textId="65B45231" w:rsidR="00FE288C" w:rsidRDefault="00FE288C" w:rsidP="002B4A01">
      <w:pPr>
        <w:rPr>
          <w:color w:val="auto"/>
          <w:sz w:val="26"/>
          <w:szCs w:val="26"/>
        </w:rPr>
      </w:pPr>
    </w:p>
    <w:p w14:paraId="51C21437" w14:textId="2381307E" w:rsidR="00FE288C" w:rsidRDefault="002D698B" w:rsidP="002B4A01">
      <w:pPr>
        <w:rPr>
          <w:color w:val="auto"/>
          <w:sz w:val="28"/>
          <w:szCs w:val="28"/>
        </w:rPr>
      </w:pPr>
      <w:r>
        <w:rPr>
          <w:rFonts w:ascii="SimSun" w:hAnsi="SimSun" w:cs="SimSun"/>
          <w:sz w:val="28"/>
          <w:szCs w:val="28"/>
          <w:bdr w:val="nil"/>
          <w:lang w:eastAsia="zh-CN"/>
        </w:rPr>
        <w:t>日期</w:t>
      </w:r>
      <w:r w:rsidR="00FE288C">
        <w:rPr>
          <w:color w:val="auto"/>
          <w:sz w:val="28"/>
          <w:szCs w:val="28"/>
        </w:rPr>
        <w:t xml:space="preserve">: </w:t>
      </w:r>
      <w:r w:rsidR="00A3073F" w:rsidRPr="00A3073F">
        <w:rPr>
          <w:noProof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3073F" w:rsidRPr="00A3073F">
        <w:rPr>
          <w:noProof/>
          <w:sz w:val="28"/>
          <w:szCs w:val="28"/>
          <w:u w:val="single"/>
        </w:rPr>
        <w:instrText xml:space="preserve"> FORMTEXT </w:instrText>
      </w:r>
      <w:r w:rsidR="00A3073F" w:rsidRPr="00A3073F">
        <w:rPr>
          <w:noProof/>
          <w:sz w:val="28"/>
          <w:szCs w:val="28"/>
          <w:u w:val="single"/>
        </w:rPr>
      </w:r>
      <w:r w:rsidR="00A3073F" w:rsidRPr="00A3073F">
        <w:rPr>
          <w:noProof/>
          <w:sz w:val="28"/>
          <w:szCs w:val="28"/>
          <w:u w:val="single"/>
        </w:rPr>
        <w:fldChar w:fldCharType="separate"/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fldChar w:fldCharType="end"/>
      </w:r>
      <w:bookmarkEnd w:id="0"/>
    </w:p>
    <w:p w14:paraId="5190D049" w14:textId="3B935963" w:rsidR="00FE288C" w:rsidRDefault="00FE288C" w:rsidP="002B4A01">
      <w:pPr>
        <w:rPr>
          <w:color w:val="auto"/>
          <w:sz w:val="28"/>
          <w:szCs w:val="28"/>
        </w:rPr>
      </w:pPr>
    </w:p>
    <w:p w14:paraId="1ED8EEC7" w14:textId="034D0A89" w:rsidR="00FE288C" w:rsidRDefault="00FE288C" w:rsidP="002B4A01">
      <w:pPr>
        <w:rPr>
          <w:color w:val="auto"/>
          <w:sz w:val="28"/>
          <w:szCs w:val="28"/>
        </w:rPr>
      </w:pPr>
    </w:p>
    <w:p w14:paraId="3D99CCC3" w14:textId="30779349" w:rsidR="00FE288C" w:rsidRDefault="002D698B" w:rsidP="002B4A01">
      <w:pPr>
        <w:rPr>
          <w:color w:val="auto"/>
          <w:sz w:val="28"/>
          <w:szCs w:val="28"/>
        </w:rPr>
      </w:pPr>
      <w:r>
        <w:rPr>
          <w:rFonts w:ascii="SimSun" w:hAnsi="SimSun" w:cs="SimSun"/>
          <w:sz w:val="28"/>
          <w:szCs w:val="28"/>
          <w:bdr w:val="nil"/>
          <w:lang w:eastAsia="zh-CN"/>
        </w:rPr>
        <w:t>姓名</w:t>
      </w:r>
      <w:r w:rsidR="00FE288C">
        <w:rPr>
          <w:color w:val="auto"/>
          <w:sz w:val="28"/>
          <w:szCs w:val="28"/>
        </w:rPr>
        <w:t>:</w:t>
      </w:r>
      <w:r w:rsidR="00A3073F">
        <w:rPr>
          <w:color w:val="auto"/>
          <w:sz w:val="28"/>
          <w:szCs w:val="28"/>
        </w:rPr>
        <w:t xml:space="preserve"> </w:t>
      </w:r>
      <w:r w:rsidR="00A3073F">
        <w:rPr>
          <w:color w:val="auto"/>
          <w:sz w:val="28"/>
          <w:szCs w:val="28"/>
        </w:rPr>
        <w:tab/>
      </w:r>
      <w:r w:rsidR="00A3073F" w:rsidRPr="00A3073F">
        <w:rPr>
          <w:noProof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73F" w:rsidRPr="00A3073F">
        <w:rPr>
          <w:noProof/>
          <w:sz w:val="28"/>
          <w:szCs w:val="28"/>
          <w:u w:val="single"/>
        </w:rPr>
        <w:instrText xml:space="preserve"> FORMTEXT </w:instrText>
      </w:r>
      <w:r w:rsidR="00A3073F" w:rsidRPr="00A3073F">
        <w:rPr>
          <w:noProof/>
          <w:sz w:val="28"/>
          <w:szCs w:val="28"/>
          <w:u w:val="single"/>
        </w:rPr>
      </w:r>
      <w:r w:rsidR="00A3073F" w:rsidRPr="00A3073F">
        <w:rPr>
          <w:noProof/>
          <w:sz w:val="28"/>
          <w:szCs w:val="28"/>
          <w:u w:val="single"/>
        </w:rPr>
        <w:fldChar w:fldCharType="separate"/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fldChar w:fldCharType="end"/>
      </w:r>
    </w:p>
    <w:p w14:paraId="6A7F65C4" w14:textId="690A3161" w:rsidR="00FE288C" w:rsidRDefault="002D698B" w:rsidP="002B4A01">
      <w:pPr>
        <w:rPr>
          <w:noProof/>
          <w:sz w:val="28"/>
          <w:szCs w:val="28"/>
          <w:u w:val="single"/>
        </w:rPr>
      </w:pPr>
      <w:r>
        <w:rPr>
          <w:rFonts w:ascii="SimSun" w:hAnsi="SimSun" w:cs="SimSun"/>
          <w:sz w:val="28"/>
          <w:szCs w:val="28"/>
          <w:bdr w:val="nil"/>
          <w:lang w:eastAsia="zh-CN"/>
        </w:rPr>
        <w:t>地址</w:t>
      </w:r>
      <w:r w:rsidR="00FE288C">
        <w:rPr>
          <w:color w:val="auto"/>
          <w:sz w:val="28"/>
          <w:szCs w:val="28"/>
        </w:rPr>
        <w:t>:</w:t>
      </w:r>
      <w:r w:rsidR="00A3073F">
        <w:rPr>
          <w:color w:val="auto"/>
          <w:sz w:val="28"/>
          <w:szCs w:val="28"/>
        </w:rPr>
        <w:t xml:space="preserve"> </w:t>
      </w:r>
      <w:r w:rsidR="00A3073F">
        <w:rPr>
          <w:color w:val="auto"/>
          <w:sz w:val="28"/>
          <w:szCs w:val="28"/>
        </w:rPr>
        <w:tab/>
      </w:r>
      <w:r w:rsidR="00A3073F" w:rsidRPr="00A3073F">
        <w:rPr>
          <w:noProof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73F" w:rsidRPr="00A3073F">
        <w:rPr>
          <w:noProof/>
          <w:sz w:val="28"/>
          <w:szCs w:val="28"/>
          <w:u w:val="single"/>
        </w:rPr>
        <w:instrText xml:space="preserve"> FORMTEXT </w:instrText>
      </w:r>
      <w:r w:rsidR="00A3073F" w:rsidRPr="00A3073F">
        <w:rPr>
          <w:noProof/>
          <w:sz w:val="28"/>
          <w:szCs w:val="28"/>
          <w:u w:val="single"/>
        </w:rPr>
      </w:r>
      <w:r w:rsidR="00A3073F" w:rsidRPr="00A3073F">
        <w:rPr>
          <w:noProof/>
          <w:sz w:val="28"/>
          <w:szCs w:val="28"/>
          <w:u w:val="single"/>
        </w:rPr>
        <w:fldChar w:fldCharType="separate"/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fldChar w:fldCharType="end"/>
      </w:r>
    </w:p>
    <w:p w14:paraId="484EC2DF" w14:textId="3701CE21" w:rsidR="00A3073F" w:rsidRDefault="00A3073F" w:rsidP="002B4A01">
      <w:pPr>
        <w:rPr>
          <w:noProof/>
          <w:sz w:val="28"/>
          <w:szCs w:val="28"/>
          <w:u w:val="single"/>
        </w:rPr>
      </w:pPr>
      <w:r>
        <w:rPr>
          <w:color w:val="auto"/>
          <w:sz w:val="28"/>
          <w:szCs w:val="28"/>
        </w:rPr>
        <w:tab/>
      </w:r>
      <w:r w:rsidRPr="00A3073F">
        <w:rPr>
          <w:noProof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073F">
        <w:rPr>
          <w:noProof/>
          <w:sz w:val="28"/>
          <w:szCs w:val="28"/>
          <w:u w:val="single"/>
        </w:rPr>
        <w:instrText xml:space="preserve"> FORMTEXT </w:instrText>
      </w:r>
      <w:r w:rsidRPr="00A3073F">
        <w:rPr>
          <w:noProof/>
          <w:sz w:val="28"/>
          <w:szCs w:val="28"/>
          <w:u w:val="single"/>
        </w:rPr>
      </w:r>
      <w:r w:rsidRPr="00A3073F">
        <w:rPr>
          <w:noProof/>
          <w:sz w:val="28"/>
          <w:szCs w:val="28"/>
          <w:u w:val="single"/>
        </w:rPr>
        <w:fldChar w:fldCharType="separate"/>
      </w:r>
      <w:r w:rsidRPr="00A3073F">
        <w:rPr>
          <w:noProof/>
          <w:sz w:val="28"/>
          <w:szCs w:val="28"/>
          <w:u w:val="single"/>
        </w:rPr>
        <w:t> </w:t>
      </w:r>
      <w:r w:rsidRPr="00A3073F">
        <w:rPr>
          <w:noProof/>
          <w:sz w:val="28"/>
          <w:szCs w:val="28"/>
          <w:u w:val="single"/>
        </w:rPr>
        <w:t> </w:t>
      </w:r>
      <w:r w:rsidRPr="00A3073F">
        <w:rPr>
          <w:noProof/>
          <w:sz w:val="28"/>
          <w:szCs w:val="28"/>
          <w:u w:val="single"/>
        </w:rPr>
        <w:t> </w:t>
      </w:r>
      <w:r w:rsidRPr="00A3073F">
        <w:rPr>
          <w:noProof/>
          <w:sz w:val="28"/>
          <w:szCs w:val="28"/>
          <w:u w:val="single"/>
        </w:rPr>
        <w:t> </w:t>
      </w:r>
      <w:r w:rsidRPr="00A3073F">
        <w:rPr>
          <w:noProof/>
          <w:sz w:val="28"/>
          <w:szCs w:val="28"/>
          <w:u w:val="single"/>
        </w:rPr>
        <w:t> </w:t>
      </w:r>
      <w:r w:rsidRPr="00A3073F">
        <w:rPr>
          <w:noProof/>
          <w:sz w:val="28"/>
          <w:szCs w:val="28"/>
          <w:u w:val="single"/>
        </w:rPr>
        <w:fldChar w:fldCharType="end"/>
      </w:r>
    </w:p>
    <w:p w14:paraId="2D321C24" w14:textId="5B4D8C19" w:rsidR="00A3073F" w:rsidRPr="00A3073F" w:rsidRDefault="00A3073F" w:rsidP="002B4A01">
      <w:pPr>
        <w:rPr>
          <w:color w:val="auto"/>
          <w:sz w:val="28"/>
          <w:szCs w:val="28"/>
        </w:rPr>
      </w:pPr>
      <w:r>
        <w:rPr>
          <w:noProof/>
          <w:sz w:val="28"/>
          <w:szCs w:val="28"/>
        </w:rPr>
        <w:tab/>
      </w:r>
      <w:r w:rsidRPr="00A3073F">
        <w:rPr>
          <w:noProof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073F">
        <w:rPr>
          <w:noProof/>
          <w:sz w:val="28"/>
          <w:szCs w:val="28"/>
          <w:u w:val="single"/>
        </w:rPr>
        <w:instrText xml:space="preserve"> FORMTEXT </w:instrText>
      </w:r>
      <w:r w:rsidRPr="00A3073F">
        <w:rPr>
          <w:noProof/>
          <w:sz w:val="28"/>
          <w:szCs w:val="28"/>
          <w:u w:val="single"/>
        </w:rPr>
      </w:r>
      <w:r w:rsidRPr="00A3073F">
        <w:rPr>
          <w:noProof/>
          <w:sz w:val="28"/>
          <w:szCs w:val="28"/>
          <w:u w:val="single"/>
        </w:rPr>
        <w:fldChar w:fldCharType="separate"/>
      </w:r>
      <w:r w:rsidRPr="00A3073F">
        <w:rPr>
          <w:noProof/>
          <w:sz w:val="28"/>
          <w:szCs w:val="28"/>
          <w:u w:val="single"/>
        </w:rPr>
        <w:t> </w:t>
      </w:r>
      <w:r w:rsidRPr="00A3073F">
        <w:rPr>
          <w:noProof/>
          <w:sz w:val="28"/>
          <w:szCs w:val="28"/>
          <w:u w:val="single"/>
        </w:rPr>
        <w:t> </w:t>
      </w:r>
      <w:r w:rsidRPr="00A3073F">
        <w:rPr>
          <w:noProof/>
          <w:sz w:val="28"/>
          <w:szCs w:val="28"/>
          <w:u w:val="single"/>
        </w:rPr>
        <w:t> </w:t>
      </w:r>
      <w:r w:rsidRPr="00A3073F">
        <w:rPr>
          <w:noProof/>
          <w:sz w:val="28"/>
          <w:szCs w:val="28"/>
          <w:u w:val="single"/>
        </w:rPr>
        <w:t> </w:t>
      </w:r>
      <w:r w:rsidRPr="00A3073F">
        <w:rPr>
          <w:noProof/>
          <w:sz w:val="28"/>
          <w:szCs w:val="28"/>
          <w:u w:val="single"/>
        </w:rPr>
        <w:t> </w:t>
      </w:r>
      <w:r w:rsidRPr="00A3073F">
        <w:rPr>
          <w:noProof/>
          <w:sz w:val="28"/>
          <w:szCs w:val="28"/>
          <w:u w:val="single"/>
        </w:rPr>
        <w:fldChar w:fldCharType="end"/>
      </w:r>
    </w:p>
    <w:p w14:paraId="0EAEE2B9" w14:textId="663C8B8D" w:rsidR="00FE288C" w:rsidRDefault="00FE288C" w:rsidP="002B4A01">
      <w:pPr>
        <w:rPr>
          <w:color w:val="auto"/>
          <w:sz w:val="28"/>
          <w:szCs w:val="28"/>
        </w:rPr>
      </w:pPr>
    </w:p>
    <w:p w14:paraId="3BC290D7" w14:textId="323B622C" w:rsidR="00FE288C" w:rsidRDefault="00FE288C" w:rsidP="002B4A01">
      <w:pPr>
        <w:rPr>
          <w:color w:val="auto"/>
          <w:sz w:val="28"/>
          <w:szCs w:val="28"/>
        </w:rPr>
      </w:pPr>
    </w:p>
    <w:p w14:paraId="2B31F233" w14:textId="36255B8E" w:rsidR="00FE288C" w:rsidRDefault="00FE288C" w:rsidP="002B4A01">
      <w:pPr>
        <w:rPr>
          <w:color w:val="auto"/>
          <w:sz w:val="28"/>
          <w:szCs w:val="28"/>
        </w:rPr>
      </w:pPr>
    </w:p>
    <w:p w14:paraId="523625EF" w14:textId="56580D24" w:rsidR="00FE288C" w:rsidRDefault="002D698B" w:rsidP="002B4A01">
      <w:pPr>
        <w:rPr>
          <w:color w:val="auto"/>
          <w:sz w:val="28"/>
          <w:szCs w:val="28"/>
        </w:rPr>
      </w:pPr>
      <w:r>
        <w:rPr>
          <w:rFonts w:ascii="SimSun" w:hAnsi="SimSun" w:cs="SimSun"/>
          <w:sz w:val="28"/>
          <w:szCs w:val="28"/>
          <w:bdr w:val="nil"/>
          <w:lang w:eastAsia="zh-CN"/>
        </w:rPr>
        <w:t>尊敬的</w:t>
      </w:r>
      <w:r w:rsidR="00FE288C">
        <w:rPr>
          <w:color w:val="auto"/>
          <w:sz w:val="28"/>
          <w:szCs w:val="28"/>
        </w:rPr>
        <w:t xml:space="preserve"> </w:t>
      </w:r>
      <w:r w:rsidR="00A3073F" w:rsidRPr="00A3073F">
        <w:rPr>
          <w:noProof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73F" w:rsidRPr="00A3073F">
        <w:rPr>
          <w:noProof/>
          <w:sz w:val="28"/>
          <w:szCs w:val="28"/>
        </w:rPr>
        <w:instrText xml:space="preserve"> FORMTEXT </w:instrText>
      </w:r>
      <w:r w:rsidR="00A3073F" w:rsidRPr="00A3073F">
        <w:rPr>
          <w:noProof/>
          <w:sz w:val="28"/>
          <w:szCs w:val="28"/>
        </w:rPr>
      </w:r>
      <w:r w:rsidR="00A3073F" w:rsidRPr="00A3073F">
        <w:rPr>
          <w:noProof/>
          <w:sz w:val="28"/>
          <w:szCs w:val="28"/>
        </w:rPr>
        <w:fldChar w:fldCharType="separate"/>
      </w:r>
      <w:r w:rsidR="00A3073F" w:rsidRPr="00A3073F">
        <w:rPr>
          <w:noProof/>
          <w:sz w:val="28"/>
          <w:szCs w:val="28"/>
        </w:rPr>
        <w:t> </w:t>
      </w:r>
      <w:r w:rsidR="00A3073F" w:rsidRPr="00A3073F">
        <w:rPr>
          <w:noProof/>
          <w:sz w:val="28"/>
          <w:szCs w:val="28"/>
        </w:rPr>
        <w:t> </w:t>
      </w:r>
      <w:r w:rsidR="00A3073F" w:rsidRPr="00A3073F">
        <w:rPr>
          <w:noProof/>
          <w:sz w:val="28"/>
          <w:szCs w:val="28"/>
        </w:rPr>
        <w:t> </w:t>
      </w:r>
      <w:r w:rsidR="00A3073F" w:rsidRPr="00A3073F">
        <w:rPr>
          <w:noProof/>
          <w:sz w:val="28"/>
          <w:szCs w:val="28"/>
        </w:rPr>
        <w:t> </w:t>
      </w:r>
      <w:r w:rsidR="00A3073F" w:rsidRPr="00A3073F">
        <w:rPr>
          <w:noProof/>
          <w:sz w:val="28"/>
          <w:szCs w:val="28"/>
        </w:rPr>
        <w:t> </w:t>
      </w:r>
      <w:r w:rsidR="00A3073F" w:rsidRPr="00A3073F">
        <w:rPr>
          <w:noProof/>
          <w:sz w:val="28"/>
          <w:szCs w:val="28"/>
        </w:rPr>
        <w:fldChar w:fldCharType="end"/>
      </w:r>
      <w:r>
        <w:rPr>
          <w:noProof/>
          <w:sz w:val="28"/>
          <w:szCs w:val="28"/>
        </w:rPr>
        <w:t>:</w:t>
      </w:r>
    </w:p>
    <w:p w14:paraId="6B26E6EA" w14:textId="4E75818A" w:rsidR="00FE288C" w:rsidRDefault="00FE288C" w:rsidP="002B4A01">
      <w:pPr>
        <w:rPr>
          <w:color w:val="auto"/>
          <w:sz w:val="28"/>
          <w:szCs w:val="28"/>
        </w:rPr>
      </w:pPr>
    </w:p>
    <w:p w14:paraId="7C1683B1" w14:textId="77777777" w:rsidR="002D698B" w:rsidRDefault="002D698B" w:rsidP="002D698B">
      <w:pPr>
        <w:rPr>
          <w:sz w:val="28"/>
          <w:szCs w:val="28"/>
        </w:rPr>
      </w:pPr>
      <w:r>
        <w:rPr>
          <w:rFonts w:ascii="SimSun" w:hAnsi="SimSun" w:cs="SimSun"/>
          <w:sz w:val="28"/>
          <w:szCs w:val="28"/>
          <w:bdr w:val="nil"/>
          <w:lang w:eastAsia="zh-CN"/>
        </w:rPr>
        <w:t>我向您致函的原因是我无法通过电话联系到您。我需要定期与您交谈以确保您的需求得到满足。如您能迅速地回复我的消息，我将能为您提供最大的支持。</w:t>
      </w:r>
    </w:p>
    <w:p w14:paraId="06C7078E" w14:textId="77777777" w:rsidR="002D698B" w:rsidRDefault="002D698B" w:rsidP="002D698B">
      <w:pPr>
        <w:rPr>
          <w:sz w:val="28"/>
          <w:szCs w:val="28"/>
        </w:rPr>
      </w:pPr>
    </w:p>
    <w:p w14:paraId="1C797594" w14:textId="77777777" w:rsidR="002D698B" w:rsidRDefault="002D698B" w:rsidP="002D698B">
      <w:pPr>
        <w:rPr>
          <w:sz w:val="28"/>
          <w:szCs w:val="28"/>
        </w:rPr>
      </w:pPr>
      <w:r>
        <w:rPr>
          <w:rFonts w:ascii="SimSun" w:hAnsi="SimSun" w:cs="SimSun"/>
          <w:sz w:val="28"/>
          <w:szCs w:val="28"/>
          <w:bdr w:val="nil"/>
          <w:lang w:eastAsia="zh-CN"/>
        </w:rPr>
        <w:t>请尽快给我回电。我的号码是 (</w:t>
      </w:r>
      <w:r>
        <w:rPr>
          <w:sz w:val="28"/>
          <w:szCs w:val="28"/>
        </w:rPr>
        <w:fldChar w:fldCharType="begin">
          <w:ffData>
            <w:name w:val="Text6"/>
            <w:enabled/>
            <w:calcOnExit w:val="0"/>
            <w:statusText w:type="text" w:val="Enter phone numbers area code here"/>
            <w:textInput/>
          </w:ffData>
        </w:fldChar>
      </w:r>
      <w:bookmarkStart w:id="1" w:name="Text6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rFonts w:ascii="SimSun" w:hAnsi="SimSun" w:cs="SimSun"/>
          <w:sz w:val="28"/>
          <w:szCs w:val="28"/>
          <w:bdr w:val="nil"/>
          <w:lang w:eastAsia="zh-CN"/>
        </w:rPr>
        <w:t>     </w:t>
      </w:r>
      <w:r>
        <w:rPr>
          <w:sz w:val="28"/>
          <w:szCs w:val="28"/>
        </w:rPr>
        <w:fldChar w:fldCharType="end"/>
      </w:r>
      <w:bookmarkEnd w:id="1"/>
      <w:r>
        <w:rPr>
          <w:rFonts w:ascii="SimSun" w:hAnsi="SimSun" w:cs="SimSun"/>
          <w:sz w:val="28"/>
          <w:szCs w:val="28"/>
          <w:bdr w:val="nil"/>
          <w:lang w:eastAsia="zh-CN"/>
        </w:rPr>
        <w:t xml:space="preserve">) </w:t>
      </w: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Enter the seven digit phone number here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rFonts w:ascii="SimSun" w:hAnsi="SimSun" w:cs="SimSun"/>
          <w:sz w:val="28"/>
          <w:szCs w:val="28"/>
          <w:bdr w:val="nil"/>
          <w:lang w:eastAsia="zh-CN"/>
        </w:rPr>
        <w:t>     </w:t>
      </w:r>
      <w:r>
        <w:rPr>
          <w:sz w:val="28"/>
          <w:szCs w:val="28"/>
        </w:rPr>
        <w:fldChar w:fldCharType="end"/>
      </w:r>
      <w:r>
        <w:rPr>
          <w:rFonts w:ascii="SimSun" w:hAnsi="SimSun" w:cs="SimSun"/>
          <w:sz w:val="28"/>
          <w:szCs w:val="28"/>
          <w:bdr w:val="nil"/>
          <w:lang w:eastAsia="zh-CN"/>
        </w:rPr>
        <w:t>。</w:t>
      </w:r>
      <w:r>
        <w:rPr>
          <w:rFonts w:ascii="SimSun" w:hAnsi="SimSun" w:cs="SimSun" w:hint="eastAsia"/>
          <w:sz w:val="28"/>
          <w:szCs w:val="28"/>
          <w:bdr w:val="nil"/>
          <w:lang w:eastAsia="zh-CN"/>
        </w:rPr>
        <w:t xml:space="preserve"> </w:t>
      </w:r>
      <w:r>
        <w:rPr>
          <w:rFonts w:ascii="SimSun" w:hAnsi="SimSun" w:cs="SimSun"/>
          <w:b/>
          <w:bCs/>
          <w:sz w:val="28"/>
          <w:szCs w:val="28"/>
          <w:bdr w:val="nil"/>
          <w:lang w:eastAsia="zh-CN"/>
        </w:rPr>
        <w:t>如您没有回复本函件，则您的服务或 Medicaid 福利可能会暂停。</w:t>
      </w:r>
      <w:r>
        <w:rPr>
          <w:rFonts w:ascii="SimSun" w:hAnsi="SimSun" w:cs="SimSun"/>
          <w:sz w:val="28"/>
          <w:szCs w:val="28"/>
          <w:bdr w:val="nil"/>
          <w:lang w:eastAsia="zh-CN"/>
        </w:rPr>
        <w:t>我期待着您的来电。</w:t>
      </w:r>
    </w:p>
    <w:p w14:paraId="7AA081EF" w14:textId="77777777" w:rsidR="002D698B" w:rsidRDefault="002D698B" w:rsidP="002D698B">
      <w:pPr>
        <w:rPr>
          <w:sz w:val="28"/>
          <w:szCs w:val="28"/>
        </w:rPr>
      </w:pPr>
    </w:p>
    <w:p w14:paraId="7AA59F7D" w14:textId="77777777" w:rsidR="002D698B" w:rsidRDefault="002D698B" w:rsidP="002D698B">
      <w:pPr>
        <w:rPr>
          <w:sz w:val="28"/>
          <w:szCs w:val="28"/>
        </w:rPr>
      </w:pPr>
    </w:p>
    <w:p w14:paraId="3EE46D61" w14:textId="77777777" w:rsidR="002D698B" w:rsidRDefault="002D698B" w:rsidP="002D698B">
      <w:pPr>
        <w:rPr>
          <w:sz w:val="28"/>
          <w:szCs w:val="28"/>
        </w:rPr>
      </w:pPr>
      <w:r>
        <w:rPr>
          <w:rFonts w:ascii="SimSun" w:hAnsi="SimSun" w:cs="SimSun"/>
          <w:sz w:val="28"/>
          <w:szCs w:val="28"/>
          <w:bdr w:val="nil"/>
          <w:lang w:eastAsia="zh-CN"/>
        </w:rPr>
        <w:t>谢谢！</w:t>
      </w:r>
    </w:p>
    <w:p w14:paraId="5C44FC87" w14:textId="77777777" w:rsidR="002D698B" w:rsidRDefault="002D698B" w:rsidP="002D698B">
      <w:pPr>
        <w:rPr>
          <w:sz w:val="28"/>
          <w:szCs w:val="28"/>
        </w:rPr>
      </w:pPr>
    </w:p>
    <w:p w14:paraId="5D989C29" w14:textId="77777777" w:rsidR="002D698B" w:rsidRDefault="002D698B" w:rsidP="002D698B">
      <w:pPr>
        <w:rPr>
          <w:sz w:val="28"/>
          <w:szCs w:val="28"/>
        </w:rPr>
      </w:pPr>
    </w:p>
    <w:p w14:paraId="42ABB7EC" w14:textId="77777777" w:rsidR="002D698B" w:rsidRDefault="002D698B" w:rsidP="002D698B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2"/>
    </w:p>
    <w:p w14:paraId="50BBA935" w14:textId="77777777" w:rsidR="002D698B" w:rsidRPr="002F4E6A" w:rsidRDefault="002D698B" w:rsidP="002D698B">
      <w:pPr>
        <w:rPr>
          <w:sz w:val="28"/>
          <w:szCs w:val="28"/>
        </w:rPr>
      </w:pPr>
      <w:r>
        <w:rPr>
          <w:rFonts w:ascii="SimSun" w:hAnsi="SimSun" w:cs="SimSun"/>
          <w:sz w:val="28"/>
          <w:szCs w:val="28"/>
          <w:bdr w:val="nil"/>
          <w:lang w:eastAsia="zh-CN"/>
        </w:rPr>
        <w:t>专案经理</w:t>
      </w:r>
    </w:p>
    <w:p w14:paraId="0092F69A" w14:textId="69B07089" w:rsidR="00FE288C" w:rsidRPr="00FE288C" w:rsidRDefault="00FE288C" w:rsidP="000301B4">
      <w:pPr>
        <w:rPr>
          <w:color w:val="auto"/>
          <w:sz w:val="28"/>
          <w:szCs w:val="28"/>
        </w:rPr>
      </w:pPr>
    </w:p>
    <w:sectPr w:rsidR="00FE288C" w:rsidRPr="00FE288C" w:rsidSect="004872E2">
      <w:type w:val="continuous"/>
      <w:pgSz w:w="12240" w:h="15840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06D87" w14:textId="77777777" w:rsidR="006C7361" w:rsidRDefault="006C7361">
      <w:r>
        <w:separator/>
      </w:r>
    </w:p>
  </w:endnote>
  <w:endnote w:type="continuationSeparator" w:id="0">
    <w:p w14:paraId="213910B9" w14:textId="77777777" w:rsidR="006C7361" w:rsidRDefault="006C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utiger LT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5A7F" w14:textId="77777777" w:rsidR="00B51325" w:rsidRPr="00FA1A64" w:rsidRDefault="00B51325" w:rsidP="00CE693A">
    <w:pPr>
      <w:pStyle w:val="Footer"/>
      <w:jc w:val="center"/>
      <w:rPr>
        <w:rFonts w:ascii="Frutiger LT 45 Light" w:hAnsi="Frutiger LT 45 Light"/>
        <w:i/>
        <w:iCs/>
        <w:color w:val="333399"/>
        <w:sz w:val="24"/>
        <w:szCs w:val="24"/>
      </w:rPr>
    </w:pPr>
    <w:r w:rsidRPr="00FA1A64">
      <w:rPr>
        <w:rFonts w:ascii="Frutiger LT 45 Light" w:hAnsi="Frutiger LT 45 Light"/>
        <w:i/>
        <w:iCs/>
        <w:color w:val="333399"/>
        <w:sz w:val="24"/>
        <w:szCs w:val="24"/>
      </w:rPr>
      <w:t>“Assisting People to Become Independent, Healthy and Safe”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87D3C" w14:textId="77777777" w:rsidR="006C7361" w:rsidRDefault="006C7361">
      <w:r>
        <w:separator/>
      </w:r>
    </w:p>
  </w:footnote>
  <w:footnote w:type="continuationSeparator" w:id="0">
    <w:p w14:paraId="5C399BF8" w14:textId="77777777" w:rsidR="006C7361" w:rsidRDefault="006C7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92E8" w14:textId="77777777" w:rsidR="00B51325" w:rsidRDefault="00B51325">
    <w:pPr>
      <w:pStyle w:val="Header"/>
    </w:pPr>
  </w:p>
  <w:p w14:paraId="7847A08D" w14:textId="77777777" w:rsidR="00B51325" w:rsidRDefault="00B513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A955" w14:textId="7C9975B0" w:rsidR="00B51325" w:rsidRDefault="004872E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3BE513" wp14:editId="2644E2CA">
              <wp:simplePos x="0" y="0"/>
              <wp:positionH relativeFrom="column">
                <wp:posOffset>4191000</wp:posOffset>
              </wp:positionH>
              <wp:positionV relativeFrom="paragraph">
                <wp:posOffset>106680</wp:posOffset>
              </wp:positionV>
              <wp:extent cx="2667000" cy="1480185"/>
              <wp:effectExtent l="0" t="0" r="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1480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16AF7" w14:textId="7728088E" w:rsidR="00B51325" w:rsidRPr="00DA4F62" w:rsidRDefault="00B51325" w:rsidP="00CE693A">
                          <w:pPr>
                            <w:widowControl w:val="0"/>
                            <w:spacing w:after="40"/>
                            <w:jc w:val="right"/>
                            <w:rPr>
                              <w:color w:val="333399"/>
                              <w:sz w:val="24"/>
                              <w:szCs w:val="28"/>
                              <w:lang w:val="e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BE51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30pt;margin-top:8.4pt;width:210pt;height:116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" stroked="f">
              <v:textbox>
                <w:txbxContent>
                  <w:p w14:paraId="35616AF7" w14:textId="7728088E" w:rsidR="00B51325" w:rsidRPr="00DA4F62" w:rsidRDefault="00B51325" w:rsidP="00CE693A">
                    <w:pPr>
                      <w:widowControl w:val="0"/>
                      <w:spacing w:after="40"/>
                      <w:jc w:val="right"/>
                      <w:rPr>
                        <w:color w:val="333399"/>
                        <w:sz w:val="24"/>
                        <w:szCs w:val="28"/>
                        <w:lang w:val="e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59911CF7" wp14:editId="2F111C01">
              <wp:simplePos x="0" y="0"/>
              <wp:positionH relativeFrom="column">
                <wp:posOffset>914400</wp:posOffset>
              </wp:positionH>
              <wp:positionV relativeFrom="paragraph">
                <wp:posOffset>68579</wp:posOffset>
              </wp:positionV>
              <wp:extent cx="5943600" cy="0"/>
              <wp:effectExtent l="0" t="0" r="0" b="0"/>
              <wp:wrapNone/>
              <wp:docPr id="6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F42118" id="Line 17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54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" strokecolor="#339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6C17E6" wp14:editId="53DD9B9C">
              <wp:simplePos x="0" y="0"/>
              <wp:positionH relativeFrom="column">
                <wp:posOffset>1038225</wp:posOffset>
              </wp:positionH>
              <wp:positionV relativeFrom="paragraph">
                <wp:posOffset>1905</wp:posOffset>
              </wp:positionV>
              <wp:extent cx="295275" cy="342900"/>
              <wp:effectExtent l="0" t="0" r="0" b="0"/>
              <wp:wrapNone/>
              <wp:docPr id="5" name="Oval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95275" cy="3429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219F3FA" id="Oval 21" o:spid="_x0000_s1026" style="position:absolute;margin-left:81.75pt;margin-top:.15pt;width:23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" stroked="f">
              <o:lock v:ext="edit" aspectratio="t"/>
            </v:oval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7A78D54" wp14:editId="71E5D1AA">
              <wp:simplePos x="0" y="0"/>
              <wp:positionH relativeFrom="column">
                <wp:posOffset>914400</wp:posOffset>
              </wp:positionH>
              <wp:positionV relativeFrom="paragraph">
                <wp:posOffset>-160020</wp:posOffset>
              </wp:positionV>
              <wp:extent cx="2171700" cy="982980"/>
              <wp:effectExtent l="0" t="1905" r="0" b="0"/>
              <wp:wrapNone/>
              <wp:docPr id="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71700" cy="982980"/>
                        <a:chOff x="2412" y="10332"/>
                        <a:chExt cx="3420" cy="1548"/>
                      </a:xfrm>
                    </wpg:grpSpPr>
                    <wps:wsp>
                      <wps:cNvPr id="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2412" y="10332"/>
                          <a:ext cx="3420" cy="1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0E1BD" w14:textId="77777777" w:rsidR="00B51325" w:rsidRPr="00FA1A64" w:rsidRDefault="00B51325">
                            <w:pPr>
                              <w:rPr>
                                <w:rFonts w:ascii="Book Antiqua" w:hAnsi="Book Antiqua"/>
                                <w:color w:val="333399"/>
                                <w:sz w:val="80"/>
                                <w:szCs w:val="80"/>
                              </w:rPr>
                            </w:pPr>
                            <w:r w:rsidRPr="00FA1A64">
                              <w:rPr>
                                <w:rFonts w:ascii="Book Antiqua" w:hAnsi="Book Antiqua"/>
                                <w:color w:val="333399"/>
                                <w:sz w:val="80"/>
                                <w:szCs w:val="80"/>
                              </w:rPr>
                              <w:t>Oregon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2592" y="11340"/>
                          <a:ext cx="324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DE678" w14:textId="2CA325B2" w:rsidR="00B51325" w:rsidRPr="00FA1A64" w:rsidRDefault="006B3AB9">
                            <w:pPr>
                              <w:rPr>
                                <w:color w:val="3333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33399"/>
                                <w:sz w:val="18"/>
                                <w:szCs w:val="18"/>
                              </w:rPr>
                              <w:t xml:space="preserve">Tina </w:t>
                            </w:r>
                            <w:proofErr w:type="spellStart"/>
                            <w:r>
                              <w:rPr>
                                <w:color w:val="333399"/>
                                <w:sz w:val="18"/>
                                <w:szCs w:val="18"/>
                              </w:rPr>
                              <w:t>Kotek</w:t>
                            </w:r>
                            <w:proofErr w:type="spellEnd"/>
                            <w:r w:rsidR="006148D5">
                              <w:rPr>
                                <w:color w:val="333399"/>
                                <w:sz w:val="18"/>
                                <w:szCs w:val="18"/>
                              </w:rPr>
                              <w:t>,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A78D54" id="Group 18" o:spid="_x0000_s1027" style="position:absolute;margin-left:1in;margin-top:-12.6pt;width:171pt;height:77.4pt;z-index:251658752" coordorigin="2412,10332" coordsize="3420,1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">
              <v:shape id="Text Box 13" o:spid="_x0000_s1028" type="#_x0000_t202" style="position:absolute;left:2412;top:10332;width:3420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4CC0E1BD" w14:textId="77777777" w:rsidR="00B51325" w:rsidRPr="00FA1A64" w:rsidRDefault="00B51325">
                      <w:pPr>
                        <w:rPr>
                          <w:rFonts w:ascii="Book Antiqua" w:hAnsi="Book Antiqua"/>
                          <w:color w:val="333399"/>
                          <w:sz w:val="80"/>
                          <w:szCs w:val="80"/>
                        </w:rPr>
                      </w:pPr>
                      <w:r w:rsidRPr="00FA1A64">
                        <w:rPr>
                          <w:rFonts w:ascii="Book Antiqua" w:hAnsi="Book Antiqua"/>
                          <w:color w:val="333399"/>
                          <w:sz w:val="80"/>
                          <w:szCs w:val="80"/>
                        </w:rPr>
                        <w:t>Oregon</w:t>
                      </w:r>
                    </w:p>
                  </w:txbxContent>
                </v:textbox>
              </v:shape>
              <v:shape id="Text Box 14" o:spid="_x0000_s1029" type="#_x0000_t202" style="position:absolute;left:2592;top:11340;width:32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1E0DE678" w14:textId="2CA325B2" w:rsidR="00B51325" w:rsidRPr="00FA1A64" w:rsidRDefault="006B3AB9">
                      <w:pPr>
                        <w:rPr>
                          <w:color w:val="333399"/>
                          <w:sz w:val="18"/>
                          <w:szCs w:val="18"/>
                        </w:rPr>
                      </w:pPr>
                      <w:r>
                        <w:rPr>
                          <w:color w:val="333399"/>
                          <w:sz w:val="18"/>
                          <w:szCs w:val="18"/>
                        </w:rPr>
                        <w:t xml:space="preserve">Tina </w:t>
                      </w:r>
                      <w:proofErr w:type="spellStart"/>
                      <w:r>
                        <w:rPr>
                          <w:color w:val="333399"/>
                          <w:sz w:val="18"/>
                          <w:szCs w:val="18"/>
                        </w:rPr>
                        <w:t>Kotek</w:t>
                      </w:r>
                      <w:proofErr w:type="spellEnd"/>
                      <w:r w:rsidR="006148D5">
                        <w:rPr>
                          <w:color w:val="333399"/>
                          <w:sz w:val="18"/>
                          <w:szCs w:val="18"/>
                        </w:rPr>
                        <w:t>, Governor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7E1A61">
      <w:rPr>
        <w:noProof/>
      </w:rPr>
      <w:drawing>
        <wp:inline distT="0" distB="0" distL="0" distR="0" wp14:anchorId="18A9543B" wp14:editId="33111D72">
          <wp:extent cx="914400" cy="895350"/>
          <wp:effectExtent l="0" t="0" r="0" b="0"/>
          <wp:docPr id="1" name="Picture 1" descr="Description: new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ew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4449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44798"/>
    <w:multiLevelType w:val="hybridMultilevel"/>
    <w:tmpl w:val="ACF4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E023D"/>
    <w:multiLevelType w:val="hybridMultilevel"/>
    <w:tmpl w:val="4AA897F4"/>
    <w:lvl w:ilvl="0" w:tplc="FF24D692">
      <w:numFmt w:val="bullet"/>
      <w:lvlText w:val="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D1EB2"/>
    <w:multiLevelType w:val="hybridMultilevel"/>
    <w:tmpl w:val="BB9251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032B2"/>
    <w:multiLevelType w:val="multilevel"/>
    <w:tmpl w:val="3AF8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E4047"/>
    <w:multiLevelType w:val="multilevel"/>
    <w:tmpl w:val="5A12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D92064"/>
    <w:multiLevelType w:val="hybridMultilevel"/>
    <w:tmpl w:val="C87A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A1986"/>
    <w:multiLevelType w:val="multilevel"/>
    <w:tmpl w:val="AB5C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D372C2"/>
    <w:multiLevelType w:val="hybridMultilevel"/>
    <w:tmpl w:val="AD80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00BF8"/>
    <w:multiLevelType w:val="hybridMultilevel"/>
    <w:tmpl w:val="A14EA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02F0F"/>
    <w:multiLevelType w:val="multilevel"/>
    <w:tmpl w:val="FD20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A5552"/>
    <w:multiLevelType w:val="hybridMultilevel"/>
    <w:tmpl w:val="C65AD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2028C"/>
    <w:multiLevelType w:val="multilevel"/>
    <w:tmpl w:val="A6E8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882C71"/>
    <w:multiLevelType w:val="multilevel"/>
    <w:tmpl w:val="306E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0251C4"/>
    <w:multiLevelType w:val="multilevel"/>
    <w:tmpl w:val="0482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E97BCE"/>
    <w:multiLevelType w:val="hybridMultilevel"/>
    <w:tmpl w:val="A8B6D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70D1B"/>
    <w:multiLevelType w:val="multilevel"/>
    <w:tmpl w:val="C65EB478"/>
    <w:lvl w:ilvl="0"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337730">
    <w:abstractNumId w:val="3"/>
  </w:num>
  <w:num w:numId="2" w16cid:durableId="1951930103">
    <w:abstractNumId w:val="4"/>
  </w:num>
  <w:num w:numId="3" w16cid:durableId="1291279469">
    <w:abstractNumId w:val="13"/>
  </w:num>
  <w:num w:numId="4" w16cid:durableId="59669653">
    <w:abstractNumId w:val="10"/>
  </w:num>
  <w:num w:numId="5" w16cid:durableId="430247237">
    <w:abstractNumId w:val="7"/>
  </w:num>
  <w:num w:numId="6" w16cid:durableId="354229183">
    <w:abstractNumId w:val="5"/>
  </w:num>
  <w:num w:numId="7" w16cid:durableId="1524519500">
    <w:abstractNumId w:val="16"/>
  </w:num>
  <w:num w:numId="8" w16cid:durableId="612632783">
    <w:abstractNumId w:val="12"/>
  </w:num>
  <w:num w:numId="9" w16cid:durableId="1746028883">
    <w:abstractNumId w:val="14"/>
  </w:num>
  <w:num w:numId="10" w16cid:durableId="918562671">
    <w:abstractNumId w:val="2"/>
  </w:num>
  <w:num w:numId="11" w16cid:durableId="104085864">
    <w:abstractNumId w:val="0"/>
  </w:num>
  <w:num w:numId="12" w16cid:durableId="1401488449">
    <w:abstractNumId w:val="9"/>
  </w:num>
  <w:num w:numId="13" w16cid:durableId="1955939571">
    <w:abstractNumId w:val="15"/>
  </w:num>
  <w:num w:numId="14" w16cid:durableId="970398348">
    <w:abstractNumId w:val="1"/>
  </w:num>
  <w:num w:numId="15" w16cid:durableId="201748018">
    <w:abstractNumId w:val="11"/>
  </w:num>
  <w:num w:numId="16" w16cid:durableId="1612476446">
    <w:abstractNumId w:val="8"/>
  </w:num>
  <w:num w:numId="17" w16cid:durableId="984821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7A"/>
    <w:rsid w:val="00000BBC"/>
    <w:rsid w:val="000301B4"/>
    <w:rsid w:val="000459B7"/>
    <w:rsid w:val="00060F68"/>
    <w:rsid w:val="00062040"/>
    <w:rsid w:val="00083845"/>
    <w:rsid w:val="000875AE"/>
    <w:rsid w:val="00090C39"/>
    <w:rsid w:val="00092D19"/>
    <w:rsid w:val="00095327"/>
    <w:rsid w:val="000C1C0E"/>
    <w:rsid w:val="000C5777"/>
    <w:rsid w:val="000C63A4"/>
    <w:rsid w:val="000F0D37"/>
    <w:rsid w:val="000F171C"/>
    <w:rsid w:val="0010250F"/>
    <w:rsid w:val="00112BDA"/>
    <w:rsid w:val="00115638"/>
    <w:rsid w:val="00124E25"/>
    <w:rsid w:val="001565CB"/>
    <w:rsid w:val="00176118"/>
    <w:rsid w:val="00177871"/>
    <w:rsid w:val="00197296"/>
    <w:rsid w:val="001B14AF"/>
    <w:rsid w:val="001B3240"/>
    <w:rsid w:val="001C0124"/>
    <w:rsid w:val="001C4BE4"/>
    <w:rsid w:val="001C58A6"/>
    <w:rsid w:val="001E78B7"/>
    <w:rsid w:val="002003E8"/>
    <w:rsid w:val="00211C45"/>
    <w:rsid w:val="002223E6"/>
    <w:rsid w:val="00231F1E"/>
    <w:rsid w:val="00247635"/>
    <w:rsid w:val="00254B56"/>
    <w:rsid w:val="002563F7"/>
    <w:rsid w:val="00260000"/>
    <w:rsid w:val="00274A67"/>
    <w:rsid w:val="00281455"/>
    <w:rsid w:val="00282A0D"/>
    <w:rsid w:val="002B4A01"/>
    <w:rsid w:val="002C6517"/>
    <w:rsid w:val="002D698B"/>
    <w:rsid w:val="002D755B"/>
    <w:rsid w:val="0030241C"/>
    <w:rsid w:val="00303F74"/>
    <w:rsid w:val="00304FA4"/>
    <w:rsid w:val="003127C9"/>
    <w:rsid w:val="00316DCB"/>
    <w:rsid w:val="00324BF1"/>
    <w:rsid w:val="00350F9E"/>
    <w:rsid w:val="00373DA1"/>
    <w:rsid w:val="003979CC"/>
    <w:rsid w:val="003B0231"/>
    <w:rsid w:val="003E44BA"/>
    <w:rsid w:val="003E5492"/>
    <w:rsid w:val="00405E91"/>
    <w:rsid w:val="00444DA8"/>
    <w:rsid w:val="0047090E"/>
    <w:rsid w:val="00473FA9"/>
    <w:rsid w:val="00485345"/>
    <w:rsid w:val="004872E2"/>
    <w:rsid w:val="00492559"/>
    <w:rsid w:val="004A4EEF"/>
    <w:rsid w:val="004A7EBD"/>
    <w:rsid w:val="004C1B01"/>
    <w:rsid w:val="004F1CCD"/>
    <w:rsid w:val="005305EF"/>
    <w:rsid w:val="0055243A"/>
    <w:rsid w:val="00554497"/>
    <w:rsid w:val="00554A26"/>
    <w:rsid w:val="00574130"/>
    <w:rsid w:val="00582D02"/>
    <w:rsid w:val="00594ADF"/>
    <w:rsid w:val="005A6A2C"/>
    <w:rsid w:val="005B30F8"/>
    <w:rsid w:val="005C1A76"/>
    <w:rsid w:val="005E08D6"/>
    <w:rsid w:val="005E2495"/>
    <w:rsid w:val="005F6921"/>
    <w:rsid w:val="006148D5"/>
    <w:rsid w:val="00614DC5"/>
    <w:rsid w:val="00637F7F"/>
    <w:rsid w:val="0067141D"/>
    <w:rsid w:val="00682425"/>
    <w:rsid w:val="00682AB7"/>
    <w:rsid w:val="00686B14"/>
    <w:rsid w:val="006A7C53"/>
    <w:rsid w:val="006B3AB9"/>
    <w:rsid w:val="006C0676"/>
    <w:rsid w:val="006C701B"/>
    <w:rsid w:val="006C7361"/>
    <w:rsid w:val="006F0DF1"/>
    <w:rsid w:val="007211EB"/>
    <w:rsid w:val="00727296"/>
    <w:rsid w:val="00727F90"/>
    <w:rsid w:val="00755DF4"/>
    <w:rsid w:val="00765C72"/>
    <w:rsid w:val="0077689B"/>
    <w:rsid w:val="00776CB3"/>
    <w:rsid w:val="007903B0"/>
    <w:rsid w:val="007B281F"/>
    <w:rsid w:val="007E0945"/>
    <w:rsid w:val="00805BA6"/>
    <w:rsid w:val="0080749C"/>
    <w:rsid w:val="008316EA"/>
    <w:rsid w:val="00847713"/>
    <w:rsid w:val="00860D3F"/>
    <w:rsid w:val="008815BB"/>
    <w:rsid w:val="008A7198"/>
    <w:rsid w:val="008C21F6"/>
    <w:rsid w:val="008E4639"/>
    <w:rsid w:val="008F5363"/>
    <w:rsid w:val="008F7724"/>
    <w:rsid w:val="00902F0A"/>
    <w:rsid w:val="0091226E"/>
    <w:rsid w:val="009578B7"/>
    <w:rsid w:val="009848D7"/>
    <w:rsid w:val="009B5B10"/>
    <w:rsid w:val="009D13CD"/>
    <w:rsid w:val="009D3179"/>
    <w:rsid w:val="009F638E"/>
    <w:rsid w:val="00A12163"/>
    <w:rsid w:val="00A23C3F"/>
    <w:rsid w:val="00A3073F"/>
    <w:rsid w:val="00A46DCA"/>
    <w:rsid w:val="00A63647"/>
    <w:rsid w:val="00A64D4A"/>
    <w:rsid w:val="00A745DF"/>
    <w:rsid w:val="00A77A63"/>
    <w:rsid w:val="00A820F1"/>
    <w:rsid w:val="00AC3632"/>
    <w:rsid w:val="00AF04D3"/>
    <w:rsid w:val="00B00DA3"/>
    <w:rsid w:val="00B01646"/>
    <w:rsid w:val="00B26358"/>
    <w:rsid w:val="00B352AE"/>
    <w:rsid w:val="00B5054C"/>
    <w:rsid w:val="00B51325"/>
    <w:rsid w:val="00B56B67"/>
    <w:rsid w:val="00B630DC"/>
    <w:rsid w:val="00B7080A"/>
    <w:rsid w:val="00BA1B18"/>
    <w:rsid w:val="00BC2401"/>
    <w:rsid w:val="00BD11EF"/>
    <w:rsid w:val="00BD15EC"/>
    <w:rsid w:val="00C01DC0"/>
    <w:rsid w:val="00C13E5B"/>
    <w:rsid w:val="00C31F2D"/>
    <w:rsid w:val="00C427A2"/>
    <w:rsid w:val="00C75F57"/>
    <w:rsid w:val="00C84893"/>
    <w:rsid w:val="00C91B8B"/>
    <w:rsid w:val="00C923F9"/>
    <w:rsid w:val="00CB406A"/>
    <w:rsid w:val="00CB610D"/>
    <w:rsid w:val="00CC1C23"/>
    <w:rsid w:val="00CC34C1"/>
    <w:rsid w:val="00CC55CE"/>
    <w:rsid w:val="00CD0395"/>
    <w:rsid w:val="00CE1EC0"/>
    <w:rsid w:val="00CE359D"/>
    <w:rsid w:val="00CE3DDD"/>
    <w:rsid w:val="00CE693A"/>
    <w:rsid w:val="00CF0F34"/>
    <w:rsid w:val="00CF791C"/>
    <w:rsid w:val="00D16CB1"/>
    <w:rsid w:val="00D20382"/>
    <w:rsid w:val="00D35705"/>
    <w:rsid w:val="00D54C12"/>
    <w:rsid w:val="00D5682C"/>
    <w:rsid w:val="00D56F66"/>
    <w:rsid w:val="00D65D9E"/>
    <w:rsid w:val="00D729DE"/>
    <w:rsid w:val="00D75094"/>
    <w:rsid w:val="00DA4F62"/>
    <w:rsid w:val="00DC2553"/>
    <w:rsid w:val="00DE4F86"/>
    <w:rsid w:val="00E01F07"/>
    <w:rsid w:val="00E1600A"/>
    <w:rsid w:val="00E21582"/>
    <w:rsid w:val="00E300CD"/>
    <w:rsid w:val="00E62136"/>
    <w:rsid w:val="00E811B7"/>
    <w:rsid w:val="00E82A24"/>
    <w:rsid w:val="00E92CFB"/>
    <w:rsid w:val="00E93A22"/>
    <w:rsid w:val="00EA6C13"/>
    <w:rsid w:val="00EE1E43"/>
    <w:rsid w:val="00EE44FC"/>
    <w:rsid w:val="00EE74A4"/>
    <w:rsid w:val="00EF0C7A"/>
    <w:rsid w:val="00F026BA"/>
    <w:rsid w:val="00F23BD0"/>
    <w:rsid w:val="00F3593E"/>
    <w:rsid w:val="00F52984"/>
    <w:rsid w:val="00F748E2"/>
    <w:rsid w:val="00F75167"/>
    <w:rsid w:val="00F9702E"/>
    <w:rsid w:val="00F97AD6"/>
    <w:rsid w:val="00FA1A64"/>
    <w:rsid w:val="00FA79F7"/>
    <w:rsid w:val="00FB3279"/>
    <w:rsid w:val="00FC655A"/>
    <w:rsid w:val="00FD7784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4CF8384"/>
  <w15:chartTrackingRefBased/>
  <w15:docId w15:val="{F4A3FC44-06E5-4770-9F8D-9CAC4A11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93A"/>
    <w:rPr>
      <w:color w:val="000000"/>
      <w:kern w:val="28"/>
    </w:rPr>
  </w:style>
  <w:style w:type="paragraph" w:styleId="Heading1">
    <w:name w:val="heading 1"/>
    <w:basedOn w:val="Normal"/>
    <w:next w:val="Normal"/>
    <w:link w:val="Heading1Char"/>
    <w:qFormat/>
    <w:rsid w:val="00D54C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autoRedefine/>
    <w:qFormat/>
    <w:rsid w:val="00B352AE"/>
    <w:pPr>
      <w:keepNext/>
      <w:keepLines/>
      <w:spacing w:before="240" w:after="120"/>
      <w:outlineLvl w:val="2"/>
    </w:pPr>
    <w:rPr>
      <w:b/>
      <w:bCs/>
      <w:smallCap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4NP">
    <w:name w:val="Header 4NP"/>
    <w:basedOn w:val="Normal"/>
    <w:autoRedefine/>
    <w:rsid w:val="00B352AE"/>
    <w:pPr>
      <w:keepNext/>
      <w:pageBreakBefore/>
      <w:spacing w:before="120" w:after="240"/>
      <w:jc w:val="center"/>
    </w:pPr>
    <w:rPr>
      <w:b/>
      <w:smallCaps/>
      <w:sz w:val="32"/>
      <w:szCs w:val="28"/>
    </w:rPr>
  </w:style>
  <w:style w:type="paragraph" w:styleId="Header">
    <w:name w:val="header"/>
    <w:basedOn w:val="Normal"/>
    <w:rsid w:val="00254B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4B5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7E0945"/>
    <w:rPr>
      <w:color w:val="0000FF"/>
      <w:u w:val="single"/>
    </w:rPr>
  </w:style>
  <w:style w:type="character" w:styleId="FollowedHyperlink">
    <w:name w:val="FollowedHyperlink"/>
    <w:rsid w:val="00F97AD6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D54C12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table" w:styleId="TableGrid">
    <w:name w:val="Table Grid"/>
    <w:basedOn w:val="TableNormal"/>
    <w:uiPriority w:val="59"/>
    <w:rsid w:val="00D54C12"/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47713"/>
    <w:pPr>
      <w:spacing w:after="200" w:line="276" w:lineRule="auto"/>
    </w:pPr>
    <w:rPr>
      <w:rFonts w:ascii="Calibri" w:eastAsia="Calibri" w:hAnsi="Calibri"/>
      <w:color w:val="auto"/>
      <w:kern w:val="0"/>
    </w:rPr>
  </w:style>
  <w:style w:type="character" w:customStyle="1" w:styleId="FootnoteTextChar">
    <w:name w:val="Footnote Text Char"/>
    <w:link w:val="FootnoteText"/>
    <w:uiPriority w:val="99"/>
    <w:rsid w:val="00847713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84771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6204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notesetup">
    <w:name w:val="note_setup"/>
    <w:rsid w:val="00062040"/>
  </w:style>
  <w:style w:type="paragraph" w:styleId="PlainText">
    <w:name w:val="Plain Text"/>
    <w:basedOn w:val="Normal"/>
    <w:link w:val="PlainTextChar"/>
    <w:uiPriority w:val="99"/>
    <w:unhideWhenUsed/>
    <w:rsid w:val="004F1CCD"/>
    <w:rPr>
      <w:rFonts w:ascii="Calibri" w:eastAsia="Calibri" w:hAnsi="Calibri"/>
      <w:color w:val="auto"/>
      <w:kern w:val="0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F1CCD"/>
    <w:rPr>
      <w:rFonts w:ascii="Calibri" w:eastAsia="Calibri" w:hAnsi="Calibri"/>
      <w:sz w:val="22"/>
      <w:szCs w:val="21"/>
    </w:rPr>
  </w:style>
  <w:style w:type="paragraph" w:styleId="BalloonText">
    <w:name w:val="Balloon Text"/>
    <w:basedOn w:val="Normal"/>
    <w:link w:val="BalloonTextChar"/>
    <w:rsid w:val="004C1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1B01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BD11EF"/>
    <w:pPr>
      <w:ind w:left="720"/>
      <w:contextualSpacing/>
    </w:pPr>
    <w:rPr>
      <w:rFonts w:eastAsia="Calibri"/>
      <w:color w:val="auto"/>
      <w:kern w:val="0"/>
      <w:sz w:val="24"/>
      <w:szCs w:val="24"/>
    </w:rPr>
  </w:style>
  <w:style w:type="paragraph" w:customStyle="1" w:styleId="Default">
    <w:name w:val="Default"/>
    <w:rsid w:val="00EE74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52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SATHRUM\LOCALS~1\Temp\XPgrpwise\Template%20-%20DHS%20DO%20LetterHead%20-%20Col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Guide_x0020_or_x0020_Manual xmlns="67fac20e-0c0c-494a-ad0a-44a92a6fe846">false</Guide_x0020_or_x0020_Manual>
    <PublishingExpirationDate xmlns="http://schemas.microsoft.com/sharepoint/v3" xsi:nil="true"/>
    <TranslationStateListUrl xmlns="http://schemas.microsoft.com/sharepoint/v3">
      <Url xsi:nil="true"/>
      <Description xsi:nil="true"/>
    </TranslationStateListUrl>
    <PublishingStartDate xmlns="http://schemas.microsoft.com/sharepoint/v3" xsi:nil="true"/>
    <Date xmlns="67fac20e-0c0c-494a-ad0a-44a92a6fe846" xsi:nil="true"/>
    <Program xmlns="67fac20e-0c0c-494a-ad0a-44a92a6fe846">
      <Value>WCM</Value>
    </Program>
  </documentManagement>
</p:properties>
</file>

<file path=customXml/itemProps1.xml><?xml version="1.0" encoding="utf-8"?>
<ds:datastoreItem xmlns:ds="http://schemas.openxmlformats.org/officeDocument/2006/customXml" ds:itemID="{CD8EC71C-94B2-4161-97C5-0C20DBF5A3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0EB500-E700-47AD-9314-B1F06AEAFC9A}"/>
</file>

<file path=customXml/itemProps3.xml><?xml version="1.0" encoding="utf-8"?>
<ds:datastoreItem xmlns:ds="http://schemas.openxmlformats.org/officeDocument/2006/customXml" ds:itemID="{0460F2E0-3F11-46DE-A4AB-E6763C08390F}"/>
</file>

<file path=customXml/itemProps4.xml><?xml version="1.0" encoding="utf-8"?>
<ds:datastoreItem xmlns:ds="http://schemas.openxmlformats.org/officeDocument/2006/customXml" ds:itemID="{A09AC152-6B32-4A7D-BEFB-C829E56CDAFC}"/>
</file>

<file path=docProps/app.xml><?xml version="1.0" encoding="utf-8"?>
<Properties xmlns="http://schemas.openxmlformats.org/officeDocument/2006/extended-properties" xmlns:vt="http://schemas.openxmlformats.org/officeDocument/2006/docPropsVTypes">
  <Template>Template - DHS DO LetterHead - Color</Template>
  <TotalTime>1</TotalTime>
  <Pages>1</Pages>
  <Words>148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WCM No Contact Letter Template - 简体中文 (Chinese Simplified)</dc:title>
  <dc:subject/>
  <dc:creator>Nancy Sathrum, CAF</dc:creator>
  <cp:keywords/>
  <dc:description/>
  <cp:lastModifiedBy>Maciel Christine C</cp:lastModifiedBy>
  <cp:revision>2</cp:revision>
  <cp:lastPrinted>2017-08-04T18:38:00Z</cp:lastPrinted>
  <dcterms:created xsi:type="dcterms:W3CDTF">2023-06-07T19:48:00Z</dcterms:created>
  <dcterms:modified xsi:type="dcterms:W3CDTF">2023-06-07T19:48:00Z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0x0101003F86A5E63F88964EB7B5D59A08F6C1B2</vt:lpwstr>
  </property>
</Properties>
</file>