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155" w14:textId="77777777" w:rsidR="005F6921" w:rsidRDefault="005F6921" w:rsidP="002B4A01">
      <w:pPr>
        <w:sectPr w:rsidR="005F6921" w:rsidSect="00115638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235" w:right="720" w:bottom="720" w:left="720" w:header="576" w:footer="576" w:gutter="0"/>
          <w:cols w:space="720"/>
          <w:titlePg/>
          <w:docGrid w:linePitch="360"/>
        </w:sectPr>
      </w:pPr>
    </w:p>
    <w:p w14:paraId="5AEABD6C" w14:textId="3BBD30FB" w:rsidR="00EE74A4" w:rsidRDefault="00EE74A4" w:rsidP="002B4A01">
      <w:pPr>
        <w:rPr>
          <w:color w:val="auto"/>
          <w:sz w:val="26"/>
          <w:szCs w:val="26"/>
        </w:rPr>
      </w:pPr>
    </w:p>
    <w:p w14:paraId="640CDF9A" w14:textId="58D68446" w:rsidR="00FE288C" w:rsidRDefault="00FE288C" w:rsidP="002B4A01">
      <w:pPr>
        <w:rPr>
          <w:color w:val="auto"/>
          <w:sz w:val="26"/>
          <w:szCs w:val="26"/>
        </w:rPr>
      </w:pPr>
    </w:p>
    <w:p w14:paraId="389D5130" w14:textId="06407D86" w:rsidR="00FE288C" w:rsidRDefault="00FE288C" w:rsidP="002B4A01">
      <w:pPr>
        <w:rPr>
          <w:color w:val="auto"/>
          <w:sz w:val="26"/>
          <w:szCs w:val="26"/>
        </w:rPr>
      </w:pPr>
    </w:p>
    <w:p w14:paraId="00DE2815" w14:textId="5AF2529E" w:rsidR="00FE288C" w:rsidRDefault="00FE288C" w:rsidP="002B4A01">
      <w:pPr>
        <w:rPr>
          <w:color w:val="auto"/>
          <w:sz w:val="26"/>
          <w:szCs w:val="26"/>
        </w:rPr>
      </w:pPr>
    </w:p>
    <w:p w14:paraId="1D585F8D" w14:textId="77777777" w:rsidR="00EC37E8" w:rsidRDefault="00EC37E8" w:rsidP="002B4A01">
      <w:pPr>
        <w:rPr>
          <w:color w:val="auto"/>
          <w:sz w:val="26"/>
          <w:szCs w:val="26"/>
        </w:rPr>
      </w:pPr>
    </w:p>
    <w:p w14:paraId="51C21437" w14:textId="307D9926" w:rsidR="00FE288C" w:rsidRDefault="00EC37E8" w:rsidP="002B4A01">
      <w:pPr>
        <w:rPr>
          <w:color w:val="auto"/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날짜</w:t>
      </w:r>
      <w:r w:rsidR="00FE288C">
        <w:rPr>
          <w:color w:val="auto"/>
          <w:sz w:val="28"/>
          <w:szCs w:val="28"/>
        </w:rPr>
        <w:t xml:space="preserve">: </w:t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  <w:bookmarkEnd w:id="0"/>
    </w:p>
    <w:p w14:paraId="5190D049" w14:textId="3B935963" w:rsidR="00FE288C" w:rsidRDefault="00FE288C" w:rsidP="002B4A01">
      <w:pPr>
        <w:rPr>
          <w:color w:val="auto"/>
          <w:sz w:val="28"/>
          <w:szCs w:val="28"/>
        </w:rPr>
      </w:pPr>
    </w:p>
    <w:p w14:paraId="1ED8EEC7" w14:textId="034D0A89" w:rsidR="00FE288C" w:rsidRDefault="00FE288C" w:rsidP="002B4A01">
      <w:pPr>
        <w:rPr>
          <w:color w:val="auto"/>
          <w:sz w:val="28"/>
          <w:szCs w:val="28"/>
        </w:rPr>
      </w:pPr>
    </w:p>
    <w:p w14:paraId="3D99CCC3" w14:textId="56EBC880" w:rsidR="00FE288C" w:rsidRDefault="00EC37E8" w:rsidP="002B4A01">
      <w:pPr>
        <w:rPr>
          <w:color w:val="auto"/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이름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6A7F65C4" w14:textId="5EBE1964" w:rsidR="00FE288C" w:rsidRDefault="00EC37E8" w:rsidP="002B4A01">
      <w:pPr>
        <w:rPr>
          <w:noProof/>
          <w:sz w:val="28"/>
          <w:szCs w:val="28"/>
          <w:u w:val="single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주소</w:t>
      </w:r>
      <w:r w:rsidR="00FE288C">
        <w:rPr>
          <w:color w:val="auto"/>
          <w:sz w:val="28"/>
          <w:szCs w:val="28"/>
        </w:rPr>
        <w:t>:</w:t>
      </w:r>
      <w:r w:rsidR="00A3073F">
        <w:rPr>
          <w:color w:val="auto"/>
          <w:sz w:val="28"/>
          <w:szCs w:val="28"/>
        </w:rPr>
        <w:t xml:space="preserve"> </w:t>
      </w:r>
      <w:r w:rsidR="00A3073F">
        <w:rPr>
          <w:color w:val="auto"/>
          <w:sz w:val="28"/>
          <w:szCs w:val="28"/>
        </w:rPr>
        <w:tab/>
      </w:r>
      <w:r w:rsidR="00A3073F"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073F" w:rsidRPr="00A3073F">
        <w:rPr>
          <w:noProof/>
          <w:sz w:val="28"/>
          <w:szCs w:val="28"/>
          <w:u w:val="single"/>
        </w:rPr>
        <w:instrText xml:space="preserve"> FORMTEXT </w:instrText>
      </w:r>
      <w:r w:rsidR="00A3073F" w:rsidRPr="00A3073F">
        <w:rPr>
          <w:noProof/>
          <w:sz w:val="28"/>
          <w:szCs w:val="28"/>
          <w:u w:val="single"/>
        </w:rPr>
      </w:r>
      <w:r w:rsidR="00A3073F" w:rsidRPr="00A3073F">
        <w:rPr>
          <w:noProof/>
          <w:sz w:val="28"/>
          <w:szCs w:val="28"/>
          <w:u w:val="single"/>
        </w:rPr>
        <w:fldChar w:fldCharType="separate"/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t> </w:t>
      </w:r>
      <w:r w:rsidR="00A3073F" w:rsidRPr="00A3073F">
        <w:rPr>
          <w:noProof/>
          <w:sz w:val="28"/>
          <w:szCs w:val="28"/>
          <w:u w:val="single"/>
        </w:rPr>
        <w:fldChar w:fldCharType="end"/>
      </w:r>
    </w:p>
    <w:p w14:paraId="484EC2DF" w14:textId="20E5450A" w:rsidR="00A3073F" w:rsidRDefault="00A3073F" w:rsidP="002B4A01">
      <w:pPr>
        <w:rPr>
          <w:noProof/>
          <w:sz w:val="28"/>
          <w:szCs w:val="28"/>
          <w:u w:val="single"/>
        </w:rPr>
      </w:pPr>
      <w:r>
        <w:rPr>
          <w:color w:val="auto"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2D321C24" w14:textId="1696460F" w:rsidR="00A3073F" w:rsidRPr="00A3073F" w:rsidRDefault="00A3073F" w:rsidP="002B4A01">
      <w:pPr>
        <w:rPr>
          <w:color w:val="auto"/>
          <w:sz w:val="28"/>
          <w:szCs w:val="28"/>
        </w:rPr>
      </w:pPr>
      <w:r>
        <w:rPr>
          <w:noProof/>
          <w:sz w:val="28"/>
          <w:szCs w:val="28"/>
        </w:rPr>
        <w:tab/>
      </w:r>
      <w:r w:rsidRPr="00A3073F">
        <w:rPr>
          <w:noProof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  <w:u w:val="single"/>
        </w:rPr>
        <w:instrText xml:space="preserve"> FORMTEXT </w:instrText>
      </w:r>
      <w:r w:rsidRPr="00A3073F">
        <w:rPr>
          <w:noProof/>
          <w:sz w:val="28"/>
          <w:szCs w:val="28"/>
          <w:u w:val="single"/>
        </w:rPr>
      </w:r>
      <w:r w:rsidRPr="00A3073F">
        <w:rPr>
          <w:noProof/>
          <w:sz w:val="28"/>
          <w:szCs w:val="28"/>
          <w:u w:val="single"/>
        </w:rPr>
        <w:fldChar w:fldCharType="separate"/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t> </w:t>
      </w:r>
      <w:r w:rsidRPr="00A3073F">
        <w:rPr>
          <w:noProof/>
          <w:sz w:val="28"/>
          <w:szCs w:val="28"/>
          <w:u w:val="single"/>
        </w:rPr>
        <w:fldChar w:fldCharType="end"/>
      </w:r>
    </w:p>
    <w:p w14:paraId="0EAEE2B9" w14:textId="663C8B8D" w:rsidR="00FE288C" w:rsidRDefault="00FE288C" w:rsidP="002B4A01">
      <w:pPr>
        <w:rPr>
          <w:color w:val="auto"/>
          <w:sz w:val="28"/>
          <w:szCs w:val="28"/>
        </w:rPr>
      </w:pPr>
    </w:p>
    <w:p w14:paraId="3BC290D7" w14:textId="323B622C" w:rsidR="00FE288C" w:rsidRDefault="00FE288C" w:rsidP="002B4A01">
      <w:pPr>
        <w:rPr>
          <w:color w:val="auto"/>
          <w:sz w:val="28"/>
          <w:szCs w:val="28"/>
        </w:rPr>
      </w:pPr>
    </w:p>
    <w:p w14:paraId="2B31F233" w14:textId="36255B8E" w:rsidR="00FE288C" w:rsidRDefault="00FE288C" w:rsidP="002B4A01">
      <w:pPr>
        <w:rPr>
          <w:color w:val="auto"/>
          <w:sz w:val="28"/>
          <w:szCs w:val="28"/>
        </w:rPr>
      </w:pPr>
    </w:p>
    <w:p w14:paraId="523625EF" w14:textId="5A02AEBF" w:rsidR="00FE288C" w:rsidRDefault="00A3073F" w:rsidP="002B4A01">
      <w:pPr>
        <w:rPr>
          <w:color w:val="auto"/>
          <w:sz w:val="28"/>
          <w:szCs w:val="28"/>
        </w:rPr>
      </w:pPr>
      <w:r w:rsidRPr="00A3073F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</w:rPr>
        <w:instrText xml:space="preserve"> FORMTEXT </w:instrText>
      </w:r>
      <w:r w:rsidRPr="00A3073F">
        <w:rPr>
          <w:noProof/>
          <w:sz w:val="28"/>
          <w:szCs w:val="28"/>
        </w:rPr>
      </w:r>
      <w:r w:rsidRPr="00A3073F">
        <w:rPr>
          <w:noProof/>
          <w:sz w:val="28"/>
          <w:szCs w:val="28"/>
        </w:rPr>
        <w:fldChar w:fldCharType="separate"/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fldChar w:fldCharType="end"/>
      </w:r>
      <w:r w:rsidR="00EC37E8">
        <w:rPr>
          <w:noProof/>
          <w:sz w:val="28"/>
          <w:szCs w:val="28"/>
        </w:rPr>
        <w:t xml:space="preserve"> </w:t>
      </w:r>
      <w:r w:rsidR="00EC37E8">
        <w:rPr>
          <w:rFonts w:ascii="Batang" w:eastAsia="Batang" w:hAnsi="Batang" w:cs="Batang"/>
          <w:sz w:val="28"/>
          <w:szCs w:val="28"/>
          <w:bdr w:val="nil"/>
          <w:lang w:eastAsia="ko-KR"/>
        </w:rPr>
        <w:t>님께</w:t>
      </w:r>
      <w:r>
        <w:rPr>
          <w:noProof/>
          <w:sz w:val="28"/>
          <w:szCs w:val="28"/>
        </w:rPr>
        <w:t>,</w:t>
      </w:r>
    </w:p>
    <w:p w14:paraId="6B26E6EA" w14:textId="4E75818A" w:rsidR="00FE288C" w:rsidRDefault="00FE288C" w:rsidP="002B4A01">
      <w:pPr>
        <w:rPr>
          <w:color w:val="auto"/>
          <w:sz w:val="28"/>
          <w:szCs w:val="28"/>
        </w:rPr>
      </w:pPr>
    </w:p>
    <w:p w14:paraId="0CF75F95" w14:textId="1FFDC3C5" w:rsidR="00FE288C" w:rsidRDefault="00EC37E8" w:rsidP="002B4A01">
      <w:pPr>
        <w:rPr>
          <w:color w:val="auto"/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유선상으로 연락이 되지 않아 본 서신을 발송해 드립니다. 귀하의 요구 사항이 충족되도록 정기적으로 귀하와 논의해야 합니다. 제 메시지에 조속히 회신해 주시면 최선을 다해 도움을 드리겠습니다</w:t>
      </w:r>
      <w:r w:rsidR="00FE288C">
        <w:rPr>
          <w:color w:val="auto"/>
          <w:sz w:val="28"/>
          <w:szCs w:val="28"/>
        </w:rPr>
        <w:t>.</w:t>
      </w:r>
    </w:p>
    <w:p w14:paraId="209935A3" w14:textId="30AB68F6" w:rsidR="00FE288C" w:rsidRDefault="00FE288C" w:rsidP="002B4A01">
      <w:pPr>
        <w:rPr>
          <w:color w:val="auto"/>
          <w:sz w:val="28"/>
          <w:szCs w:val="28"/>
        </w:rPr>
      </w:pPr>
    </w:p>
    <w:p w14:paraId="3AE6686E" w14:textId="72CD1B27" w:rsidR="00FE288C" w:rsidRDefault="00EC37E8" w:rsidP="002B4A01">
      <w:pPr>
        <w:rPr>
          <w:color w:val="auto"/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최대한 조속히 저에게 전화해 주시기 바랍니다. (</w:t>
      </w: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statusText w:type="text" w:val="여기에 전화번호 지역 코드 기재"/>
            <w:textInput/>
          </w:ffData>
        </w:fldChar>
      </w:r>
      <w:bookmarkStart w:id="1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     </w:t>
      </w:r>
      <w:r>
        <w:rPr>
          <w:sz w:val="28"/>
          <w:szCs w:val="28"/>
        </w:rPr>
        <w:fldChar w:fldCharType="end"/>
      </w:r>
      <w:bookmarkEnd w:id="1"/>
      <w:r>
        <w:rPr>
          <w:rFonts w:ascii="Batang" w:eastAsia="Batang" w:hAnsi="Batang" w:cs="Batang"/>
          <w:sz w:val="28"/>
          <w:szCs w:val="28"/>
          <w:bdr w:val="nil"/>
          <w:lang w:eastAsia="ko-KR"/>
        </w:rPr>
        <w:t xml:space="preserve">) </w:t>
      </w:r>
      <w:r>
        <w:rPr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여기에 7자리 전화번호 기재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     </w:t>
      </w:r>
      <w:r>
        <w:rPr>
          <w:sz w:val="28"/>
          <w:szCs w:val="28"/>
        </w:rPr>
        <w:fldChar w:fldCharType="end"/>
      </w: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 xml:space="preserve">번으로 연락하시면 됩니다. </w:t>
      </w:r>
      <w:r>
        <w:rPr>
          <w:rFonts w:ascii="Batang" w:eastAsia="Batang" w:hAnsi="Batang" w:cs="Batang"/>
          <w:b/>
          <w:bCs/>
          <w:sz w:val="28"/>
          <w:szCs w:val="28"/>
          <w:bdr w:val="nil"/>
          <w:lang w:eastAsia="ko-KR"/>
        </w:rPr>
        <w:t xml:space="preserve">본 서신에 회신하지 않으실 경우, 받고 계신 서비스 또는 Medicaid 혜택이 중단될 수 있습니다. </w:t>
      </w: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귀하의 전화 회신을 기다리겠습니다</w:t>
      </w:r>
      <w:r w:rsidR="00FE288C">
        <w:rPr>
          <w:color w:val="auto"/>
          <w:sz w:val="28"/>
          <w:szCs w:val="28"/>
        </w:rPr>
        <w:t>.</w:t>
      </w:r>
    </w:p>
    <w:p w14:paraId="2D5449C3" w14:textId="159E9150" w:rsidR="00FE288C" w:rsidRDefault="00FE288C" w:rsidP="002B4A01">
      <w:pPr>
        <w:rPr>
          <w:color w:val="auto"/>
          <w:sz w:val="28"/>
          <w:szCs w:val="28"/>
        </w:rPr>
      </w:pPr>
    </w:p>
    <w:p w14:paraId="7F396ADF" w14:textId="58C5F1C9" w:rsidR="00FE288C" w:rsidRDefault="00FE288C" w:rsidP="002B4A01">
      <w:pPr>
        <w:rPr>
          <w:color w:val="auto"/>
          <w:sz w:val="28"/>
          <w:szCs w:val="28"/>
        </w:rPr>
      </w:pPr>
    </w:p>
    <w:p w14:paraId="3CD980C4" w14:textId="1B80E27B" w:rsidR="00FE288C" w:rsidRDefault="00EC37E8" w:rsidP="002B4A01">
      <w:pPr>
        <w:rPr>
          <w:color w:val="auto"/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감사합니다</w:t>
      </w:r>
      <w:r w:rsidR="00FE288C">
        <w:rPr>
          <w:color w:val="auto"/>
          <w:sz w:val="28"/>
          <w:szCs w:val="28"/>
        </w:rPr>
        <w:t>,</w:t>
      </w:r>
    </w:p>
    <w:p w14:paraId="0BB28558" w14:textId="023B456D" w:rsidR="00FE288C" w:rsidRDefault="00A3073F" w:rsidP="002B4A01">
      <w:pPr>
        <w:rPr>
          <w:color w:val="auto"/>
          <w:sz w:val="28"/>
          <w:szCs w:val="28"/>
        </w:rPr>
      </w:pPr>
      <w:r w:rsidRPr="00A3073F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073F">
        <w:rPr>
          <w:noProof/>
          <w:sz w:val="28"/>
          <w:szCs w:val="28"/>
        </w:rPr>
        <w:instrText xml:space="preserve"> FORMTEXT </w:instrText>
      </w:r>
      <w:r w:rsidRPr="00A3073F">
        <w:rPr>
          <w:noProof/>
          <w:sz w:val="28"/>
          <w:szCs w:val="28"/>
        </w:rPr>
      </w:r>
      <w:r w:rsidRPr="00A3073F">
        <w:rPr>
          <w:noProof/>
          <w:sz w:val="28"/>
          <w:szCs w:val="28"/>
        </w:rPr>
        <w:fldChar w:fldCharType="separate"/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t> </w:t>
      </w:r>
      <w:r w:rsidRPr="00A3073F">
        <w:rPr>
          <w:noProof/>
          <w:sz w:val="28"/>
          <w:szCs w:val="28"/>
        </w:rPr>
        <w:fldChar w:fldCharType="end"/>
      </w:r>
    </w:p>
    <w:p w14:paraId="6CC45D38" w14:textId="77777777" w:rsidR="00EC37E8" w:rsidRPr="002F4E6A" w:rsidRDefault="00EC37E8" w:rsidP="00EC37E8">
      <w:pPr>
        <w:spacing w:line="192" w:lineRule="auto"/>
        <w:rPr>
          <w:sz w:val="28"/>
          <w:szCs w:val="28"/>
        </w:rPr>
      </w:pPr>
      <w:r>
        <w:rPr>
          <w:rFonts w:ascii="Batang" w:eastAsia="Batang" w:hAnsi="Batang" w:cs="Batang"/>
          <w:sz w:val="28"/>
          <w:szCs w:val="28"/>
          <w:bdr w:val="nil"/>
          <w:lang w:eastAsia="ko-KR"/>
        </w:rPr>
        <w:t>케이스 매니저</w:t>
      </w:r>
    </w:p>
    <w:p w14:paraId="0092F69A" w14:textId="224283BB" w:rsidR="00FE288C" w:rsidRPr="00FE288C" w:rsidRDefault="00FE288C" w:rsidP="00EC37E8">
      <w:pPr>
        <w:rPr>
          <w:color w:val="auto"/>
          <w:sz w:val="28"/>
          <w:szCs w:val="28"/>
        </w:rPr>
      </w:pPr>
    </w:p>
    <w:sectPr w:rsidR="00FE288C" w:rsidRPr="00FE288C" w:rsidSect="004872E2"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6D87" w14:textId="77777777" w:rsidR="006C7361" w:rsidRDefault="006C7361">
      <w:r>
        <w:separator/>
      </w:r>
    </w:p>
  </w:endnote>
  <w:endnote w:type="continuationSeparator" w:id="0">
    <w:p w14:paraId="213910B9" w14:textId="77777777" w:rsidR="006C7361" w:rsidRDefault="006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5A7F" w14:textId="77777777" w:rsidR="00B51325" w:rsidRPr="00FA1A64" w:rsidRDefault="00B51325" w:rsidP="00CE693A">
    <w:pPr>
      <w:pStyle w:val="Footer"/>
      <w:jc w:val="center"/>
      <w:rPr>
        <w:rFonts w:ascii="Frutiger LT 45 Light" w:hAnsi="Frutiger LT 45 Light"/>
        <w:i/>
        <w:iCs/>
        <w:color w:val="333399"/>
        <w:sz w:val="24"/>
        <w:szCs w:val="24"/>
      </w:rPr>
    </w:pPr>
    <w:r w:rsidRPr="00FA1A64">
      <w:rPr>
        <w:rFonts w:ascii="Frutiger LT 45 Light" w:hAnsi="Frutiger LT 45 Light"/>
        <w:i/>
        <w:iCs/>
        <w:color w:val="333399"/>
        <w:sz w:val="24"/>
        <w:szCs w:val="24"/>
      </w:rPr>
      <w:t>“Assisting People to Become Independent, Healthy and Safe”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7D3C" w14:textId="77777777" w:rsidR="006C7361" w:rsidRDefault="006C7361">
      <w:r>
        <w:separator/>
      </w:r>
    </w:p>
  </w:footnote>
  <w:footnote w:type="continuationSeparator" w:id="0">
    <w:p w14:paraId="5C399BF8" w14:textId="77777777" w:rsidR="006C7361" w:rsidRDefault="006C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92E8" w14:textId="77777777" w:rsidR="00B51325" w:rsidRDefault="00B51325">
    <w:pPr>
      <w:pStyle w:val="Header"/>
    </w:pPr>
  </w:p>
  <w:p w14:paraId="7847A08D" w14:textId="77777777" w:rsidR="00B51325" w:rsidRDefault="00B51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A955" w14:textId="7C9975B0" w:rsidR="00B51325" w:rsidRDefault="004872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3BE513" wp14:editId="2644E2CA">
              <wp:simplePos x="0" y="0"/>
              <wp:positionH relativeFrom="column">
                <wp:posOffset>4191000</wp:posOffset>
              </wp:positionH>
              <wp:positionV relativeFrom="paragraph">
                <wp:posOffset>106680</wp:posOffset>
              </wp:positionV>
              <wp:extent cx="2667000" cy="148018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16AF7" w14:textId="7728088E" w:rsidR="00B51325" w:rsidRPr="00DA4F62" w:rsidRDefault="00B51325" w:rsidP="00CE693A">
                          <w:pPr>
                            <w:widowControl w:val="0"/>
                            <w:spacing w:after="40"/>
                            <w:jc w:val="right"/>
                            <w:rPr>
                              <w:color w:val="333399"/>
                              <w:sz w:val="24"/>
                              <w:szCs w:val="28"/>
                              <w:lang w:val="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BE51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30pt;margin-top:8.4pt;width:210pt;height:11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" stroked="f">
              <v:textbox>
                <w:txbxContent>
                  <w:p w14:paraId="35616AF7" w14:textId="7728088E" w:rsidR="00B51325" w:rsidRPr="00DA4F62" w:rsidRDefault="00B51325" w:rsidP="00CE693A">
                    <w:pPr>
                      <w:widowControl w:val="0"/>
                      <w:spacing w:after="40"/>
                      <w:jc w:val="right"/>
                      <w:rPr>
                        <w:color w:val="333399"/>
                        <w:sz w:val="24"/>
                        <w:szCs w:val="28"/>
                        <w:lang w:val="e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9911CF7" wp14:editId="2F111C01">
              <wp:simplePos x="0" y="0"/>
              <wp:positionH relativeFrom="column">
                <wp:posOffset>914400</wp:posOffset>
              </wp:positionH>
              <wp:positionV relativeFrom="paragraph">
                <wp:posOffset>68579</wp:posOffset>
              </wp:positionV>
              <wp:extent cx="5943600" cy="0"/>
              <wp:effectExtent l="0" t="0" r="0" b="0"/>
              <wp:wrapNone/>
              <wp:docPr id="6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74E0D1" id="Line 1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54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mIFAIAACo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" strokecolor="#339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6C17E6" wp14:editId="53DD9B9C">
              <wp:simplePos x="0" y="0"/>
              <wp:positionH relativeFrom="column">
                <wp:posOffset>1038225</wp:posOffset>
              </wp:positionH>
              <wp:positionV relativeFrom="paragraph">
                <wp:posOffset>1905</wp:posOffset>
              </wp:positionV>
              <wp:extent cx="295275" cy="342900"/>
              <wp:effectExtent l="0" t="0" r="0" b="0"/>
              <wp:wrapNone/>
              <wp:docPr id="5" name="Oval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95275" cy="3429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D49825" id="Oval 21" o:spid="_x0000_s1026" style="position:absolute;margin-left:81.75pt;margin-top:.15pt;width:23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" stroked="f">
              <o:lock v:ext="edit" aspectratio="t"/>
            </v:oval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A78D54" wp14:editId="71E5D1AA">
              <wp:simplePos x="0" y="0"/>
              <wp:positionH relativeFrom="column">
                <wp:posOffset>914400</wp:posOffset>
              </wp:positionH>
              <wp:positionV relativeFrom="paragraph">
                <wp:posOffset>-160020</wp:posOffset>
              </wp:positionV>
              <wp:extent cx="2171700" cy="982980"/>
              <wp:effectExtent l="0" t="1905" r="0" b="0"/>
              <wp:wrapNone/>
              <wp:docPr id="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71700" cy="982980"/>
                        <a:chOff x="2412" y="10332"/>
                        <a:chExt cx="3420" cy="1548"/>
                      </a:xfrm>
                    </wpg:grpSpPr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2412" y="10332"/>
                          <a:ext cx="3420" cy="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0E1BD" w14:textId="77777777" w:rsidR="00B51325" w:rsidRPr="00FA1A64" w:rsidRDefault="00B51325">
                            <w:pPr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</w:pPr>
                            <w:r w:rsidRPr="00FA1A64">
                              <w:rPr>
                                <w:rFonts w:ascii="Book Antiqua" w:hAnsi="Book Antiqua"/>
                                <w:color w:val="333399"/>
                                <w:sz w:val="80"/>
                                <w:szCs w:val="80"/>
                              </w:rPr>
                              <w:t>Oregon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592" y="11340"/>
                          <a:ext cx="32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DE678" w14:textId="2CA325B2" w:rsidR="00B51325" w:rsidRPr="00FA1A64" w:rsidRDefault="006B3AB9">
                            <w:pPr>
                              <w:rPr>
                                <w:color w:val="3333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 xml:space="preserve">Tina </w:t>
                            </w:r>
                            <w:proofErr w:type="spellStart"/>
                            <w:r>
                              <w:rPr>
                                <w:color w:val="333399"/>
                                <w:sz w:val="18"/>
                                <w:szCs w:val="18"/>
                              </w:rPr>
                              <w:t>Kotek</w:t>
                            </w:r>
                            <w:proofErr w:type="spellEnd"/>
                            <w:r w:rsidR="006148D5">
                              <w:rPr>
                                <w:color w:val="333399"/>
                                <w:sz w:val="18"/>
                                <w:szCs w:val="18"/>
                              </w:rPr>
                              <w:t>,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78D54" id="Group 18" o:spid="_x0000_s1027" style="position:absolute;margin-left:1in;margin-top:-12.6pt;width:171pt;height:77.4pt;z-index:251658752" coordorigin="2412,10332" coordsize="3420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2412;top:10332;width:342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CC0E1BD" w14:textId="77777777" w:rsidR="00B51325" w:rsidRPr="00FA1A64" w:rsidRDefault="00B51325">
                      <w:pPr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</w:pPr>
                      <w:r w:rsidRPr="00FA1A64">
                        <w:rPr>
                          <w:rFonts w:ascii="Book Antiqua" w:hAnsi="Book Antiqua"/>
                          <w:color w:val="333399"/>
                          <w:sz w:val="80"/>
                          <w:szCs w:val="80"/>
                        </w:rPr>
                        <w:t>Oregon</w:t>
                      </w:r>
                    </w:p>
                  </w:txbxContent>
                </v:textbox>
              </v:shape>
              <v:shape id="Text Box 14" o:spid="_x0000_s1029" type="#_x0000_t202" style="position:absolute;left:2592;top:11340;width:32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E0DE678" w14:textId="2CA325B2" w:rsidR="00B51325" w:rsidRPr="00FA1A64" w:rsidRDefault="006B3AB9">
                      <w:pPr>
                        <w:rPr>
                          <w:color w:val="333399"/>
                          <w:sz w:val="18"/>
                          <w:szCs w:val="18"/>
                        </w:rPr>
                      </w:pPr>
                      <w:r>
                        <w:rPr>
                          <w:color w:val="333399"/>
                          <w:sz w:val="18"/>
                          <w:szCs w:val="18"/>
                        </w:rPr>
                        <w:t xml:space="preserve">Tina </w:t>
                      </w:r>
                      <w:proofErr w:type="spellStart"/>
                      <w:r>
                        <w:rPr>
                          <w:color w:val="333399"/>
                          <w:sz w:val="18"/>
                          <w:szCs w:val="18"/>
                        </w:rPr>
                        <w:t>Kotek</w:t>
                      </w:r>
                      <w:proofErr w:type="spellEnd"/>
                      <w:r w:rsidR="006148D5">
                        <w:rPr>
                          <w:color w:val="333399"/>
                          <w:sz w:val="18"/>
                          <w:szCs w:val="18"/>
                        </w:rPr>
                        <w:t>, Governor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7E1A61">
      <w:rPr>
        <w:noProof/>
      </w:rPr>
      <w:drawing>
        <wp:inline distT="0" distB="0" distL="0" distR="0" wp14:anchorId="18A9543B" wp14:editId="33111D72">
          <wp:extent cx="914400" cy="895350"/>
          <wp:effectExtent l="0" t="0" r="0" b="0"/>
          <wp:docPr id="1" name="Picture 1" descr="Description: new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444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44798"/>
    <w:multiLevelType w:val="hybridMultilevel"/>
    <w:tmpl w:val="ACF4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23D"/>
    <w:multiLevelType w:val="hybridMultilevel"/>
    <w:tmpl w:val="4AA897F4"/>
    <w:lvl w:ilvl="0" w:tplc="FF24D692">
      <w:numFmt w:val="bullet"/>
      <w:lvlText w:val="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EB2"/>
    <w:multiLevelType w:val="hybridMultilevel"/>
    <w:tmpl w:val="BB925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032B2"/>
    <w:multiLevelType w:val="multilevel"/>
    <w:tmpl w:val="3AF8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E4047"/>
    <w:multiLevelType w:val="multilevel"/>
    <w:tmpl w:val="5A1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92064"/>
    <w:multiLevelType w:val="hybridMultilevel"/>
    <w:tmpl w:val="C87A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986"/>
    <w:multiLevelType w:val="multilevel"/>
    <w:tmpl w:val="AB5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372C2"/>
    <w:multiLevelType w:val="hybridMultilevel"/>
    <w:tmpl w:val="AD8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BF8"/>
    <w:multiLevelType w:val="hybridMultilevel"/>
    <w:tmpl w:val="A14E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02F0F"/>
    <w:multiLevelType w:val="multilevel"/>
    <w:tmpl w:val="FD2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A5552"/>
    <w:multiLevelType w:val="hybridMultilevel"/>
    <w:tmpl w:val="C65A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2028C"/>
    <w:multiLevelType w:val="multilevel"/>
    <w:tmpl w:val="A6E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882C71"/>
    <w:multiLevelType w:val="multilevel"/>
    <w:tmpl w:val="306E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251C4"/>
    <w:multiLevelType w:val="multilevel"/>
    <w:tmpl w:val="048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E97BCE"/>
    <w:multiLevelType w:val="hybridMultilevel"/>
    <w:tmpl w:val="A8B6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70D1B"/>
    <w:multiLevelType w:val="multilevel"/>
    <w:tmpl w:val="C65EB478"/>
    <w:lvl w:ilvl="0"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337730">
    <w:abstractNumId w:val="3"/>
  </w:num>
  <w:num w:numId="2" w16cid:durableId="1951930103">
    <w:abstractNumId w:val="4"/>
  </w:num>
  <w:num w:numId="3" w16cid:durableId="1291279469">
    <w:abstractNumId w:val="13"/>
  </w:num>
  <w:num w:numId="4" w16cid:durableId="59669653">
    <w:abstractNumId w:val="10"/>
  </w:num>
  <w:num w:numId="5" w16cid:durableId="430247237">
    <w:abstractNumId w:val="7"/>
  </w:num>
  <w:num w:numId="6" w16cid:durableId="354229183">
    <w:abstractNumId w:val="5"/>
  </w:num>
  <w:num w:numId="7" w16cid:durableId="1524519500">
    <w:abstractNumId w:val="16"/>
  </w:num>
  <w:num w:numId="8" w16cid:durableId="612632783">
    <w:abstractNumId w:val="12"/>
  </w:num>
  <w:num w:numId="9" w16cid:durableId="1746028883">
    <w:abstractNumId w:val="14"/>
  </w:num>
  <w:num w:numId="10" w16cid:durableId="918562671">
    <w:abstractNumId w:val="2"/>
  </w:num>
  <w:num w:numId="11" w16cid:durableId="104085864">
    <w:abstractNumId w:val="0"/>
  </w:num>
  <w:num w:numId="12" w16cid:durableId="1401488449">
    <w:abstractNumId w:val="9"/>
  </w:num>
  <w:num w:numId="13" w16cid:durableId="1955939571">
    <w:abstractNumId w:val="15"/>
  </w:num>
  <w:num w:numId="14" w16cid:durableId="970398348">
    <w:abstractNumId w:val="1"/>
  </w:num>
  <w:num w:numId="15" w16cid:durableId="201748018">
    <w:abstractNumId w:val="11"/>
  </w:num>
  <w:num w:numId="16" w16cid:durableId="1612476446">
    <w:abstractNumId w:val="8"/>
  </w:num>
  <w:num w:numId="17" w16cid:durableId="984821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7A"/>
    <w:rsid w:val="00000BBC"/>
    <w:rsid w:val="000459B7"/>
    <w:rsid w:val="00060F68"/>
    <w:rsid w:val="00062040"/>
    <w:rsid w:val="00083845"/>
    <w:rsid w:val="000875AE"/>
    <w:rsid w:val="00090C39"/>
    <w:rsid w:val="00092D19"/>
    <w:rsid w:val="00095327"/>
    <w:rsid w:val="000C1C0E"/>
    <w:rsid w:val="000C5777"/>
    <w:rsid w:val="000C63A4"/>
    <w:rsid w:val="000F0D37"/>
    <w:rsid w:val="000F171C"/>
    <w:rsid w:val="0010250F"/>
    <w:rsid w:val="00112BDA"/>
    <w:rsid w:val="00115638"/>
    <w:rsid w:val="00124E25"/>
    <w:rsid w:val="001565CB"/>
    <w:rsid w:val="00176118"/>
    <w:rsid w:val="00177871"/>
    <w:rsid w:val="00197296"/>
    <w:rsid w:val="001B14AF"/>
    <w:rsid w:val="001B3240"/>
    <w:rsid w:val="001C0124"/>
    <w:rsid w:val="001C4BE4"/>
    <w:rsid w:val="001C58A6"/>
    <w:rsid w:val="001E78B7"/>
    <w:rsid w:val="002003E8"/>
    <w:rsid w:val="00211C45"/>
    <w:rsid w:val="002223E6"/>
    <w:rsid w:val="00231F1E"/>
    <w:rsid w:val="00247635"/>
    <w:rsid w:val="00254B56"/>
    <w:rsid w:val="002563F7"/>
    <w:rsid w:val="00260000"/>
    <w:rsid w:val="00274A67"/>
    <w:rsid w:val="00281455"/>
    <w:rsid w:val="00282A0D"/>
    <w:rsid w:val="002B4A01"/>
    <w:rsid w:val="002C6517"/>
    <w:rsid w:val="002D755B"/>
    <w:rsid w:val="0030241C"/>
    <w:rsid w:val="00303F74"/>
    <w:rsid w:val="00304FA4"/>
    <w:rsid w:val="003127C9"/>
    <w:rsid w:val="00316DCB"/>
    <w:rsid w:val="00324BF1"/>
    <w:rsid w:val="00350F9E"/>
    <w:rsid w:val="00373DA1"/>
    <w:rsid w:val="003979CC"/>
    <w:rsid w:val="003B0231"/>
    <w:rsid w:val="003E44BA"/>
    <w:rsid w:val="003E5492"/>
    <w:rsid w:val="00405E91"/>
    <w:rsid w:val="00444DA8"/>
    <w:rsid w:val="0047090E"/>
    <w:rsid w:val="00473FA9"/>
    <w:rsid w:val="00485345"/>
    <w:rsid w:val="004872E2"/>
    <w:rsid w:val="00492559"/>
    <w:rsid w:val="004A4EEF"/>
    <w:rsid w:val="004A7EBD"/>
    <w:rsid w:val="004C1B01"/>
    <w:rsid w:val="004F1CCD"/>
    <w:rsid w:val="005305EF"/>
    <w:rsid w:val="0055243A"/>
    <w:rsid w:val="00554497"/>
    <w:rsid w:val="00554A26"/>
    <w:rsid w:val="00574130"/>
    <w:rsid w:val="00582D02"/>
    <w:rsid w:val="00594ADF"/>
    <w:rsid w:val="005A6A2C"/>
    <w:rsid w:val="005B30F8"/>
    <w:rsid w:val="005C1A76"/>
    <w:rsid w:val="005E08D6"/>
    <w:rsid w:val="005E2495"/>
    <w:rsid w:val="005F6921"/>
    <w:rsid w:val="006148D5"/>
    <w:rsid w:val="00614DC5"/>
    <w:rsid w:val="00637F7F"/>
    <w:rsid w:val="0067141D"/>
    <w:rsid w:val="00682425"/>
    <w:rsid w:val="00682AB7"/>
    <w:rsid w:val="00686B14"/>
    <w:rsid w:val="006A7C53"/>
    <w:rsid w:val="006B3AB9"/>
    <w:rsid w:val="006C0676"/>
    <w:rsid w:val="006C701B"/>
    <w:rsid w:val="006C7361"/>
    <w:rsid w:val="006F0DF1"/>
    <w:rsid w:val="007211EB"/>
    <w:rsid w:val="00727296"/>
    <w:rsid w:val="00727F90"/>
    <w:rsid w:val="00755DF4"/>
    <w:rsid w:val="00765C72"/>
    <w:rsid w:val="0077689B"/>
    <w:rsid w:val="00776CB3"/>
    <w:rsid w:val="007903B0"/>
    <w:rsid w:val="007B281F"/>
    <w:rsid w:val="007E0945"/>
    <w:rsid w:val="00805BA6"/>
    <w:rsid w:val="0080749C"/>
    <w:rsid w:val="008316EA"/>
    <w:rsid w:val="00847713"/>
    <w:rsid w:val="00860D3F"/>
    <w:rsid w:val="008815BB"/>
    <w:rsid w:val="008A7198"/>
    <w:rsid w:val="008C21F6"/>
    <w:rsid w:val="008E4639"/>
    <w:rsid w:val="008F5363"/>
    <w:rsid w:val="008F7724"/>
    <w:rsid w:val="00902F0A"/>
    <w:rsid w:val="0091226E"/>
    <w:rsid w:val="009578B7"/>
    <w:rsid w:val="009848D7"/>
    <w:rsid w:val="009B5B10"/>
    <w:rsid w:val="009D13CD"/>
    <w:rsid w:val="009D3179"/>
    <w:rsid w:val="009F638E"/>
    <w:rsid w:val="00A12163"/>
    <w:rsid w:val="00A23C3F"/>
    <w:rsid w:val="00A3073F"/>
    <w:rsid w:val="00A46DCA"/>
    <w:rsid w:val="00A63647"/>
    <w:rsid w:val="00A64D4A"/>
    <w:rsid w:val="00A745DF"/>
    <w:rsid w:val="00A77A63"/>
    <w:rsid w:val="00A820F1"/>
    <w:rsid w:val="00AC3632"/>
    <w:rsid w:val="00AF04D3"/>
    <w:rsid w:val="00B00DA3"/>
    <w:rsid w:val="00B01646"/>
    <w:rsid w:val="00B26358"/>
    <w:rsid w:val="00B352AE"/>
    <w:rsid w:val="00B5054C"/>
    <w:rsid w:val="00B51325"/>
    <w:rsid w:val="00B56B67"/>
    <w:rsid w:val="00B630DC"/>
    <w:rsid w:val="00B7080A"/>
    <w:rsid w:val="00BA1B18"/>
    <w:rsid w:val="00BC2401"/>
    <w:rsid w:val="00BD11EF"/>
    <w:rsid w:val="00BD15EC"/>
    <w:rsid w:val="00C01DC0"/>
    <w:rsid w:val="00C13E5B"/>
    <w:rsid w:val="00C31F2D"/>
    <w:rsid w:val="00C427A2"/>
    <w:rsid w:val="00C75F57"/>
    <w:rsid w:val="00C84893"/>
    <w:rsid w:val="00C91B8B"/>
    <w:rsid w:val="00C923F9"/>
    <w:rsid w:val="00CB406A"/>
    <w:rsid w:val="00CB610D"/>
    <w:rsid w:val="00CC1C23"/>
    <w:rsid w:val="00CC34C1"/>
    <w:rsid w:val="00CC55CE"/>
    <w:rsid w:val="00CD0395"/>
    <w:rsid w:val="00CE1EC0"/>
    <w:rsid w:val="00CE359D"/>
    <w:rsid w:val="00CE3DDD"/>
    <w:rsid w:val="00CE693A"/>
    <w:rsid w:val="00CF0F34"/>
    <w:rsid w:val="00CF791C"/>
    <w:rsid w:val="00D16CB1"/>
    <w:rsid w:val="00D20382"/>
    <w:rsid w:val="00D35705"/>
    <w:rsid w:val="00D54C12"/>
    <w:rsid w:val="00D5682C"/>
    <w:rsid w:val="00D56F66"/>
    <w:rsid w:val="00D65D9E"/>
    <w:rsid w:val="00D729DE"/>
    <w:rsid w:val="00D75094"/>
    <w:rsid w:val="00DA4F62"/>
    <w:rsid w:val="00DC2553"/>
    <w:rsid w:val="00DE4F86"/>
    <w:rsid w:val="00E01F07"/>
    <w:rsid w:val="00E1600A"/>
    <w:rsid w:val="00E21582"/>
    <w:rsid w:val="00E300CD"/>
    <w:rsid w:val="00E62136"/>
    <w:rsid w:val="00E811B7"/>
    <w:rsid w:val="00E82A24"/>
    <w:rsid w:val="00E92CFB"/>
    <w:rsid w:val="00E93A22"/>
    <w:rsid w:val="00EA6C13"/>
    <w:rsid w:val="00EC37E8"/>
    <w:rsid w:val="00EE1E43"/>
    <w:rsid w:val="00EE44FC"/>
    <w:rsid w:val="00EE74A4"/>
    <w:rsid w:val="00EF0C7A"/>
    <w:rsid w:val="00F026BA"/>
    <w:rsid w:val="00F23BD0"/>
    <w:rsid w:val="00F3593E"/>
    <w:rsid w:val="00F52984"/>
    <w:rsid w:val="00F748E2"/>
    <w:rsid w:val="00F75167"/>
    <w:rsid w:val="00F9702E"/>
    <w:rsid w:val="00F97AD6"/>
    <w:rsid w:val="00FA1A64"/>
    <w:rsid w:val="00FA79F7"/>
    <w:rsid w:val="00FB3279"/>
    <w:rsid w:val="00FC655A"/>
    <w:rsid w:val="00FD7784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4CF8384"/>
  <w15:chartTrackingRefBased/>
  <w15:docId w15:val="{F4A3FC44-06E5-4770-9F8D-9CAC4A11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93A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qFormat/>
    <w:rsid w:val="00D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autoRedefine/>
    <w:qFormat/>
    <w:rsid w:val="00B352AE"/>
    <w:pPr>
      <w:keepNext/>
      <w:keepLines/>
      <w:spacing w:before="240" w:after="120"/>
      <w:outlineLvl w:val="2"/>
    </w:pPr>
    <w:rPr>
      <w:b/>
      <w:bCs/>
      <w:small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4NP">
    <w:name w:val="Header 4NP"/>
    <w:basedOn w:val="Normal"/>
    <w:autoRedefine/>
    <w:rsid w:val="00B352AE"/>
    <w:pPr>
      <w:keepNext/>
      <w:pageBreakBefore/>
      <w:spacing w:before="120" w:after="240"/>
      <w:jc w:val="center"/>
    </w:pPr>
    <w:rPr>
      <w:b/>
      <w:smallCaps/>
      <w:sz w:val="32"/>
      <w:szCs w:val="28"/>
    </w:rPr>
  </w:style>
  <w:style w:type="paragraph" w:styleId="Header">
    <w:name w:val="header"/>
    <w:basedOn w:val="Normal"/>
    <w:rsid w:val="00254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B5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E0945"/>
    <w:rPr>
      <w:color w:val="0000FF"/>
      <w:u w:val="single"/>
    </w:rPr>
  </w:style>
  <w:style w:type="character" w:styleId="FollowedHyperlink">
    <w:name w:val="FollowedHyperlink"/>
    <w:rsid w:val="00F97AD6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D54C1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54C12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47713"/>
    <w:pPr>
      <w:spacing w:after="200" w:line="276" w:lineRule="auto"/>
    </w:pPr>
    <w:rPr>
      <w:rFonts w:ascii="Calibri" w:eastAsia="Calibri" w:hAnsi="Calibri"/>
      <w:color w:val="auto"/>
      <w:kern w:val="0"/>
    </w:rPr>
  </w:style>
  <w:style w:type="character" w:customStyle="1" w:styleId="FootnoteTextChar">
    <w:name w:val="Footnote Text Char"/>
    <w:link w:val="FootnoteText"/>
    <w:uiPriority w:val="99"/>
    <w:rsid w:val="00847713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84771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6204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tesetup">
    <w:name w:val="note_setup"/>
    <w:rsid w:val="00062040"/>
  </w:style>
  <w:style w:type="paragraph" w:styleId="PlainText">
    <w:name w:val="Plain Text"/>
    <w:basedOn w:val="Normal"/>
    <w:link w:val="PlainTextChar"/>
    <w:uiPriority w:val="99"/>
    <w:unhideWhenUsed/>
    <w:rsid w:val="004F1CCD"/>
    <w:rPr>
      <w:rFonts w:ascii="Calibri" w:eastAsia="Calibri" w:hAnsi="Calibri"/>
      <w:color w:val="auto"/>
      <w:kern w:val="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F1CCD"/>
    <w:rPr>
      <w:rFonts w:ascii="Calibri" w:eastAsia="Calibri" w:hAnsi="Calibri"/>
      <w:sz w:val="22"/>
      <w:szCs w:val="21"/>
    </w:rPr>
  </w:style>
  <w:style w:type="paragraph" w:styleId="BalloonText">
    <w:name w:val="Balloon Text"/>
    <w:basedOn w:val="Normal"/>
    <w:link w:val="BalloonTextChar"/>
    <w:rsid w:val="004C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1B01"/>
    <w:rPr>
      <w:rFonts w:ascii="Tahoma" w:hAnsi="Tahoma" w:cs="Tahoma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1EF"/>
    <w:pPr>
      <w:ind w:left="720"/>
      <w:contextualSpacing/>
    </w:pPr>
    <w:rPr>
      <w:rFonts w:eastAsia="Calibri"/>
      <w:color w:val="auto"/>
      <w:kern w:val="0"/>
      <w:sz w:val="24"/>
      <w:szCs w:val="24"/>
    </w:rPr>
  </w:style>
  <w:style w:type="paragraph" w:customStyle="1" w:styleId="Default">
    <w:name w:val="Default"/>
    <w:rsid w:val="00EE74A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SATHRUM\LOCALS~1\Temp\XPgrpwise\Template%20-%20DHS%20DO%20LetterHead%20-%20Col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WCM</Value>
    </Program>
  </documentManagement>
</p:properties>
</file>

<file path=customXml/itemProps1.xml><?xml version="1.0" encoding="utf-8"?>
<ds:datastoreItem xmlns:ds="http://schemas.openxmlformats.org/officeDocument/2006/customXml" ds:itemID="{CD8EC71C-94B2-4161-97C5-0C20DBF5A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A8E7F-757E-4DCE-B0CC-B5415C21D020}"/>
</file>

<file path=customXml/itemProps3.xml><?xml version="1.0" encoding="utf-8"?>
<ds:datastoreItem xmlns:ds="http://schemas.openxmlformats.org/officeDocument/2006/customXml" ds:itemID="{B29047B4-61E8-4F58-A659-31B4D6213638}"/>
</file>

<file path=customXml/itemProps4.xml><?xml version="1.0" encoding="utf-8"?>
<ds:datastoreItem xmlns:ds="http://schemas.openxmlformats.org/officeDocument/2006/customXml" ds:itemID="{25904BFA-A75D-4D8E-92B1-A98ADDF4D487}"/>
</file>

<file path=docProps/app.xml><?xml version="1.0" encoding="utf-8"?>
<Properties xmlns="http://schemas.openxmlformats.org/officeDocument/2006/extended-properties" xmlns:vt="http://schemas.openxmlformats.org/officeDocument/2006/docPropsVTypes">
  <Template>Template - DHS DO LetterHead - Color</Template>
  <TotalTime>1</TotalTime>
  <Pages>1</Pages>
  <Words>67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WCM No Contact Letter Template - 한국어 (Korean)</dc:title>
  <dc:subject/>
  <dc:creator>Nancy Sathrum, CAF</dc:creator>
  <cp:keywords/>
  <dc:description/>
  <cp:lastModifiedBy>Maciel Christine C</cp:lastModifiedBy>
  <cp:revision>2</cp:revision>
  <cp:lastPrinted>2017-08-04T18:38:00Z</cp:lastPrinted>
  <dcterms:created xsi:type="dcterms:W3CDTF">2023-06-02T16:33:00Z</dcterms:created>
  <dcterms:modified xsi:type="dcterms:W3CDTF">2023-06-02T16:33:00Z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