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1D5B3C4C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1CE76F82" w14:textId="77777777" w:rsidR="00424AE2" w:rsidRPr="00260256" w:rsidRDefault="00793681" w:rsidP="00260256">
                <w:pPr>
                  <w:pStyle w:val="Heading2"/>
                  <w:outlineLvl w:val="1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The Confederated Tribes of Warm Springs</w:t>
                </w:r>
              </w:p>
            </w:sdtContent>
          </w:sdt>
        </w:tc>
        <w:tc>
          <w:tcPr>
            <w:tcW w:w="4679" w:type="dxa"/>
          </w:tcPr>
          <w:p w14:paraId="75AD8885" w14:textId="77777777" w:rsidR="00424AE2" w:rsidRDefault="00B21A93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0968E306" w14:textId="77777777" w:rsidTr="00FB29E4">
        <w:trPr>
          <w:trHeight w:val="1349"/>
        </w:trPr>
        <w:tc>
          <w:tcPr>
            <w:tcW w:w="6121" w:type="dxa"/>
          </w:tcPr>
          <w:sdt>
            <w:sdtPr>
              <w:rPr>
                <w:sz w:val="28"/>
                <w:szCs w:val="28"/>
              </w:rPr>
              <w:alias w:val="Enter company street address:"/>
              <w:tag w:val="Enter company street address:"/>
              <w:id w:val="-1705402785"/>
              <w:placeholder>
                <w:docPart w:val="CD470CF85F7A49118E5E2732C0C8D9B0"/>
              </w:placeholder>
              <w:temporary/>
              <w:showingPlcHdr/>
              <w15:appearance w15:val="hidden"/>
            </w:sdtPr>
            <w:sdtEndPr/>
            <w:sdtContent>
              <w:p w14:paraId="5024EB54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Street Address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Enter company city, st zip code:"/>
              <w:tag w:val="Enter company city, st zip code:"/>
              <w:id w:val="-176193535"/>
              <w:placeholder>
                <w:docPart w:val="7306084E23364D00A38A1C827176D2C9"/>
              </w:placeholder>
              <w:temporary/>
              <w:showingPlcHdr/>
              <w15:appearance w15:val="hidden"/>
            </w:sdtPr>
            <w:sdtEndPr/>
            <w:sdtContent>
              <w:p w14:paraId="3364C670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City, ST ZIP Code</w:t>
                </w:r>
              </w:p>
            </w:sdtContent>
          </w:sdt>
          <w:p w14:paraId="3C1D971F" w14:textId="77777777" w:rsidR="00424AE2" w:rsidRDefault="00B21A93" w:rsidP="00BB5412">
            <w:pPr>
              <w:pStyle w:val="ContactInf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hone:"/>
                <w:tag w:val="Phone:"/>
                <w:id w:val="1956438915"/>
                <w:placeholder>
                  <w:docPart w:val="9CD28DA0EECC45878F4DA791E4E335E4"/>
                </w:placeholder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Phone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phone:"/>
                <w:tag w:val="Enter company phone:"/>
                <w:id w:val="81185658"/>
                <w:placeholder>
                  <w:docPart w:val="3767539FEA7C4322B95203888E3FBC51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p</w:t>
                </w:r>
                <w:r w:rsidR="00366DD3" w:rsidRPr="00260256">
                  <w:rPr>
                    <w:sz w:val="28"/>
                    <w:szCs w:val="28"/>
                  </w:rPr>
                  <w:t>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Separator:"/>
                <w:tag w:val="Separator:"/>
                <w:id w:val="1714146259"/>
                <w:placeholder>
                  <w:docPart w:val="FF010A4098EB4EED89E6AB9FA4DC8123"/>
                </w:placeholder>
                <w:temporary/>
                <w:showingPlcHdr/>
                <w15:appearance w15:val="hidden"/>
              </w:sdtPr>
              <w:sdtEndPr/>
              <w:sdtContent>
                <w:r w:rsidR="00780CA3" w:rsidRPr="00260256">
                  <w:rPr>
                    <w:sz w:val="28"/>
                    <w:szCs w:val="28"/>
                  </w:rPr>
                  <w:t>|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Fax:"/>
                <w:tag w:val="Fax:"/>
                <w:id w:val="-1308776792"/>
                <w:placeholder>
                  <w:docPart w:val="156E2878C95E4C63A3DC772264AAFEA1"/>
                </w:placeholder>
                <w:temporary/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Fax</w:t>
                </w:r>
              </w:sdtContent>
            </w:sdt>
            <w:r w:rsidR="007939A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fax:"/>
                <w:tag w:val="Enter company fax:"/>
                <w:id w:val="1906182944"/>
                <w:placeholder>
                  <w:docPart w:val="C8A11E8D9B914188903B4DA4D101842D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f</w:t>
                </w:r>
                <w:r w:rsidR="00366DD3" w:rsidRPr="00260256">
                  <w:rPr>
                    <w:sz w:val="28"/>
                    <w:szCs w:val="28"/>
                  </w:rPr>
                  <w:t>ax</w:t>
                </w:r>
              </w:sdtContent>
            </w:sdt>
          </w:p>
          <w:p w14:paraId="563B5155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3CAC1840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312B1815" w14:textId="77777777" w:rsidR="00424AE2" w:rsidRPr="00260256" w:rsidRDefault="00B21A93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5D47A662" w14:textId="77777777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1D0929">
              <w:rPr>
                <w:sz w:val="28"/>
                <w:szCs w:val="28"/>
              </w:rPr>
              <w:t>159</w:t>
            </w:r>
            <w:r w:rsidR="00793681">
              <w:rPr>
                <w:sz w:val="28"/>
                <w:szCs w:val="28"/>
              </w:rPr>
              <w:t>568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20C6E5C1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37583807" w14:textId="77777777" w:rsidTr="00FB29E4">
        <w:trPr>
          <w:trHeight w:val="1871"/>
        </w:trPr>
        <w:tc>
          <w:tcPr>
            <w:tcW w:w="6121" w:type="dxa"/>
          </w:tcPr>
          <w:p w14:paraId="17DA22B7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26728F8A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13F9586F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5FC24FBF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3C7A3FC8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38EDBCFD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13780DE1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7FB92DA7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7E19535B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2C9FB548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05FA624D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7199E0F6" w14:textId="1ACF4FF8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6C8DBA56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E6A255B" w14:textId="77777777" w:rsidR="001305C3" w:rsidRPr="00E117FD" w:rsidRDefault="00E117FD" w:rsidP="00CB34FD">
            <w:pPr>
              <w:pStyle w:val="Heading5"/>
              <w:outlineLvl w:val="4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5927F278" w14:textId="77777777" w:rsidR="001305C3" w:rsidRPr="00E117FD" w:rsidRDefault="00CF370D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4EBE22B9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4325FCB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Tribal Navigator Program Services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B91AD9C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122B6241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F46E028" w14:textId="3D64023E" w:rsidR="001305C3" w:rsidRPr="00E117FD" w:rsidRDefault="00B21A93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2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D124D47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0425E59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56519B4" w14:textId="477168A9" w:rsidR="001305C3" w:rsidRPr="00E117FD" w:rsidRDefault="00B21A93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3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297C9CF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3693140E" w14:textId="77777777" w:rsidTr="00B70BA4">
        <w:sdt>
          <w:sdtPr>
            <w:rPr>
              <w:sz w:val="28"/>
              <w:szCs w:val="28"/>
            </w:rPr>
            <w:alias w:val="Enter description 4:"/>
            <w:tag w:val="Enter description 4:"/>
            <w:id w:val="342211243"/>
            <w:placeholder>
              <w:docPart w:val="80C9DEC37DFD46699C6A8114A918B5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3CE68297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4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22CAA6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54FA9A5B" w14:textId="77777777" w:rsidTr="00B70BA4">
        <w:sdt>
          <w:sdtPr>
            <w:rPr>
              <w:sz w:val="28"/>
              <w:szCs w:val="28"/>
            </w:rPr>
            <w:alias w:val="Enter description 5:"/>
            <w:tag w:val="Enter description 5:"/>
            <w:id w:val="835037323"/>
            <w:placeholder>
              <w:docPart w:val="73DCF60C03DA415CAD61BBC7B2A25DD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43752BB0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5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119C72C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346D7C9C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61A98AE1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041B946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67523FC4" w14:textId="77777777" w:rsidR="006224C3" w:rsidRDefault="00B21A93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793681">
            <w:t>The Confederated Tribes of Warm Springs</w:t>
          </w:r>
        </w:sdtContent>
      </w:sdt>
    </w:p>
    <w:p w14:paraId="59652CE6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19786693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3B03C1E9" w14:textId="77777777" w:rsidR="001305C3" w:rsidRDefault="00B21A93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DB02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110B4504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D76C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68CCBCB1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7041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DD71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5CE9CD23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9A33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C44F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F947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C3C3A"/>
    <w:rsid w:val="000D7995"/>
    <w:rsid w:val="001305C3"/>
    <w:rsid w:val="001336D0"/>
    <w:rsid w:val="00165559"/>
    <w:rsid w:val="001C03E2"/>
    <w:rsid w:val="001C24D9"/>
    <w:rsid w:val="001D0929"/>
    <w:rsid w:val="00227A4D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681"/>
    <w:rsid w:val="007939A3"/>
    <w:rsid w:val="007E1C72"/>
    <w:rsid w:val="00800EAE"/>
    <w:rsid w:val="008C1CB7"/>
    <w:rsid w:val="0092461E"/>
    <w:rsid w:val="0094260B"/>
    <w:rsid w:val="009450CA"/>
    <w:rsid w:val="009863CD"/>
    <w:rsid w:val="009B1EA2"/>
    <w:rsid w:val="00A003D0"/>
    <w:rsid w:val="00A0185B"/>
    <w:rsid w:val="00A07CD4"/>
    <w:rsid w:val="00A2327F"/>
    <w:rsid w:val="00A350F6"/>
    <w:rsid w:val="00A96042"/>
    <w:rsid w:val="00AA1304"/>
    <w:rsid w:val="00AE4F58"/>
    <w:rsid w:val="00B17629"/>
    <w:rsid w:val="00B21A93"/>
    <w:rsid w:val="00B30BCE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475F8"/>
    <w:rsid w:val="00C506F0"/>
    <w:rsid w:val="00C900AF"/>
    <w:rsid w:val="00CF370D"/>
    <w:rsid w:val="00CF7429"/>
    <w:rsid w:val="00D87EEF"/>
    <w:rsid w:val="00DB31AE"/>
    <w:rsid w:val="00DD2806"/>
    <w:rsid w:val="00E117FD"/>
    <w:rsid w:val="00E54B4D"/>
    <w:rsid w:val="00E603D0"/>
    <w:rsid w:val="00E74D79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94CA69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CD470CF85F7A49118E5E2732C0C8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53B5-6E52-42C8-9C0F-D8113EB0B0EE}"/>
      </w:docPartPr>
      <w:docPartBody>
        <w:p w:rsidR="00AF4D10" w:rsidRDefault="007D7EB7">
          <w:pPr>
            <w:pStyle w:val="CD470CF85F7A49118E5E2732C0C8D9B0"/>
          </w:pPr>
          <w:r w:rsidRPr="00BB5412">
            <w:t>Street Address</w:t>
          </w:r>
        </w:p>
      </w:docPartBody>
    </w:docPart>
    <w:docPart>
      <w:docPartPr>
        <w:name w:val="7306084E23364D00A38A1C827176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3C9D-BD34-46F4-BCA9-5C819A827736}"/>
      </w:docPartPr>
      <w:docPartBody>
        <w:p w:rsidR="00AF4D10" w:rsidRDefault="007D7EB7">
          <w:pPr>
            <w:pStyle w:val="7306084E23364D00A38A1C827176D2C9"/>
          </w:pPr>
          <w:r w:rsidRPr="00BB5412">
            <w:t>City, ST ZIP Code</w:t>
          </w:r>
        </w:p>
      </w:docPartBody>
    </w:docPart>
    <w:docPart>
      <w:docPartPr>
        <w:name w:val="9CD28DA0EECC45878F4DA791E4E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3DB6-3486-4B60-A55C-B26616B79B7F}"/>
      </w:docPartPr>
      <w:docPartBody>
        <w:p w:rsidR="00AF4D10" w:rsidRDefault="007D7EB7">
          <w:pPr>
            <w:pStyle w:val="9CD28DA0EECC45878F4DA791E4E335E4"/>
          </w:pPr>
          <w:r w:rsidRPr="00BB5412">
            <w:t>Phone</w:t>
          </w:r>
        </w:p>
      </w:docPartBody>
    </w:docPart>
    <w:docPart>
      <w:docPartPr>
        <w:name w:val="3767539FEA7C4322B95203888E3F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18B9-4E1F-40D3-BB72-6EA7DE7DBD6D}"/>
      </w:docPartPr>
      <w:docPartBody>
        <w:p w:rsidR="00AF4D10" w:rsidRDefault="007D7EB7">
          <w:pPr>
            <w:pStyle w:val="3767539FEA7C4322B95203888E3FBC51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FF010A4098EB4EED89E6AB9FA4D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F2B6-6942-4263-8D61-F1BBB2DB177F}"/>
      </w:docPartPr>
      <w:docPartBody>
        <w:p w:rsidR="00AF4D10" w:rsidRDefault="007D7EB7">
          <w:pPr>
            <w:pStyle w:val="FF010A4098EB4EED89E6AB9FA4DC8123"/>
          </w:pPr>
          <w:r>
            <w:t>|</w:t>
          </w:r>
        </w:p>
      </w:docPartBody>
    </w:docPart>
    <w:docPart>
      <w:docPartPr>
        <w:name w:val="156E2878C95E4C63A3DC772264AA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2E48-3CF7-4830-9A40-D62038888517}"/>
      </w:docPartPr>
      <w:docPartBody>
        <w:p w:rsidR="00AF4D10" w:rsidRDefault="007D7EB7">
          <w:pPr>
            <w:pStyle w:val="156E2878C95E4C63A3DC772264AAFEA1"/>
          </w:pPr>
          <w:r w:rsidRPr="00BB5412">
            <w:t>Fax</w:t>
          </w:r>
        </w:p>
      </w:docPartBody>
    </w:docPart>
    <w:docPart>
      <w:docPartPr>
        <w:name w:val="C8A11E8D9B914188903B4DA4D101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0B83-A220-44DB-9CF8-FCD12EC5812F}"/>
      </w:docPartPr>
      <w:docPartBody>
        <w:p w:rsidR="00AF4D10" w:rsidRDefault="007D7EB7">
          <w:pPr>
            <w:pStyle w:val="C8A11E8D9B914188903B4DA4D101842D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80C9DEC37DFD46699C6A8114A91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E50-7126-4E70-9EBB-37006627D1DC}"/>
      </w:docPartPr>
      <w:docPartBody>
        <w:p w:rsidR="00AF4D10" w:rsidRDefault="007D7EB7">
          <w:pPr>
            <w:pStyle w:val="80C9DEC37DFD46699C6A8114A918B560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73DCF60C03DA415CAD61BBC7B2A2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8B1B-2544-4569-856F-22DF36EBFF16}"/>
      </w:docPartPr>
      <w:docPartBody>
        <w:p w:rsidR="00AF4D10" w:rsidRDefault="007D7EB7">
          <w:pPr>
            <w:pStyle w:val="73DCF60C03DA415CAD61BBC7B2A25DDF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5D27CDE476DD4D3FAC36A289A3D9D838">
    <w:name w:val="5D27CDE476DD4D3FAC36A289A3D9D838"/>
  </w:style>
  <w:style w:type="paragraph" w:customStyle="1" w:styleId="CD470CF85F7A49118E5E2732C0C8D9B0">
    <w:name w:val="CD470CF85F7A49118E5E2732C0C8D9B0"/>
  </w:style>
  <w:style w:type="paragraph" w:customStyle="1" w:styleId="7306084E23364D00A38A1C827176D2C9">
    <w:name w:val="7306084E23364D00A38A1C827176D2C9"/>
  </w:style>
  <w:style w:type="paragraph" w:customStyle="1" w:styleId="9CD28DA0EECC45878F4DA791E4E335E4">
    <w:name w:val="9CD28DA0EECC45878F4DA791E4E335E4"/>
  </w:style>
  <w:style w:type="paragraph" w:customStyle="1" w:styleId="3767539FEA7C4322B95203888E3FBC51">
    <w:name w:val="3767539FEA7C4322B95203888E3FBC51"/>
  </w:style>
  <w:style w:type="paragraph" w:customStyle="1" w:styleId="FF010A4098EB4EED89E6AB9FA4DC8123">
    <w:name w:val="FF010A4098EB4EED89E6AB9FA4DC8123"/>
  </w:style>
  <w:style w:type="paragraph" w:customStyle="1" w:styleId="156E2878C95E4C63A3DC772264AAFEA1">
    <w:name w:val="156E2878C95E4C63A3DC772264AAFEA1"/>
  </w:style>
  <w:style w:type="paragraph" w:customStyle="1" w:styleId="C8A11E8D9B914188903B4DA4D101842D">
    <w:name w:val="C8A11E8D9B914188903B4DA4D101842D"/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3BC3153E207E405389A74804171EA57D">
    <w:name w:val="3BC3153E207E405389A74804171EA57D"/>
  </w:style>
  <w:style w:type="paragraph" w:customStyle="1" w:styleId="730B4DA0E7DC400AB738B0A92E92965B">
    <w:name w:val="730B4DA0E7DC400AB738B0A92E92965B"/>
  </w:style>
  <w:style w:type="paragraph" w:customStyle="1" w:styleId="36FF5A30B873433F8EAD68F5BEBCBC99">
    <w:name w:val="36FF5A30B873433F8EAD68F5BEBCBC99"/>
  </w:style>
  <w:style w:type="paragraph" w:customStyle="1" w:styleId="93DD68509F7D47ED90A59B3C1C58C685">
    <w:name w:val="93DD68509F7D47ED90A59B3C1C58C685"/>
  </w:style>
  <w:style w:type="paragraph" w:customStyle="1" w:styleId="F4546A9FEFDE4F1A8BCEA9F8C53F37E5">
    <w:name w:val="F4546A9FEFDE4F1A8BCEA9F8C53F37E5"/>
  </w:style>
  <w:style w:type="paragraph" w:customStyle="1" w:styleId="F8E4A8CA0FF44740B747BB0D03B79913">
    <w:name w:val="F8E4A8CA0FF44740B747BB0D03B79913"/>
  </w:style>
  <w:style w:type="paragraph" w:customStyle="1" w:styleId="C6864D7533764CA9BE661FB4D7E5139E">
    <w:name w:val="C6864D7533764CA9BE661FB4D7E5139E"/>
  </w:style>
  <w:style w:type="paragraph" w:customStyle="1" w:styleId="E72084C791134EADB3DAC1D0E7F2172C">
    <w:name w:val="E72084C791134EADB3DAC1D0E7F2172C"/>
  </w:style>
  <w:style w:type="paragraph" w:customStyle="1" w:styleId="6D080B8ACBFC4A7E9427D1D5BD38E70F">
    <w:name w:val="6D080B8ACBFC4A7E9427D1D5BD38E70F"/>
  </w:style>
  <w:style w:type="paragraph" w:customStyle="1" w:styleId="5DB65B095DE44B658B11FCC326BEF300">
    <w:name w:val="5DB65B095DE44B658B11FCC326BEF300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A506836A-AC70-4B5B-9883-67F5BBF76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BC838-82AD-466A-9583-61173125A469}"/>
</file>

<file path=customXml/itemProps3.xml><?xml version="1.0" encoding="utf-8"?>
<ds:datastoreItem xmlns:ds="http://schemas.openxmlformats.org/officeDocument/2006/customXml" ds:itemID="{9875B645-BC5D-46C6-9D6D-009849840AA9}"/>
</file>

<file path=customXml/itemProps4.xml><?xml version="1.0" encoding="utf-8"?>
<ds:datastoreItem xmlns:ds="http://schemas.openxmlformats.org/officeDocument/2006/customXml" ds:itemID="{47E4E5B6-301A-4141-B6CD-51FA99B2F30B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Template-Warm Springs</dc:title>
  <dc:creator>Maciel Christine C</dc:creator>
  <cp:keywords>The Confederated Tribes of Warm Springs</cp:keywords>
  <cp:lastModifiedBy>Maciel Christine C</cp:lastModifiedBy>
  <cp:revision>2</cp:revision>
  <dcterms:created xsi:type="dcterms:W3CDTF">2022-03-16T16:08:00Z</dcterms:created>
  <dcterms:modified xsi:type="dcterms:W3CDTF">2022-03-16T16:08:00Z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0x0101003F86A5E63F88964EB7B5D59A08F6C1B2</vt:lpwstr>
  </property>
</Properties>
</file>