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2AF8F9BB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41252376" w14:textId="77777777" w:rsidR="00424AE2" w:rsidRPr="00260256" w:rsidRDefault="001D0929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Confederated Tribes of the Coos, Lower Umpqua, and Siuslaw Indians (CTCLUSI)</w:t>
                </w:r>
              </w:p>
            </w:sdtContent>
          </w:sdt>
        </w:tc>
        <w:tc>
          <w:tcPr>
            <w:tcW w:w="4679" w:type="dxa"/>
          </w:tcPr>
          <w:p w14:paraId="48CE3CA2" w14:textId="77777777" w:rsidR="00424AE2" w:rsidRDefault="00B7708B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5D3963B6" w14:textId="77777777" w:rsidTr="00FB29E4">
        <w:trPr>
          <w:trHeight w:val="1349"/>
        </w:trPr>
        <w:tc>
          <w:tcPr>
            <w:tcW w:w="6121" w:type="dxa"/>
          </w:tcPr>
          <w:sdt>
            <w:sdtPr>
              <w:rPr>
                <w:sz w:val="28"/>
                <w:szCs w:val="28"/>
              </w:rPr>
              <w:alias w:val="Enter company street address:"/>
              <w:tag w:val="Enter company street address:"/>
              <w:id w:val="-1705402785"/>
              <w:placeholder>
                <w:docPart w:val="CD470CF85F7A49118E5E2732C0C8D9B0"/>
              </w:placeholder>
              <w:temporary/>
              <w:showingPlcHdr/>
              <w15:appearance w15:val="hidden"/>
            </w:sdtPr>
            <w:sdtEndPr/>
            <w:sdtContent>
              <w:p w14:paraId="2C913D79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Street Address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Enter company city, st zip code:"/>
              <w:tag w:val="Enter company city, st zip code:"/>
              <w:id w:val="-176193535"/>
              <w:placeholder>
                <w:docPart w:val="7306084E23364D00A38A1C827176D2C9"/>
              </w:placeholder>
              <w:temporary/>
              <w:showingPlcHdr/>
              <w15:appearance w15:val="hidden"/>
            </w:sdtPr>
            <w:sdtEndPr/>
            <w:sdtContent>
              <w:p w14:paraId="5AF009D2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City, ST ZIP Code</w:t>
                </w:r>
              </w:p>
            </w:sdtContent>
          </w:sdt>
          <w:p w14:paraId="45B5A657" w14:textId="77777777" w:rsidR="00424AE2" w:rsidRDefault="00B7708B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phone:"/>
                <w:tag w:val="Enter company phone:"/>
                <w:id w:val="81185658"/>
                <w:placeholder>
                  <w:docPart w:val="3767539FEA7C4322B95203888E3FBC51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p</w:t>
                </w:r>
                <w:r w:rsidR="00366DD3" w:rsidRPr="00260256">
                  <w:rPr>
                    <w:sz w:val="28"/>
                    <w:szCs w:val="28"/>
                  </w:rPr>
                  <w:t>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Separator:"/>
                <w:tag w:val="Separator:"/>
                <w:id w:val="1714146259"/>
                <w:placeholder>
                  <w:docPart w:val="FF010A4098EB4EED89E6AB9FA4DC8123"/>
                </w:placeholder>
                <w:temporary/>
                <w:showingPlcHdr/>
                <w15:appearance w15:val="hidden"/>
              </w:sdtPr>
              <w:sdtEndPr/>
              <w:sdtContent>
                <w:r w:rsidR="00780CA3" w:rsidRPr="00260256">
                  <w:rPr>
                    <w:sz w:val="28"/>
                    <w:szCs w:val="28"/>
                  </w:rPr>
                  <w:t>|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Fax:"/>
                <w:tag w:val="Fax:"/>
                <w:id w:val="-1308776792"/>
                <w:placeholder>
                  <w:docPart w:val="156E2878C95E4C63A3DC772264AAFEA1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Fax</w:t>
                </w:r>
              </w:sdtContent>
            </w:sdt>
            <w:r w:rsidR="007939A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fax:"/>
                <w:tag w:val="Enter company fax:"/>
                <w:id w:val="1906182944"/>
                <w:placeholder>
                  <w:docPart w:val="C8A11E8D9B914188903B4DA4D101842D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f</w:t>
                </w:r>
                <w:r w:rsidR="00366DD3" w:rsidRPr="00260256">
                  <w:rPr>
                    <w:sz w:val="28"/>
                    <w:szCs w:val="28"/>
                  </w:rPr>
                  <w:t>ax</w:t>
                </w:r>
              </w:sdtContent>
            </w:sdt>
          </w:p>
          <w:p w14:paraId="64BB2468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7A708A96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4A819068" w14:textId="77777777" w:rsidR="00424AE2" w:rsidRPr="00260256" w:rsidRDefault="00B7708B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678DBF9E" w14:textId="77777777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1D0929">
              <w:rPr>
                <w:sz w:val="28"/>
                <w:szCs w:val="28"/>
              </w:rPr>
              <w:t>159566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43FD086F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082FD348" w14:textId="77777777" w:rsidTr="00FB29E4">
        <w:trPr>
          <w:trHeight w:val="1871"/>
        </w:trPr>
        <w:tc>
          <w:tcPr>
            <w:tcW w:w="6121" w:type="dxa"/>
          </w:tcPr>
          <w:p w14:paraId="7DB331B4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5E86B881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71611F47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35F9CEA5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4B79607D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0A777F5E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255DF877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2111B35E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F1AD139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02D95AC4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677BC99F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12F2D05A" w14:textId="26CFB245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0A86402B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DC928AE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192A658B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4527F3E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B586DB6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A75D2E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E5DF763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8C5C469" w14:textId="52980612" w:rsidR="001305C3" w:rsidRPr="00E117FD" w:rsidRDefault="007905AF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2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60CA68B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45BABE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5E88974" w14:textId="0E74BB87" w:rsidR="001305C3" w:rsidRPr="00E117FD" w:rsidRDefault="007905AF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3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4EDDD9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55B0273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1BDE648F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DC478CC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5F5CE35D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F79D588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001C7DC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92BB905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60376A1F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8EF2358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3D65A452" w14:textId="77777777" w:rsidR="006224C3" w:rsidRDefault="00B7708B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1D0929">
            <w:t>The Confederated Tribes of the Coos, Lower Umpqua, and Siuslaw Indians (CTCLUSI)</w:t>
          </w:r>
        </w:sdtContent>
      </w:sdt>
    </w:p>
    <w:p w14:paraId="7F5DBDC5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4A46228E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7FA88251" w14:textId="77777777" w:rsidR="001305C3" w:rsidRDefault="00B7708B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5AC1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69F5463C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82C1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03084576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D08C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4A5E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7B2E5F32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9560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34DA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6CB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C3C3A"/>
    <w:rsid w:val="000D7995"/>
    <w:rsid w:val="001305C3"/>
    <w:rsid w:val="001336D0"/>
    <w:rsid w:val="001C03E2"/>
    <w:rsid w:val="001C24D9"/>
    <w:rsid w:val="001D092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05E1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05AF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7708B"/>
    <w:rsid w:val="00B862E8"/>
    <w:rsid w:val="00BA25D6"/>
    <w:rsid w:val="00BB5412"/>
    <w:rsid w:val="00C11181"/>
    <w:rsid w:val="00C26B3F"/>
    <w:rsid w:val="00C475F8"/>
    <w:rsid w:val="00C506F0"/>
    <w:rsid w:val="00CF370D"/>
    <w:rsid w:val="00CF7429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45375FC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CD470CF85F7A49118E5E2732C0C8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53B5-6E52-42C8-9C0F-D8113EB0B0EE}"/>
      </w:docPartPr>
      <w:docPartBody>
        <w:p w:rsidR="00AF4D10" w:rsidRDefault="007D7EB7">
          <w:pPr>
            <w:pStyle w:val="CD470CF85F7A49118E5E2732C0C8D9B0"/>
          </w:pPr>
          <w:r w:rsidRPr="00BB5412">
            <w:t>Street Address</w:t>
          </w:r>
        </w:p>
      </w:docPartBody>
    </w:docPart>
    <w:docPart>
      <w:docPartPr>
        <w:name w:val="7306084E23364D00A38A1C82717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3C9D-BD34-46F4-BCA9-5C819A827736}"/>
      </w:docPartPr>
      <w:docPartBody>
        <w:p w:rsidR="00AF4D10" w:rsidRDefault="007D7EB7">
          <w:pPr>
            <w:pStyle w:val="7306084E23364D00A38A1C827176D2C9"/>
          </w:pPr>
          <w:r w:rsidRPr="00BB5412">
            <w:t>City, ST ZIP Code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3767539FEA7C4322B95203888E3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8B9-4E1F-40D3-BB72-6EA7DE7DBD6D}"/>
      </w:docPartPr>
      <w:docPartBody>
        <w:p w:rsidR="00AF4D10" w:rsidRDefault="007D7EB7">
          <w:pPr>
            <w:pStyle w:val="3767539FEA7C4322B95203888E3FBC5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FF010A4098EB4EED89E6AB9FA4D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2B6-6942-4263-8D61-F1BBB2DB177F}"/>
      </w:docPartPr>
      <w:docPartBody>
        <w:p w:rsidR="00AF4D10" w:rsidRDefault="007D7EB7">
          <w:pPr>
            <w:pStyle w:val="FF010A4098EB4EED89E6AB9FA4DC8123"/>
          </w:pPr>
          <w:r>
            <w:t>|</w:t>
          </w:r>
        </w:p>
      </w:docPartBody>
    </w:docPart>
    <w:docPart>
      <w:docPartPr>
        <w:name w:val="156E2878C95E4C63A3DC772264A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2E48-3CF7-4830-9A40-D62038888517}"/>
      </w:docPartPr>
      <w:docPartBody>
        <w:p w:rsidR="00AF4D10" w:rsidRDefault="007D7EB7">
          <w:pPr>
            <w:pStyle w:val="156E2878C95E4C63A3DC772264AAFEA1"/>
          </w:pPr>
          <w:r w:rsidRPr="00BB5412">
            <w:t>Fax</w:t>
          </w:r>
        </w:p>
      </w:docPartBody>
    </w:docPart>
    <w:docPart>
      <w:docPartPr>
        <w:name w:val="C8A11E8D9B914188903B4DA4D101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0B83-A220-44DB-9CF8-FCD12EC5812F}"/>
      </w:docPartPr>
      <w:docPartBody>
        <w:p w:rsidR="00AF4D10" w:rsidRDefault="007D7EB7">
          <w:pPr>
            <w:pStyle w:val="C8A11E8D9B914188903B4DA4D101842D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A87AB2EA-5BF5-4BB5-92A5-78CDE7F85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1E64E-3C58-4C30-92A5-7B1115490192}"/>
</file>

<file path=customXml/itemProps3.xml><?xml version="1.0" encoding="utf-8"?>
<ds:datastoreItem xmlns:ds="http://schemas.openxmlformats.org/officeDocument/2006/customXml" ds:itemID="{FFF5E3C0-0E29-4725-9B35-146C9D4DF18A}"/>
</file>

<file path=customXml/itemProps4.xml><?xml version="1.0" encoding="utf-8"?>
<ds:datastoreItem xmlns:ds="http://schemas.openxmlformats.org/officeDocument/2006/customXml" ds:itemID="{2CD9DC84-C52F-488A-A6F3-472D9C73C039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Template-Coos, Lower Umpqua and Siuslaw</dc:title>
  <dc:creator>Maciel Christine C</dc:creator>
  <cp:keywords>The Confederated Tribes of the Coos, Lower Umpqua, and Siuslaw Indians (CTCLUSI)</cp:keywords>
  <cp:lastModifiedBy>Maciel Christine C</cp:lastModifiedBy>
  <cp:revision>3</cp:revision>
  <dcterms:created xsi:type="dcterms:W3CDTF">2022-03-16T15:55:00Z</dcterms:created>
  <dcterms:modified xsi:type="dcterms:W3CDTF">2022-03-16T16:03:00Z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