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29B48C5E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rPr>
                <w:caps/>
                <w:color w:val="2E74B5" w:themeColor="accent1" w:themeShade="BF"/>
              </w:rPr>
              <w:alias w:val="Enter company name:"/>
              <w:tag w:val="Enter company name:"/>
              <w:id w:val="742448575"/>
              <w:placeholder>
                <w:docPart w:val="2FEF9D2223184C37BC3E31D1D9406E6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2DB3F166" w14:textId="77777777" w:rsidR="00424AE2" w:rsidRPr="00260256" w:rsidRDefault="007657CF" w:rsidP="00260256">
                <w:pPr>
                  <w:pStyle w:val="Heading2"/>
                  <w:outlineLvl w:val="1"/>
                  <w:rPr>
                    <w:rStyle w:val="SubtleEmphasis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caps/>
                    <w:color w:val="2E74B5" w:themeColor="accent1" w:themeShade="BF"/>
                  </w:rPr>
                  <w:t>Cow Creek Band of Umpqua Indians</w:t>
                </w:r>
              </w:p>
            </w:sdtContent>
          </w:sdt>
        </w:tc>
        <w:tc>
          <w:tcPr>
            <w:tcW w:w="4679" w:type="dxa"/>
          </w:tcPr>
          <w:p w14:paraId="6B40A2DB" w14:textId="77777777" w:rsidR="00424AE2" w:rsidRDefault="001A107E">
            <w:pPr>
              <w:pStyle w:val="Heading1"/>
              <w:outlineLvl w:val="0"/>
            </w:pPr>
            <w:sdt>
              <w:sdtPr>
                <w:alias w:val="Enter invoice title:"/>
                <w:tag w:val="Enter invoice title:"/>
                <w:id w:val="-1179187343"/>
                <w:placeholder>
                  <w:docPart w:val="5D27CDE476DD4D3FAC36A289A3D9D838"/>
                </w:placeholder>
                <w:temporary/>
                <w:showingPlcHdr/>
                <w15:appearance w15:val="hidden"/>
              </w:sdtPr>
              <w:sdtEndPr/>
              <w:sdtContent>
                <w:r w:rsidR="007939A3">
                  <w:t>invoice</w:t>
                </w:r>
              </w:sdtContent>
            </w:sdt>
          </w:p>
        </w:tc>
      </w:tr>
      <w:tr w:rsidR="00424AE2" w14:paraId="0799929B" w14:textId="77777777" w:rsidTr="00FB29E4">
        <w:trPr>
          <w:trHeight w:val="1349"/>
        </w:trPr>
        <w:tc>
          <w:tcPr>
            <w:tcW w:w="6121" w:type="dxa"/>
          </w:tcPr>
          <w:sdt>
            <w:sdtPr>
              <w:rPr>
                <w:sz w:val="28"/>
                <w:szCs w:val="28"/>
              </w:rPr>
              <w:alias w:val="Enter company street address:"/>
              <w:tag w:val="Enter company street address:"/>
              <w:id w:val="-1705402785"/>
              <w:placeholder>
                <w:docPart w:val="CD470CF85F7A49118E5E2732C0C8D9B0"/>
              </w:placeholder>
              <w:temporary/>
              <w:showingPlcHdr/>
              <w15:appearance w15:val="hidden"/>
            </w:sdtPr>
            <w:sdtEndPr/>
            <w:sdtContent>
              <w:p w14:paraId="0E79BFB4" w14:textId="77777777" w:rsidR="00424AE2" w:rsidRPr="00260256" w:rsidRDefault="00366DD3" w:rsidP="00BB5412">
                <w:pPr>
                  <w:pStyle w:val="ContactInfo"/>
                  <w:rPr>
                    <w:sz w:val="28"/>
                    <w:szCs w:val="28"/>
                  </w:rPr>
                </w:pPr>
                <w:r w:rsidRPr="00260256">
                  <w:rPr>
                    <w:sz w:val="28"/>
                    <w:szCs w:val="28"/>
                  </w:rPr>
                  <w:t>Street Address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Enter company city, st zip code:"/>
              <w:tag w:val="Enter company city, st zip code:"/>
              <w:id w:val="-176193535"/>
              <w:placeholder>
                <w:docPart w:val="7306084E23364D00A38A1C827176D2C9"/>
              </w:placeholder>
              <w:temporary/>
              <w:showingPlcHdr/>
              <w15:appearance w15:val="hidden"/>
            </w:sdtPr>
            <w:sdtEndPr/>
            <w:sdtContent>
              <w:p w14:paraId="6FBC0FCA" w14:textId="77777777" w:rsidR="00424AE2" w:rsidRPr="00260256" w:rsidRDefault="00366DD3" w:rsidP="00BB5412">
                <w:pPr>
                  <w:pStyle w:val="ContactInfo"/>
                  <w:rPr>
                    <w:sz w:val="28"/>
                    <w:szCs w:val="28"/>
                  </w:rPr>
                </w:pPr>
                <w:r w:rsidRPr="00260256">
                  <w:rPr>
                    <w:sz w:val="28"/>
                    <w:szCs w:val="28"/>
                  </w:rPr>
                  <w:t>City, ST ZIP Code</w:t>
                </w:r>
              </w:p>
            </w:sdtContent>
          </w:sdt>
          <w:p w14:paraId="1CB6A974" w14:textId="77777777" w:rsidR="00424AE2" w:rsidRDefault="001A107E" w:rsidP="00BB5412">
            <w:pPr>
              <w:pStyle w:val="ContactInf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hone:"/>
                <w:tag w:val="Phone:"/>
                <w:id w:val="1956438915"/>
                <w:placeholder>
                  <w:docPart w:val="9CD28DA0EECC45878F4DA791E4E335E4"/>
                </w:placeholder>
                <w:showingPlcHdr/>
                <w15:appearance w15:val="hidden"/>
              </w:sdtPr>
              <w:sdtEndPr/>
              <w:sdtContent>
                <w:r w:rsidR="007939A3" w:rsidRPr="00260256">
                  <w:rPr>
                    <w:sz w:val="28"/>
                    <w:szCs w:val="28"/>
                  </w:rPr>
                  <w:t>Phone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company phone:"/>
                <w:tag w:val="Enter company phone:"/>
                <w:id w:val="81185658"/>
                <w:placeholder>
                  <w:docPart w:val="3767539FEA7C4322B95203888E3FBC51"/>
                </w:placeholder>
                <w:temporary/>
                <w:showingPlcHdr/>
                <w15:appearance w15:val="hidden"/>
              </w:sdtPr>
              <w:sdtEndPr/>
              <w:sdtContent>
                <w:r w:rsidR="00B54B52" w:rsidRPr="00260256">
                  <w:rPr>
                    <w:sz w:val="28"/>
                    <w:szCs w:val="28"/>
                  </w:rPr>
                  <w:t>Enter p</w:t>
                </w:r>
                <w:r w:rsidR="00366DD3" w:rsidRPr="00260256">
                  <w:rPr>
                    <w:sz w:val="28"/>
                    <w:szCs w:val="28"/>
                  </w:rPr>
                  <w:t>hone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Separator:"/>
                <w:tag w:val="Separator:"/>
                <w:id w:val="1714146259"/>
                <w:placeholder>
                  <w:docPart w:val="FF010A4098EB4EED89E6AB9FA4DC8123"/>
                </w:placeholder>
                <w:temporary/>
                <w:showingPlcHdr/>
                <w15:appearance w15:val="hidden"/>
              </w:sdtPr>
              <w:sdtEndPr/>
              <w:sdtContent>
                <w:r w:rsidR="00780CA3" w:rsidRPr="00260256">
                  <w:rPr>
                    <w:sz w:val="28"/>
                    <w:szCs w:val="28"/>
                  </w:rPr>
                  <w:t>|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Fax:"/>
                <w:tag w:val="Fax:"/>
                <w:id w:val="-1308776792"/>
                <w:placeholder>
                  <w:docPart w:val="156E2878C95E4C63A3DC772264AAFEA1"/>
                </w:placeholder>
                <w:temporary/>
                <w:showingPlcHdr/>
                <w15:appearance w15:val="hidden"/>
              </w:sdtPr>
              <w:sdtEndPr/>
              <w:sdtContent>
                <w:r w:rsidR="007939A3" w:rsidRPr="00260256">
                  <w:rPr>
                    <w:sz w:val="28"/>
                    <w:szCs w:val="28"/>
                  </w:rPr>
                  <w:t>Fax</w:t>
                </w:r>
              </w:sdtContent>
            </w:sdt>
            <w:r w:rsidR="007939A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company fax:"/>
                <w:tag w:val="Enter company fax:"/>
                <w:id w:val="1906182944"/>
                <w:placeholder>
                  <w:docPart w:val="C8A11E8D9B914188903B4DA4D101842D"/>
                </w:placeholder>
                <w:temporary/>
                <w:showingPlcHdr/>
                <w15:appearance w15:val="hidden"/>
              </w:sdtPr>
              <w:sdtEndPr/>
              <w:sdtContent>
                <w:r w:rsidR="00B54B52" w:rsidRPr="00260256">
                  <w:rPr>
                    <w:sz w:val="28"/>
                    <w:szCs w:val="28"/>
                  </w:rPr>
                  <w:t>Enter f</w:t>
                </w:r>
                <w:r w:rsidR="00366DD3" w:rsidRPr="00260256">
                  <w:rPr>
                    <w:sz w:val="28"/>
                    <w:szCs w:val="28"/>
                  </w:rPr>
                  <w:t>ax</w:t>
                </w:r>
              </w:sdtContent>
            </w:sdt>
          </w:p>
          <w:p w14:paraId="268F7E5D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</w:p>
          <w:p w14:paraId="69EF8A9A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25A52777" w14:textId="77777777" w:rsidR="00424AE2" w:rsidRPr="00260256" w:rsidRDefault="001A107E">
            <w:pPr>
              <w:pStyle w:val="Rightalign"/>
              <w:rPr>
                <w:sz w:val="28"/>
                <w:szCs w:val="28"/>
              </w:rPr>
            </w:pPr>
            <w:sdt>
              <w:sdtPr>
                <w:rPr>
                  <w:rStyle w:val="Strong"/>
                  <w:sz w:val="28"/>
                  <w:szCs w:val="28"/>
                </w:rPr>
                <w:alias w:val="Invoice:"/>
                <w:tag w:val="Invoice:"/>
                <w:id w:val="2079632369"/>
                <w:placeholder>
                  <w:docPart w:val="1AA48962A1A9423B8FEDBF36B3CC8228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260256">
                  <w:rPr>
                    <w:rStyle w:val="Strong"/>
                    <w:sz w:val="28"/>
                    <w:szCs w:val="28"/>
                  </w:rPr>
                  <w:t>INVOICE</w:t>
                </w:r>
              </w:sdtContent>
            </w:sdt>
            <w:r w:rsidR="00366DD3" w:rsidRPr="00260256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invoice number:"/>
                <w:tag w:val="Enter invoice number:"/>
                <w:id w:val="-1164547282"/>
                <w:placeholder>
                  <w:docPart w:val="49D0EB849FB94765944993F87D2400DF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260256">
                  <w:rPr>
                    <w:sz w:val="28"/>
                    <w:szCs w:val="28"/>
                  </w:rPr>
                  <w:t>Invoice No</w:t>
                </w:r>
              </w:sdtContent>
            </w:sdt>
          </w:p>
          <w:p w14:paraId="4BE7BAD3" w14:textId="77777777" w:rsidR="00260256" w:rsidRDefault="00260256">
            <w:pPr>
              <w:pStyle w:val="Rightalign"/>
              <w:rPr>
                <w:rStyle w:val="Heading3Char"/>
                <w:sz w:val="28"/>
                <w:szCs w:val="28"/>
              </w:rPr>
            </w:pPr>
            <w:r>
              <w:rPr>
                <w:rStyle w:val="Heading3Char"/>
                <w:sz w:val="28"/>
                <w:szCs w:val="28"/>
              </w:rPr>
              <w:t>Contract</w:t>
            </w:r>
            <w:r w:rsidR="00E74D79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E74D79" w:rsidRPr="00260256">
              <w:rPr>
                <w:sz w:val="28"/>
                <w:szCs w:val="28"/>
              </w:rPr>
              <w:t xml:space="preserve"> </w:t>
            </w:r>
            <w:r w:rsidR="000C3C3A">
              <w:rPr>
                <w:sz w:val="28"/>
                <w:szCs w:val="28"/>
              </w:rPr>
              <w:t>159567</w:t>
            </w:r>
            <w:r w:rsidR="00E74D79">
              <w:rPr>
                <w:rStyle w:val="Heading3Char"/>
                <w:sz w:val="28"/>
                <w:szCs w:val="28"/>
              </w:rPr>
              <w:t xml:space="preserve"> </w:t>
            </w:r>
          </w:p>
          <w:p w14:paraId="13F70C25" w14:textId="77777777" w:rsidR="00424AE2" w:rsidRDefault="00AA1304">
            <w:pPr>
              <w:pStyle w:val="Rightalign"/>
            </w:pPr>
            <w:r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rStyle w:val="Strong"/>
                  <w:sz w:val="28"/>
                  <w:szCs w:val="28"/>
                </w:rPr>
                <w:alias w:val="Date:"/>
                <w:tag w:val="Date:"/>
                <w:id w:val="2089040624"/>
                <w:placeholder>
                  <w:docPart w:val="1383A7A1C55B480CACD6F9F716B7D4B5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260256">
                  <w:rPr>
                    <w:rStyle w:val="Strong"/>
                    <w:sz w:val="28"/>
                    <w:szCs w:val="28"/>
                  </w:rPr>
                  <w:t>DATE</w:t>
                </w:r>
              </w:sdtContent>
            </w:sdt>
            <w:r w:rsidR="00E117FD">
              <w:rPr>
                <w:rStyle w:val="Strong"/>
                <w:sz w:val="28"/>
                <w:szCs w:val="28"/>
              </w:rPr>
              <w:t>:</w:t>
            </w:r>
            <w:r w:rsidR="00780CA3"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date:"/>
                <w:tag w:val="Enter date:"/>
                <w:id w:val="1411110130"/>
                <w:placeholder>
                  <w:docPart w:val="E3F1DFC2EF5D4459AB32811EBA2110B9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  <w:b/>
                  <w:bCs/>
                  <w:caps/>
                  <w:color w:val="2E74B5" w:themeColor="accent1" w:themeShade="BF"/>
                </w:rPr>
              </w:sdtEndPr>
              <w:sdtContent>
                <w:r w:rsidR="00B54B52" w:rsidRPr="00260256">
                  <w:rPr>
                    <w:sz w:val="28"/>
                    <w:szCs w:val="28"/>
                  </w:rPr>
                  <w:t>Enter d</w:t>
                </w:r>
                <w:r w:rsidRPr="00260256">
                  <w:rPr>
                    <w:sz w:val="28"/>
                    <w:szCs w:val="28"/>
                  </w:rPr>
                  <w:t>ate</w:t>
                </w:r>
              </w:sdtContent>
            </w:sdt>
          </w:p>
        </w:tc>
      </w:tr>
      <w:tr w:rsidR="00424AE2" w:rsidRPr="00260256" w14:paraId="219DDB2C" w14:textId="77777777" w:rsidTr="00FB29E4">
        <w:trPr>
          <w:trHeight w:val="1871"/>
        </w:trPr>
        <w:tc>
          <w:tcPr>
            <w:tcW w:w="6121" w:type="dxa"/>
          </w:tcPr>
          <w:p w14:paraId="2999E966" w14:textId="77777777" w:rsidR="00260256" w:rsidRDefault="00260256" w:rsidP="00553E6E">
            <w:pPr>
              <w:pStyle w:val="ContactInfo"/>
              <w:rPr>
                <w:rStyle w:val="Strong"/>
                <w:sz w:val="28"/>
                <w:szCs w:val="28"/>
              </w:rPr>
            </w:pPr>
          </w:p>
          <w:p w14:paraId="109BC486" w14:textId="77777777" w:rsidR="00424AE2" w:rsidRPr="00260256" w:rsidRDefault="00260256" w:rsidP="00553E6E">
            <w:pPr>
              <w:pStyle w:val="ContactInf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TO</w:t>
            </w:r>
            <w:r w:rsidR="00E117FD">
              <w:rPr>
                <w:rStyle w:val="Strong"/>
                <w:sz w:val="28"/>
                <w:szCs w:val="28"/>
              </w:rPr>
              <w:t>:</w:t>
            </w:r>
          </w:p>
          <w:p w14:paraId="42CF13AF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Department of Human Services</w:t>
            </w:r>
          </w:p>
          <w:p w14:paraId="1D32F399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Aging and People with Disabilities</w:t>
            </w:r>
          </w:p>
          <w:p w14:paraId="46B7F1F3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Attention: Christine Maciel</w:t>
            </w:r>
          </w:p>
          <w:p w14:paraId="19C9C80D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500 Summer Street NE, E-10</w:t>
            </w:r>
          </w:p>
          <w:p w14:paraId="6D0C6D37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Salem, OR 97301</w:t>
            </w:r>
          </w:p>
          <w:p w14:paraId="10C6D6A9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3725D8A7" w14:textId="77777777" w:rsidR="00260256" w:rsidRDefault="00260256">
            <w:pPr>
              <w:pStyle w:val="Rightalign"/>
              <w:rPr>
                <w:rStyle w:val="Strong"/>
                <w:sz w:val="28"/>
                <w:szCs w:val="28"/>
              </w:rPr>
            </w:pPr>
          </w:p>
          <w:p w14:paraId="41F54E8B" w14:textId="77777777" w:rsidR="00424AE2" w:rsidRPr="00260256" w:rsidRDefault="00E117FD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FOR: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r w:rsidR="00260256">
              <w:rPr>
                <w:sz w:val="28"/>
                <w:szCs w:val="28"/>
              </w:rPr>
              <w:t>Tribal Navigator Services</w:t>
            </w:r>
          </w:p>
          <w:p w14:paraId="7AD2F618" w14:textId="77777777" w:rsidR="00E117FD" w:rsidRDefault="00B30BCE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Service Dates</w:t>
            </w:r>
            <w:r w:rsidR="00E117FD">
              <w:rPr>
                <w:rStyle w:val="Strong"/>
                <w:sz w:val="28"/>
                <w:szCs w:val="28"/>
              </w:rPr>
              <w:t>:</w:t>
            </w:r>
            <w:r w:rsidR="00E117FD">
              <w:rPr>
                <w:sz w:val="28"/>
                <w:szCs w:val="28"/>
              </w:rPr>
              <w:t xml:space="preserve"> From - To</w:t>
            </w:r>
            <w:r w:rsidR="00E117FD">
              <w:rPr>
                <w:rStyle w:val="Strong"/>
                <w:sz w:val="28"/>
                <w:szCs w:val="28"/>
              </w:rPr>
              <w:t xml:space="preserve"> </w:t>
            </w:r>
            <w:r w:rsidR="00E117FD">
              <w:rPr>
                <w:sz w:val="28"/>
                <w:szCs w:val="28"/>
              </w:rPr>
              <w:t xml:space="preserve"> </w:t>
            </w:r>
          </w:p>
          <w:p w14:paraId="0A38017D" w14:textId="241E540F" w:rsidR="00424AE2" w:rsidRPr="00260256" w:rsidRDefault="00424AE2">
            <w:pPr>
              <w:pStyle w:val="Rightalign"/>
              <w:rPr>
                <w:sz w:val="28"/>
                <w:szCs w:val="28"/>
              </w:rPr>
            </w:pP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553"/>
        <w:gridCol w:w="2247"/>
      </w:tblGrid>
      <w:tr w:rsidR="001305C3" w14:paraId="16747867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3FEDFAC1" w14:textId="77777777" w:rsidR="001305C3" w:rsidRPr="00E117FD" w:rsidRDefault="00E117FD" w:rsidP="00CB34FD">
            <w:pPr>
              <w:pStyle w:val="Heading5"/>
              <w:outlineLvl w:val="4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D</w:t>
            </w:r>
            <w:r>
              <w:rPr>
                <w:rStyle w:val="Emphasis"/>
              </w:rPr>
              <w:t>ESCRIPTION</w:t>
            </w:r>
          </w:p>
        </w:tc>
        <w:tc>
          <w:tcPr>
            <w:tcW w:w="2247" w:type="dxa"/>
            <w:vAlign w:val="center"/>
          </w:tcPr>
          <w:p w14:paraId="27B99ACD" w14:textId="77777777" w:rsidR="001305C3" w:rsidRPr="00E117FD" w:rsidRDefault="00CF370D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A</w:t>
            </w:r>
            <w:r>
              <w:rPr>
                <w:rStyle w:val="Emphasis"/>
              </w:rPr>
              <w:t>MOUNT</w:t>
            </w:r>
          </w:p>
        </w:tc>
      </w:tr>
      <w:tr w:rsidR="001305C3" w14:paraId="0F5C80ED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0D3BB74D" w14:textId="77777777" w:rsidR="001305C3" w:rsidRPr="00E117FD" w:rsidRDefault="00E74D79" w:rsidP="00CB34FD">
            <w:pPr>
              <w:spacing w:line="276" w:lineRule="auto"/>
              <w:rPr>
                <w:b/>
                <w:sz w:val="28"/>
                <w:szCs w:val="28"/>
              </w:rPr>
            </w:pPr>
            <w:r w:rsidRPr="00E117FD">
              <w:rPr>
                <w:sz w:val="28"/>
                <w:szCs w:val="28"/>
              </w:rPr>
              <w:t>Tribal Navigator Program Services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643089517"/>
            <w:placeholder>
              <w:docPart w:val="87FBD69E86494062BE041533DC37CB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46F3BB12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14619B94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ACAC056" w14:textId="3EA7BD37" w:rsidR="001305C3" w:rsidRPr="00E117FD" w:rsidRDefault="007A3D48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 2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-396906652"/>
            <w:placeholder>
              <w:docPart w:val="2EC11E6DCC004AA0B0AADF2D75BAE0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7F41A4F1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3B112A64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7F9A3123" w14:textId="59CEB0E9" w:rsidR="001305C3" w:rsidRPr="00E117FD" w:rsidRDefault="007A3D48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 3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1572385051"/>
            <w:placeholder>
              <w:docPart w:val="7957A9FEDCD043E6B7DB835DE88D22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595C0AA4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2E0FE9B0" w14:textId="77777777" w:rsidTr="00B70BA4">
        <w:sdt>
          <w:sdtPr>
            <w:rPr>
              <w:sz w:val="28"/>
              <w:szCs w:val="28"/>
            </w:rPr>
            <w:alias w:val="Enter description 4:"/>
            <w:tag w:val="Enter description 4:"/>
            <w:id w:val="342211243"/>
            <w:placeholder>
              <w:docPart w:val="80C9DEC37DFD46699C6A8114A918B56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1C941EFD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4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917447180"/>
            <w:placeholder>
              <w:docPart w:val="9CE74D3FC79A429E8EA394E9B3870B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79758F85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28C9B14D" w14:textId="77777777" w:rsidTr="00B70BA4">
        <w:sdt>
          <w:sdtPr>
            <w:rPr>
              <w:sz w:val="28"/>
              <w:szCs w:val="28"/>
            </w:rPr>
            <w:alias w:val="Enter description 5:"/>
            <w:tag w:val="Enter description 5:"/>
            <w:id w:val="835037323"/>
            <w:placeholder>
              <w:docPart w:val="73DCF60C03DA415CAD61BBC7B2A25DD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3384CEE5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5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-1491561275"/>
            <w:placeholder>
              <w:docPart w:val="13B320BB678A413594960A5AEC37E5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0901E563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7BC31C40" w14:textId="77777777" w:rsidTr="00B70B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53" w:type="dxa"/>
          </w:tcPr>
          <w:p w14:paraId="701140CF" w14:textId="77777777" w:rsidR="001305C3" w:rsidRPr="00E117FD" w:rsidRDefault="00CF370D" w:rsidP="00C506F0">
            <w:pPr>
              <w:rPr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T</w:t>
            </w:r>
            <w:r>
              <w:rPr>
                <w:rStyle w:val="Emphasis"/>
              </w:rPr>
              <w:t>OTAL</w:t>
            </w:r>
          </w:p>
        </w:tc>
        <w:sdt>
          <w:sdtPr>
            <w:rPr>
              <w:sz w:val="28"/>
              <w:szCs w:val="28"/>
            </w:rPr>
            <w:alias w:val="Enter total amount:"/>
            <w:tag w:val="Enter total amount:"/>
            <w:id w:val="876438042"/>
            <w:placeholder>
              <w:docPart w:val="AD21D31398634805A14D194A2A39BF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60F03F8E" w14:textId="77777777" w:rsidR="001305C3" w:rsidRPr="00E117FD" w:rsidRDefault="001305C3" w:rsidP="00CB34FD">
                <w:pPr>
                  <w:pStyle w:val="Amoun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total amount</w:t>
                </w:r>
              </w:p>
            </w:tc>
          </w:sdtContent>
        </w:sdt>
      </w:tr>
    </w:tbl>
    <w:p w14:paraId="071FB226" w14:textId="77777777" w:rsidR="006224C3" w:rsidRDefault="001A107E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92D355C8069849FB98B34946DF1C12DB"/>
          </w:placeholder>
          <w:temporary/>
          <w:showingPlcHdr/>
          <w15:appearance w15:val="hidden"/>
        </w:sdtPr>
        <w:sdtEndPr/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8C8C0CFBF2584A9CB39F99CB661F0DB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7657CF">
            <w:t>Cow Creek Band of Umpqua Indians</w:t>
          </w:r>
        </w:sdtContent>
      </w:sdt>
    </w:p>
    <w:p w14:paraId="660208AF" w14:textId="77777777" w:rsidR="00424AE2" w:rsidRDefault="00E74D79" w:rsidP="00E74D79">
      <w:pPr>
        <w:pStyle w:val="Closing"/>
        <w:numPr>
          <w:ilvl w:val="0"/>
          <w:numId w:val="11"/>
        </w:numPr>
      </w:pPr>
      <w:r>
        <w:t>Please provide supporting documentation for additional purchases / expenses.</w:t>
      </w:r>
    </w:p>
    <w:p w14:paraId="77141A35" w14:textId="77777777" w:rsidR="00E74D79" w:rsidRDefault="00E74D79" w:rsidP="00E74D79">
      <w:pPr>
        <w:pStyle w:val="Closing"/>
        <w:numPr>
          <w:ilvl w:val="0"/>
          <w:numId w:val="11"/>
        </w:numPr>
      </w:pPr>
      <w:r>
        <w:t>If invoice is for a subcontractor or third-party beneficiaries, please make sure you received prior authorization from APD. Please provide supporting documentation.</w:t>
      </w:r>
    </w:p>
    <w:p w14:paraId="593E4E07" w14:textId="77777777" w:rsidR="001305C3" w:rsidRDefault="001A107E" w:rsidP="00B70BA4">
      <w:pPr>
        <w:pStyle w:val="Heading4"/>
      </w:pPr>
      <w:sdt>
        <w:sdtPr>
          <w:alias w:val="Thank your for your business:"/>
          <w:tag w:val="Thank your for your business:"/>
          <w:id w:val="1425142957"/>
          <w:placeholder>
            <w:docPart w:val="DBA403B52D3448D89702807D2DC737C9"/>
          </w:placeholder>
          <w:temporary/>
          <w:showingPlcHdr/>
          <w15:appearance w15:val="hidden"/>
        </w:sdtPr>
        <w:sdtEndPr/>
        <w:sdtContent>
          <w:r w:rsidR="003E2C99">
            <w:t>Thank you for your business!</w:t>
          </w:r>
        </w:sdtContent>
      </w:sdt>
    </w:p>
    <w:sectPr w:rsidR="001305C3" w:rsidSect="002E7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0C73" w14:textId="77777777" w:rsidR="00260256" w:rsidRDefault="00260256">
      <w:pPr>
        <w:spacing w:line="240" w:lineRule="auto"/>
      </w:pPr>
      <w:r>
        <w:separator/>
      </w:r>
    </w:p>
  </w:endnote>
  <w:endnote w:type="continuationSeparator" w:id="0">
    <w:p w14:paraId="03D10128" w14:textId="77777777" w:rsidR="00260256" w:rsidRDefault="0026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26E7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51CC1FDAFD0B4F0391B3B1A9497AA96F"/>
      </w:placeholder>
      <w:showingPlcHdr/>
      <w15:appearance w15:val="hidden"/>
    </w:sdtPr>
    <w:sdtEndPr/>
    <w:sdtContent>
      <w:p w14:paraId="67F46D55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221B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363D" w14:textId="77777777" w:rsidR="00260256" w:rsidRDefault="00260256">
      <w:pPr>
        <w:spacing w:line="240" w:lineRule="auto"/>
      </w:pPr>
      <w:r>
        <w:separator/>
      </w:r>
    </w:p>
  </w:footnote>
  <w:footnote w:type="continuationSeparator" w:id="0">
    <w:p w14:paraId="068C64CA" w14:textId="77777777" w:rsidR="00260256" w:rsidRDefault="00260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D2A3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9287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9279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5D7EB4"/>
    <w:multiLevelType w:val="hybridMultilevel"/>
    <w:tmpl w:val="26A8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56"/>
    <w:rsid w:val="00045B83"/>
    <w:rsid w:val="00047EFB"/>
    <w:rsid w:val="00070619"/>
    <w:rsid w:val="000A6FD7"/>
    <w:rsid w:val="000A7801"/>
    <w:rsid w:val="000C3C3A"/>
    <w:rsid w:val="000D7995"/>
    <w:rsid w:val="001305C3"/>
    <w:rsid w:val="001336D0"/>
    <w:rsid w:val="001A107E"/>
    <w:rsid w:val="001C03E2"/>
    <w:rsid w:val="001C24D9"/>
    <w:rsid w:val="00227A4D"/>
    <w:rsid w:val="00242FE3"/>
    <w:rsid w:val="00245B36"/>
    <w:rsid w:val="00260256"/>
    <w:rsid w:val="002A30BA"/>
    <w:rsid w:val="002D57CE"/>
    <w:rsid w:val="002E73F2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553E6E"/>
    <w:rsid w:val="00605396"/>
    <w:rsid w:val="006224C3"/>
    <w:rsid w:val="00650DE5"/>
    <w:rsid w:val="00652283"/>
    <w:rsid w:val="006577CA"/>
    <w:rsid w:val="00672BAA"/>
    <w:rsid w:val="0068504E"/>
    <w:rsid w:val="006C420F"/>
    <w:rsid w:val="00737EF9"/>
    <w:rsid w:val="007657CF"/>
    <w:rsid w:val="00780CA3"/>
    <w:rsid w:val="007939A3"/>
    <w:rsid w:val="007A3D48"/>
    <w:rsid w:val="007E1C72"/>
    <w:rsid w:val="00800EAE"/>
    <w:rsid w:val="008C1CB7"/>
    <w:rsid w:val="0092461E"/>
    <w:rsid w:val="009450CA"/>
    <w:rsid w:val="009863CD"/>
    <w:rsid w:val="009B1EA2"/>
    <w:rsid w:val="00A003D0"/>
    <w:rsid w:val="00A0185B"/>
    <w:rsid w:val="00A07CD4"/>
    <w:rsid w:val="00A2327F"/>
    <w:rsid w:val="00A350F6"/>
    <w:rsid w:val="00A96042"/>
    <w:rsid w:val="00AA1304"/>
    <w:rsid w:val="00B17629"/>
    <w:rsid w:val="00B30BCE"/>
    <w:rsid w:val="00B35EF3"/>
    <w:rsid w:val="00B511E3"/>
    <w:rsid w:val="00B54B52"/>
    <w:rsid w:val="00B70BA4"/>
    <w:rsid w:val="00B862E8"/>
    <w:rsid w:val="00BA25D6"/>
    <w:rsid w:val="00BB5412"/>
    <w:rsid w:val="00C11181"/>
    <w:rsid w:val="00C26B3F"/>
    <w:rsid w:val="00C506F0"/>
    <w:rsid w:val="00CF370D"/>
    <w:rsid w:val="00CF7429"/>
    <w:rsid w:val="00D87EEF"/>
    <w:rsid w:val="00DB31AE"/>
    <w:rsid w:val="00DD2806"/>
    <w:rsid w:val="00E117FD"/>
    <w:rsid w:val="00E54B4D"/>
    <w:rsid w:val="00E603D0"/>
    <w:rsid w:val="00E74D79"/>
    <w:rsid w:val="00EE7469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DA03780"/>
  <w15:chartTrackingRefBased/>
  <w15:docId w15:val="{95FF96DA-5386-4CED-BF31-943110A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000773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EF9D2223184C37BC3E31D1D940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FC22-D061-4725-B309-A4A2B0BA9156}"/>
      </w:docPartPr>
      <w:docPartBody>
        <w:p w:rsidR="00AF4D10" w:rsidRDefault="007D7EB7">
          <w:pPr>
            <w:pStyle w:val="2FEF9D2223184C37BC3E31D1D9406E61"/>
          </w:pPr>
          <w:r w:rsidRPr="006224C3">
            <w:t>Company Name</w:t>
          </w:r>
        </w:p>
      </w:docPartBody>
    </w:docPart>
    <w:docPart>
      <w:docPartPr>
        <w:name w:val="5D27CDE476DD4D3FAC36A289A3D9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95F6-E2A6-4E16-804C-93CF1175B1B3}"/>
      </w:docPartPr>
      <w:docPartBody>
        <w:p w:rsidR="00AF4D10" w:rsidRDefault="007D7EB7">
          <w:pPr>
            <w:pStyle w:val="5D27CDE476DD4D3FAC36A289A3D9D838"/>
          </w:pPr>
          <w:r>
            <w:t>invoice</w:t>
          </w:r>
        </w:p>
      </w:docPartBody>
    </w:docPart>
    <w:docPart>
      <w:docPartPr>
        <w:name w:val="CD470CF85F7A49118E5E2732C0C8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653B5-6E52-42C8-9C0F-D8113EB0B0EE}"/>
      </w:docPartPr>
      <w:docPartBody>
        <w:p w:rsidR="00AF4D10" w:rsidRDefault="007D7EB7">
          <w:pPr>
            <w:pStyle w:val="CD470CF85F7A49118E5E2732C0C8D9B0"/>
          </w:pPr>
          <w:r w:rsidRPr="00BB5412">
            <w:t>Street Address</w:t>
          </w:r>
        </w:p>
      </w:docPartBody>
    </w:docPart>
    <w:docPart>
      <w:docPartPr>
        <w:name w:val="7306084E23364D00A38A1C827176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3C9D-BD34-46F4-BCA9-5C819A827736}"/>
      </w:docPartPr>
      <w:docPartBody>
        <w:p w:rsidR="00AF4D10" w:rsidRDefault="007D7EB7">
          <w:pPr>
            <w:pStyle w:val="7306084E23364D00A38A1C827176D2C9"/>
          </w:pPr>
          <w:r w:rsidRPr="00BB5412">
            <w:t>City, ST ZIP Code</w:t>
          </w:r>
        </w:p>
      </w:docPartBody>
    </w:docPart>
    <w:docPart>
      <w:docPartPr>
        <w:name w:val="9CD28DA0EECC45878F4DA791E4E3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3DB6-3486-4B60-A55C-B26616B79B7F}"/>
      </w:docPartPr>
      <w:docPartBody>
        <w:p w:rsidR="00AF4D10" w:rsidRDefault="007D7EB7">
          <w:pPr>
            <w:pStyle w:val="9CD28DA0EECC45878F4DA791E4E335E4"/>
          </w:pPr>
          <w:r w:rsidRPr="00BB5412">
            <w:t>Phone</w:t>
          </w:r>
        </w:p>
      </w:docPartBody>
    </w:docPart>
    <w:docPart>
      <w:docPartPr>
        <w:name w:val="3767539FEA7C4322B95203888E3F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B18B9-4E1F-40D3-BB72-6EA7DE7DBD6D}"/>
      </w:docPartPr>
      <w:docPartBody>
        <w:p w:rsidR="00AF4D10" w:rsidRDefault="007D7EB7">
          <w:pPr>
            <w:pStyle w:val="3767539FEA7C4322B95203888E3FBC51"/>
          </w:pPr>
          <w:r>
            <w:t>Enter p</w:t>
          </w:r>
          <w:r w:rsidRPr="00BB5412">
            <w:t>hone</w:t>
          </w:r>
        </w:p>
      </w:docPartBody>
    </w:docPart>
    <w:docPart>
      <w:docPartPr>
        <w:name w:val="FF010A4098EB4EED89E6AB9FA4DC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F2B6-6942-4263-8D61-F1BBB2DB177F}"/>
      </w:docPartPr>
      <w:docPartBody>
        <w:p w:rsidR="00AF4D10" w:rsidRDefault="007D7EB7">
          <w:pPr>
            <w:pStyle w:val="FF010A4098EB4EED89E6AB9FA4DC8123"/>
          </w:pPr>
          <w:r>
            <w:t>|</w:t>
          </w:r>
        </w:p>
      </w:docPartBody>
    </w:docPart>
    <w:docPart>
      <w:docPartPr>
        <w:name w:val="156E2878C95E4C63A3DC772264AAF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2E48-3CF7-4830-9A40-D62038888517}"/>
      </w:docPartPr>
      <w:docPartBody>
        <w:p w:rsidR="00AF4D10" w:rsidRDefault="007D7EB7">
          <w:pPr>
            <w:pStyle w:val="156E2878C95E4C63A3DC772264AAFEA1"/>
          </w:pPr>
          <w:r w:rsidRPr="00BB5412">
            <w:t>Fax</w:t>
          </w:r>
        </w:p>
      </w:docPartBody>
    </w:docPart>
    <w:docPart>
      <w:docPartPr>
        <w:name w:val="C8A11E8D9B914188903B4DA4D101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0B83-A220-44DB-9CF8-FCD12EC5812F}"/>
      </w:docPartPr>
      <w:docPartBody>
        <w:p w:rsidR="00AF4D10" w:rsidRDefault="007D7EB7">
          <w:pPr>
            <w:pStyle w:val="C8A11E8D9B914188903B4DA4D101842D"/>
          </w:pPr>
          <w:r>
            <w:t>Enter f</w:t>
          </w:r>
          <w:r w:rsidRPr="00BB5412">
            <w:t>ax</w:t>
          </w:r>
        </w:p>
      </w:docPartBody>
    </w:docPart>
    <w:docPart>
      <w:docPartPr>
        <w:name w:val="1AA48962A1A9423B8FEDBF36B3CC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7842-5D03-4BE8-BADA-157D2981854F}"/>
      </w:docPartPr>
      <w:docPartBody>
        <w:p w:rsidR="00AF4D10" w:rsidRDefault="007D7EB7">
          <w:pPr>
            <w:pStyle w:val="1AA48962A1A9423B8FEDBF36B3CC8228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49D0EB849FB94765944993F87D24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E598-DC2D-4560-B89E-D7A83586F8BA}"/>
      </w:docPartPr>
      <w:docPartBody>
        <w:p w:rsidR="00AF4D10" w:rsidRDefault="007D7EB7">
          <w:pPr>
            <w:pStyle w:val="49D0EB849FB94765944993F87D2400DF"/>
          </w:pPr>
          <w:r>
            <w:t>Invoice No</w:t>
          </w:r>
        </w:p>
      </w:docPartBody>
    </w:docPart>
    <w:docPart>
      <w:docPartPr>
        <w:name w:val="1383A7A1C55B480CACD6F9F716B7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39F9-2C3B-4759-86C4-44974861BD2B}"/>
      </w:docPartPr>
      <w:docPartBody>
        <w:p w:rsidR="00AF4D10" w:rsidRDefault="007D7EB7">
          <w:pPr>
            <w:pStyle w:val="1383A7A1C55B480CACD6F9F716B7D4B5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E3F1DFC2EF5D4459AB32811EBA21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155B-4F82-454C-8397-C88397628A07}"/>
      </w:docPartPr>
      <w:docPartBody>
        <w:p w:rsidR="00AF4D10" w:rsidRDefault="007D7EB7">
          <w:pPr>
            <w:pStyle w:val="E3F1DFC2EF5D4459AB32811EBA2110B9"/>
          </w:pPr>
          <w:r>
            <w:t>Enter d</w:t>
          </w:r>
          <w:r w:rsidRPr="00AA1304">
            <w:t>ate</w:t>
          </w:r>
        </w:p>
      </w:docPartBody>
    </w:docPart>
    <w:docPart>
      <w:docPartPr>
        <w:name w:val="87FBD69E86494062BE041533DC37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0AE9-B93F-402F-A01F-E4B8FF7557D8}"/>
      </w:docPartPr>
      <w:docPartBody>
        <w:p w:rsidR="00AF4D10" w:rsidRDefault="007D7EB7">
          <w:pPr>
            <w:pStyle w:val="87FBD69E86494062BE041533DC37CB1E"/>
          </w:pPr>
          <w:r>
            <w:t>Enter amount</w:t>
          </w:r>
        </w:p>
      </w:docPartBody>
    </w:docPart>
    <w:docPart>
      <w:docPartPr>
        <w:name w:val="2EC11E6DCC004AA0B0AADF2D75BA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CBA3-D447-4AFD-BBFE-773357FDA8CF}"/>
      </w:docPartPr>
      <w:docPartBody>
        <w:p w:rsidR="00AF4D10" w:rsidRDefault="007D7EB7">
          <w:pPr>
            <w:pStyle w:val="2EC11E6DCC004AA0B0AADF2D75BAE019"/>
          </w:pPr>
          <w:r>
            <w:t>Enter amount</w:t>
          </w:r>
        </w:p>
      </w:docPartBody>
    </w:docPart>
    <w:docPart>
      <w:docPartPr>
        <w:name w:val="7957A9FEDCD043E6B7DB835DE88D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487E-520D-4947-AD70-91A2AD63D06E}"/>
      </w:docPartPr>
      <w:docPartBody>
        <w:p w:rsidR="00AF4D10" w:rsidRDefault="007D7EB7">
          <w:pPr>
            <w:pStyle w:val="7957A9FEDCD043E6B7DB835DE88D224B"/>
          </w:pPr>
          <w:r>
            <w:t>Enter amount</w:t>
          </w:r>
        </w:p>
      </w:docPartBody>
    </w:docPart>
    <w:docPart>
      <w:docPartPr>
        <w:name w:val="80C9DEC37DFD46699C6A8114A918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9E50-7126-4E70-9EBB-37006627D1DC}"/>
      </w:docPartPr>
      <w:docPartBody>
        <w:p w:rsidR="00AF4D10" w:rsidRDefault="007D7EB7">
          <w:pPr>
            <w:pStyle w:val="80C9DEC37DFD46699C6A8114A918B560"/>
          </w:pPr>
          <w:r w:rsidRPr="00404D40">
            <w:t>Enter description</w:t>
          </w:r>
          <w:r>
            <w:t xml:space="preserve"> 4</w:t>
          </w:r>
        </w:p>
      </w:docPartBody>
    </w:docPart>
    <w:docPart>
      <w:docPartPr>
        <w:name w:val="9CE74D3FC79A429E8EA394E9B387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57FF-786B-4B74-B16B-A18A00F82287}"/>
      </w:docPartPr>
      <w:docPartBody>
        <w:p w:rsidR="00AF4D10" w:rsidRDefault="007D7EB7">
          <w:pPr>
            <w:pStyle w:val="9CE74D3FC79A429E8EA394E9B3870B04"/>
          </w:pPr>
          <w:r>
            <w:t>Enter amount</w:t>
          </w:r>
        </w:p>
      </w:docPartBody>
    </w:docPart>
    <w:docPart>
      <w:docPartPr>
        <w:name w:val="73DCF60C03DA415CAD61BBC7B2A2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38B1B-2544-4569-856F-22DF36EBFF16}"/>
      </w:docPartPr>
      <w:docPartBody>
        <w:p w:rsidR="00AF4D10" w:rsidRDefault="007D7EB7">
          <w:pPr>
            <w:pStyle w:val="73DCF60C03DA415CAD61BBC7B2A25DDF"/>
          </w:pPr>
          <w:r w:rsidRPr="00404D40">
            <w:t>Enter description</w:t>
          </w:r>
          <w:r>
            <w:t xml:space="preserve"> 5</w:t>
          </w:r>
        </w:p>
      </w:docPartBody>
    </w:docPart>
    <w:docPart>
      <w:docPartPr>
        <w:name w:val="13B320BB678A413594960A5AEC37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F3AB-5B77-4B2E-B391-345FFA23723D}"/>
      </w:docPartPr>
      <w:docPartBody>
        <w:p w:rsidR="00AF4D10" w:rsidRDefault="007D7EB7">
          <w:pPr>
            <w:pStyle w:val="13B320BB678A413594960A5AEC37E54C"/>
          </w:pPr>
          <w:r>
            <w:t>Enter amount</w:t>
          </w:r>
        </w:p>
      </w:docPartBody>
    </w:docPart>
    <w:docPart>
      <w:docPartPr>
        <w:name w:val="AD21D31398634805A14D194A2A39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72F9-525F-42BE-992B-60725261B962}"/>
      </w:docPartPr>
      <w:docPartBody>
        <w:p w:rsidR="00AF4D10" w:rsidRDefault="007D7EB7">
          <w:pPr>
            <w:pStyle w:val="AD21D31398634805A14D194A2A39BF9F"/>
          </w:pPr>
          <w:r w:rsidRPr="00BB5412">
            <w:t>Enter total amount</w:t>
          </w:r>
        </w:p>
      </w:docPartBody>
    </w:docPart>
    <w:docPart>
      <w:docPartPr>
        <w:name w:val="92D355C8069849FB98B34946DF1C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F701-CC47-4ABA-B191-AECCCAB2BA04}"/>
      </w:docPartPr>
      <w:docPartBody>
        <w:p w:rsidR="00AF4D10" w:rsidRDefault="007D7EB7">
          <w:pPr>
            <w:pStyle w:val="92D355C8069849FB98B34946DF1C12DB"/>
          </w:pPr>
          <w:r>
            <w:t>Make all checks payable to</w:t>
          </w:r>
        </w:p>
      </w:docPartBody>
    </w:docPart>
    <w:docPart>
      <w:docPartPr>
        <w:name w:val="8C8C0CFBF2584A9CB39F99CB661F0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DFE6-C035-4D04-B9C2-C1ADE46F2BB1}"/>
      </w:docPartPr>
      <w:docPartBody>
        <w:p w:rsidR="00AF4D10" w:rsidRDefault="007D7EB7">
          <w:pPr>
            <w:pStyle w:val="8C8C0CFBF2584A9CB39F99CB661F0DB7"/>
          </w:pPr>
          <w:r w:rsidRPr="006224C3">
            <w:t>Company Name</w:t>
          </w:r>
        </w:p>
      </w:docPartBody>
    </w:docPart>
    <w:docPart>
      <w:docPartPr>
        <w:name w:val="51CC1FDAFD0B4F0391B3B1A9497AA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082B-8D0C-4E4F-998E-E353D70D789B}"/>
      </w:docPartPr>
      <w:docPartBody>
        <w:p w:rsidR="00AF4D10" w:rsidRDefault="007D7EB7">
          <w:pPr>
            <w:pStyle w:val="51CC1FDAFD0B4F0391B3B1A9497AA96F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DBA403B52D3448D89702807D2DC7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9ABE-5390-43F4-AF79-BFA15329142A}"/>
      </w:docPartPr>
      <w:docPartBody>
        <w:p w:rsidR="00AF4D10" w:rsidRDefault="007D7EB7">
          <w:pPr>
            <w:pStyle w:val="DBA403B52D3448D89702807D2DC737C9"/>
          </w:pPr>
          <w: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B7"/>
    <w:rsid w:val="007D7EB7"/>
    <w:rsid w:val="00A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F9D2223184C37BC3E31D1D9406E61">
    <w:name w:val="2FEF9D2223184C37BC3E31D1D9406E61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5D27CDE476DD4D3FAC36A289A3D9D838">
    <w:name w:val="5D27CDE476DD4D3FAC36A289A3D9D838"/>
  </w:style>
  <w:style w:type="paragraph" w:customStyle="1" w:styleId="CD470CF85F7A49118E5E2732C0C8D9B0">
    <w:name w:val="CD470CF85F7A49118E5E2732C0C8D9B0"/>
  </w:style>
  <w:style w:type="paragraph" w:customStyle="1" w:styleId="7306084E23364D00A38A1C827176D2C9">
    <w:name w:val="7306084E23364D00A38A1C827176D2C9"/>
  </w:style>
  <w:style w:type="paragraph" w:customStyle="1" w:styleId="9CD28DA0EECC45878F4DA791E4E335E4">
    <w:name w:val="9CD28DA0EECC45878F4DA791E4E335E4"/>
  </w:style>
  <w:style w:type="paragraph" w:customStyle="1" w:styleId="3767539FEA7C4322B95203888E3FBC51">
    <w:name w:val="3767539FEA7C4322B95203888E3FBC51"/>
  </w:style>
  <w:style w:type="paragraph" w:customStyle="1" w:styleId="FF010A4098EB4EED89E6AB9FA4DC8123">
    <w:name w:val="FF010A4098EB4EED89E6AB9FA4DC8123"/>
  </w:style>
  <w:style w:type="paragraph" w:customStyle="1" w:styleId="156E2878C95E4C63A3DC772264AAFEA1">
    <w:name w:val="156E2878C95E4C63A3DC772264AAFEA1"/>
  </w:style>
  <w:style w:type="paragraph" w:customStyle="1" w:styleId="C8A11E8D9B914188903B4DA4D101842D">
    <w:name w:val="C8A11E8D9B914188903B4DA4D101842D"/>
  </w:style>
  <w:style w:type="character" w:styleId="Strong">
    <w:name w:val="Strong"/>
    <w:basedOn w:val="DefaultParagraphFont"/>
    <w:uiPriority w:val="12"/>
    <w:unhideWhenUsed/>
    <w:qFormat/>
    <w:rsid w:val="007D7EB7"/>
    <w:rPr>
      <w:b/>
      <w:bCs/>
      <w:caps/>
      <w:smallCaps w:val="0"/>
      <w:color w:val="2F5496" w:themeColor="accent1" w:themeShade="BF"/>
    </w:rPr>
  </w:style>
  <w:style w:type="paragraph" w:customStyle="1" w:styleId="1AA48962A1A9423B8FEDBF36B3CC8228">
    <w:name w:val="1AA48962A1A9423B8FEDBF36B3CC8228"/>
  </w:style>
  <w:style w:type="paragraph" w:customStyle="1" w:styleId="49D0EB849FB94765944993F87D2400DF">
    <w:name w:val="49D0EB849FB94765944993F87D2400DF"/>
  </w:style>
  <w:style w:type="paragraph" w:customStyle="1" w:styleId="1383A7A1C55B480CACD6F9F716B7D4B5">
    <w:name w:val="1383A7A1C55B480CACD6F9F716B7D4B5"/>
  </w:style>
  <w:style w:type="paragraph" w:customStyle="1" w:styleId="E3F1DFC2EF5D4459AB32811EBA2110B9">
    <w:name w:val="E3F1DFC2EF5D4459AB32811EBA2110B9"/>
  </w:style>
  <w:style w:type="character" w:styleId="Emphasis">
    <w:name w:val="Emphasis"/>
    <w:basedOn w:val="DefaultParagraphFont"/>
    <w:uiPriority w:val="13"/>
    <w:qFormat/>
    <w:rPr>
      <w:b/>
      <w:iCs/>
      <w:color w:val="2F5496" w:themeColor="accent1" w:themeShade="BF"/>
    </w:rPr>
  </w:style>
  <w:style w:type="paragraph" w:customStyle="1" w:styleId="87FBD69E86494062BE041533DC37CB1E">
    <w:name w:val="87FBD69E86494062BE041533DC37CB1E"/>
  </w:style>
  <w:style w:type="paragraph" w:customStyle="1" w:styleId="2EC11E6DCC004AA0B0AADF2D75BAE019">
    <w:name w:val="2EC11E6DCC004AA0B0AADF2D75BAE019"/>
  </w:style>
  <w:style w:type="paragraph" w:customStyle="1" w:styleId="7957A9FEDCD043E6B7DB835DE88D224B">
    <w:name w:val="7957A9FEDCD043E6B7DB835DE88D224B"/>
  </w:style>
  <w:style w:type="paragraph" w:customStyle="1" w:styleId="80C9DEC37DFD46699C6A8114A918B560">
    <w:name w:val="80C9DEC37DFD46699C6A8114A918B560"/>
  </w:style>
  <w:style w:type="paragraph" w:customStyle="1" w:styleId="9CE74D3FC79A429E8EA394E9B3870B04">
    <w:name w:val="9CE74D3FC79A429E8EA394E9B3870B04"/>
  </w:style>
  <w:style w:type="paragraph" w:customStyle="1" w:styleId="73DCF60C03DA415CAD61BBC7B2A25DDF">
    <w:name w:val="73DCF60C03DA415CAD61BBC7B2A25DDF"/>
  </w:style>
  <w:style w:type="paragraph" w:customStyle="1" w:styleId="13B320BB678A413594960A5AEC37E54C">
    <w:name w:val="13B320BB678A413594960A5AEC37E54C"/>
  </w:style>
  <w:style w:type="paragraph" w:customStyle="1" w:styleId="AD21D31398634805A14D194A2A39BF9F">
    <w:name w:val="AD21D31398634805A14D194A2A39BF9F"/>
  </w:style>
  <w:style w:type="paragraph" w:customStyle="1" w:styleId="92D355C8069849FB98B34946DF1C12DB">
    <w:name w:val="92D355C8069849FB98B34946DF1C12DB"/>
  </w:style>
  <w:style w:type="paragraph" w:customStyle="1" w:styleId="8C8C0CFBF2584A9CB39F99CB661F0DB7">
    <w:name w:val="8C8C0CFBF2584A9CB39F99CB661F0DB7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51CC1FDAFD0B4F0391B3B1A9497AA96F">
    <w:name w:val="51CC1FDAFD0B4F0391B3B1A9497AA96F"/>
  </w:style>
  <w:style w:type="paragraph" w:customStyle="1" w:styleId="DBA403B52D3448D89702807D2DC737C9">
    <w:name w:val="DBA403B52D3448D89702807D2DC73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Tribal Navigator</Value>
    </Program>
  </documentManagement>
</p:properties>
</file>

<file path=customXml/itemProps1.xml><?xml version="1.0" encoding="utf-8"?>
<ds:datastoreItem xmlns:ds="http://schemas.openxmlformats.org/officeDocument/2006/customXml" ds:itemID="{27C02A85-E6CB-4222-A845-9B5A5DA5D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DCF99-539D-4F84-9740-4A671F208E1F}"/>
</file>

<file path=customXml/itemProps3.xml><?xml version="1.0" encoding="utf-8"?>
<ds:datastoreItem xmlns:ds="http://schemas.openxmlformats.org/officeDocument/2006/customXml" ds:itemID="{A59ADB4B-8975-46AB-A696-A2804C2B26C2}"/>
</file>

<file path=customXml/itemProps4.xml><?xml version="1.0" encoding="utf-8"?>
<ds:datastoreItem xmlns:ds="http://schemas.openxmlformats.org/officeDocument/2006/customXml" ds:itemID="{ACF764A3-3294-4934-BC78-C412ECC682AA}"/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Template-Cow Creek</dc:title>
  <dc:creator>Maciel Christine C</dc:creator>
  <cp:keywords>Cow Creek Band of Umpqua Indians</cp:keywords>
  <cp:lastModifiedBy>Maciel Christine C</cp:lastModifiedBy>
  <cp:revision>3</cp:revision>
  <dcterms:created xsi:type="dcterms:W3CDTF">2022-03-16T15:52:00Z</dcterms:created>
  <dcterms:modified xsi:type="dcterms:W3CDTF">2022-03-16T16:01:00Z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0x0101003F86A5E63F88964EB7B5D59A08F6C1B2</vt:lpwstr>
  </property>
</Properties>
</file>