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7506148D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A2996EE" w14:textId="77777777" w:rsidR="00424AE2" w:rsidRPr="00260256" w:rsidRDefault="00A07CD4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Coquille Indian Tribe</w:t>
                </w:r>
              </w:p>
            </w:sdtContent>
          </w:sdt>
        </w:tc>
        <w:tc>
          <w:tcPr>
            <w:tcW w:w="4679" w:type="dxa"/>
          </w:tcPr>
          <w:p w14:paraId="688FF064" w14:textId="77777777" w:rsidR="00424AE2" w:rsidRDefault="00F9389D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57CA94CC" w14:textId="77777777" w:rsidTr="00FB29E4">
        <w:trPr>
          <w:trHeight w:val="1349"/>
        </w:trPr>
        <w:tc>
          <w:tcPr>
            <w:tcW w:w="6121" w:type="dxa"/>
          </w:tcPr>
          <w:sdt>
            <w:sdtPr>
              <w:rPr>
                <w:sz w:val="28"/>
                <w:szCs w:val="28"/>
              </w:rPr>
              <w:alias w:val="Enter company street address:"/>
              <w:tag w:val="Enter company street address:"/>
              <w:id w:val="-1705402785"/>
              <w:placeholder>
                <w:docPart w:val="CD470CF85F7A49118E5E2732C0C8D9B0"/>
              </w:placeholder>
              <w:temporary/>
              <w:showingPlcHdr/>
              <w15:appearance w15:val="hidden"/>
            </w:sdtPr>
            <w:sdtEndPr/>
            <w:sdtContent>
              <w:p w14:paraId="054F5877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Street Address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Enter company city, st zip code:"/>
              <w:tag w:val="Enter company city, st zip code:"/>
              <w:id w:val="-176193535"/>
              <w:placeholder>
                <w:docPart w:val="7306084E23364D00A38A1C827176D2C9"/>
              </w:placeholder>
              <w:temporary/>
              <w:showingPlcHdr/>
              <w15:appearance w15:val="hidden"/>
            </w:sdtPr>
            <w:sdtEndPr/>
            <w:sdtContent>
              <w:p w14:paraId="50018ECB" w14:textId="77777777" w:rsidR="00424AE2" w:rsidRPr="00260256" w:rsidRDefault="00366DD3" w:rsidP="00BB5412">
                <w:pPr>
                  <w:pStyle w:val="ContactInfo"/>
                  <w:rPr>
                    <w:sz w:val="28"/>
                    <w:szCs w:val="28"/>
                  </w:rPr>
                </w:pPr>
                <w:r w:rsidRPr="00260256">
                  <w:rPr>
                    <w:sz w:val="28"/>
                    <w:szCs w:val="28"/>
                  </w:rPr>
                  <w:t>City, ST ZIP Code</w:t>
                </w:r>
              </w:p>
            </w:sdtContent>
          </w:sdt>
          <w:p w14:paraId="66CFD91C" w14:textId="77777777" w:rsidR="00424AE2" w:rsidRDefault="00F9389D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phone:"/>
                <w:tag w:val="Enter company phone:"/>
                <w:id w:val="81185658"/>
                <w:placeholder>
                  <w:docPart w:val="3767539FEA7C4322B95203888E3FBC51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p</w:t>
                </w:r>
                <w:r w:rsidR="00366DD3" w:rsidRPr="00260256">
                  <w:rPr>
                    <w:sz w:val="28"/>
                    <w:szCs w:val="28"/>
                  </w:rPr>
                  <w:t>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Separator:"/>
                <w:tag w:val="Separator:"/>
                <w:id w:val="1714146259"/>
                <w:placeholder>
                  <w:docPart w:val="FF010A4098EB4EED89E6AB9FA4DC8123"/>
                </w:placeholder>
                <w:temporary/>
                <w:showingPlcHdr/>
                <w15:appearance w15:val="hidden"/>
              </w:sdtPr>
              <w:sdtEndPr/>
              <w:sdtContent>
                <w:r w:rsidR="00780CA3" w:rsidRPr="00260256">
                  <w:rPr>
                    <w:sz w:val="28"/>
                    <w:szCs w:val="28"/>
                  </w:rPr>
                  <w:t>|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Fax:"/>
                <w:tag w:val="Fax:"/>
                <w:id w:val="-1308776792"/>
                <w:placeholder>
                  <w:docPart w:val="156E2878C95E4C63A3DC772264AAFEA1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Fax</w:t>
                </w:r>
              </w:sdtContent>
            </w:sdt>
            <w:r w:rsidR="007939A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company fax:"/>
                <w:tag w:val="Enter company fax:"/>
                <w:id w:val="1906182944"/>
                <w:placeholder>
                  <w:docPart w:val="C8A11E8D9B914188903B4DA4D101842D"/>
                </w:placeholder>
                <w:temporary/>
                <w:showingPlcHdr/>
                <w15:appearance w15:val="hidden"/>
              </w:sdtPr>
              <w:sdtEndPr/>
              <w:sdtContent>
                <w:r w:rsidR="00B54B52" w:rsidRPr="00260256">
                  <w:rPr>
                    <w:sz w:val="28"/>
                    <w:szCs w:val="28"/>
                  </w:rPr>
                  <w:t>Enter f</w:t>
                </w:r>
                <w:r w:rsidR="00366DD3" w:rsidRPr="00260256">
                  <w:rPr>
                    <w:sz w:val="28"/>
                    <w:szCs w:val="28"/>
                  </w:rPr>
                  <w:t>ax</w:t>
                </w:r>
              </w:sdtContent>
            </w:sdt>
          </w:p>
          <w:p w14:paraId="4EC8FF6E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0FFC0D42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53955ED6" w14:textId="77777777" w:rsidR="00424AE2" w:rsidRPr="00260256" w:rsidRDefault="00F9389D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24642AFC" w14:textId="77777777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E74D79">
              <w:rPr>
                <w:sz w:val="28"/>
                <w:szCs w:val="28"/>
              </w:rPr>
              <w:t>159565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31D1C6F6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2A151C75" w14:textId="77777777" w:rsidTr="00FB29E4">
        <w:trPr>
          <w:trHeight w:val="1871"/>
        </w:trPr>
        <w:tc>
          <w:tcPr>
            <w:tcW w:w="6121" w:type="dxa"/>
          </w:tcPr>
          <w:p w14:paraId="11BB3040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5536CE6E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329A413B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62C54428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44D49690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2AA0D899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77A22797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22D5CD09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7F278B70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2B1D383B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1B0302AE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5D8A9F7B" w14:textId="2E97D4EB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4A67F30B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6F18821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7B00025F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2ABA7F0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0E3C2A4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CAED8A9" w14:textId="7B7AFCDA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B558E5C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FA7C26D" w14:textId="76E2C392" w:rsidR="001305C3" w:rsidRPr="00E117FD" w:rsidRDefault="003760A7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2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1DAA0BE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FB2CFFC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4C434AA5" w14:textId="37F752B2" w:rsidR="001305C3" w:rsidRPr="00E117FD" w:rsidRDefault="003760A7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 3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C93731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77CA5B1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19E1CAD8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62F8136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12D3D96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3ED7688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7E90338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76D31818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5A46D692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AA27E45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1B505AAA" w14:textId="77777777" w:rsidR="006224C3" w:rsidRDefault="00F9389D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07CD4">
            <w:t>Coquille Indian Tribe</w:t>
          </w:r>
        </w:sdtContent>
      </w:sdt>
    </w:p>
    <w:p w14:paraId="74B2EEAA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0F7AF7D5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7B825475" w14:textId="77777777" w:rsidR="001305C3" w:rsidRDefault="00F9389D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C7F8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18866E9D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A042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0D0E4C5C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27D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018B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7BFC4604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EB98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BB36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64B7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760A7"/>
    <w:rsid w:val="003B4F9C"/>
    <w:rsid w:val="003B754A"/>
    <w:rsid w:val="003E2C99"/>
    <w:rsid w:val="003E5623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C2DC2"/>
    <w:rsid w:val="00CE7C59"/>
    <w:rsid w:val="00CF370D"/>
    <w:rsid w:val="00CF7429"/>
    <w:rsid w:val="00D87EEF"/>
    <w:rsid w:val="00DB31AE"/>
    <w:rsid w:val="00DD2806"/>
    <w:rsid w:val="00E117FD"/>
    <w:rsid w:val="00E54B4D"/>
    <w:rsid w:val="00E603D0"/>
    <w:rsid w:val="00E74D79"/>
    <w:rsid w:val="00EE7469"/>
    <w:rsid w:val="00F9389D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844F43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CD470CF85F7A49118E5E2732C0C8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53B5-6E52-42C8-9C0F-D8113EB0B0EE}"/>
      </w:docPartPr>
      <w:docPartBody>
        <w:p w:rsidR="00AF4D10" w:rsidRDefault="007D7EB7">
          <w:pPr>
            <w:pStyle w:val="CD470CF85F7A49118E5E2732C0C8D9B0"/>
          </w:pPr>
          <w:r w:rsidRPr="00BB5412">
            <w:t>Street Address</w:t>
          </w:r>
        </w:p>
      </w:docPartBody>
    </w:docPart>
    <w:docPart>
      <w:docPartPr>
        <w:name w:val="7306084E23364D00A38A1C82717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3C9D-BD34-46F4-BCA9-5C819A827736}"/>
      </w:docPartPr>
      <w:docPartBody>
        <w:p w:rsidR="00AF4D10" w:rsidRDefault="007D7EB7">
          <w:pPr>
            <w:pStyle w:val="7306084E23364D00A38A1C827176D2C9"/>
          </w:pPr>
          <w:r w:rsidRPr="00BB5412">
            <w:t>City, ST ZIP Code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3767539FEA7C4322B95203888E3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8B9-4E1F-40D3-BB72-6EA7DE7DBD6D}"/>
      </w:docPartPr>
      <w:docPartBody>
        <w:p w:rsidR="00AF4D10" w:rsidRDefault="007D7EB7">
          <w:pPr>
            <w:pStyle w:val="3767539FEA7C4322B95203888E3FBC51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FF010A4098EB4EED89E6AB9FA4D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F2B6-6942-4263-8D61-F1BBB2DB177F}"/>
      </w:docPartPr>
      <w:docPartBody>
        <w:p w:rsidR="00AF4D10" w:rsidRDefault="007D7EB7">
          <w:pPr>
            <w:pStyle w:val="FF010A4098EB4EED89E6AB9FA4DC8123"/>
          </w:pPr>
          <w:r>
            <w:t>|</w:t>
          </w:r>
        </w:p>
      </w:docPartBody>
    </w:docPart>
    <w:docPart>
      <w:docPartPr>
        <w:name w:val="156E2878C95E4C63A3DC772264A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2E48-3CF7-4830-9A40-D62038888517}"/>
      </w:docPartPr>
      <w:docPartBody>
        <w:p w:rsidR="00AF4D10" w:rsidRDefault="007D7EB7">
          <w:pPr>
            <w:pStyle w:val="156E2878C95E4C63A3DC772264AAFEA1"/>
          </w:pPr>
          <w:r w:rsidRPr="00BB5412">
            <w:t>Fax</w:t>
          </w:r>
        </w:p>
      </w:docPartBody>
    </w:docPart>
    <w:docPart>
      <w:docPartPr>
        <w:name w:val="C8A11E8D9B914188903B4DA4D101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0B83-A220-44DB-9CF8-FCD12EC5812F}"/>
      </w:docPartPr>
      <w:docPartBody>
        <w:p w:rsidR="00AF4D10" w:rsidRDefault="007D7EB7">
          <w:pPr>
            <w:pStyle w:val="C8A11E8D9B914188903B4DA4D101842D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34C6DAC4-F95D-4572-B9EB-80FEE62B4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50E22-E0A8-4FD6-AD16-9DD9EF470A76}"/>
</file>

<file path=customXml/itemProps3.xml><?xml version="1.0" encoding="utf-8"?>
<ds:datastoreItem xmlns:ds="http://schemas.openxmlformats.org/officeDocument/2006/customXml" ds:itemID="{9C03C5DC-7A54-47C0-B92A-3DB6EB4957D5}"/>
</file>

<file path=customXml/itemProps4.xml><?xml version="1.0" encoding="utf-8"?>
<ds:datastoreItem xmlns:ds="http://schemas.openxmlformats.org/officeDocument/2006/customXml" ds:itemID="{9F66D1A0-F221-45FE-8A0D-3CC77C1AA434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Template-Coquille</dc:title>
  <dc:creator>Maciel Christine C</dc:creator>
  <cp:keywords>Coquille Indian Tribe</cp:keywords>
  <cp:lastModifiedBy>Maciel Christine C</cp:lastModifiedBy>
  <cp:revision>3</cp:revision>
  <dcterms:created xsi:type="dcterms:W3CDTF">2022-03-16T15:49:00Z</dcterms:created>
  <dcterms:modified xsi:type="dcterms:W3CDTF">2022-03-16T16:01:00Z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