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FE8" w:rsidRDefault="00350FE8" w:rsidP="00350FE8">
      <w:pPr>
        <w:pStyle w:val="Heading2"/>
      </w:pPr>
      <w:r w:rsidRPr="00350FE8">
        <w:t xml:space="preserve">Referral </w:t>
      </w:r>
      <w:r w:rsidR="00536982">
        <w:t>Information</w:t>
      </w:r>
    </w:p>
    <w:p w:rsidR="007150D0" w:rsidRDefault="007150D0" w:rsidP="007150D0">
      <w:pPr>
        <w:pStyle w:val="ListParagraph"/>
      </w:pPr>
      <w:r w:rsidRPr="00350FE8">
        <w:t xml:space="preserve">To refer a potential </w:t>
      </w:r>
      <w:r w:rsidR="00536982">
        <w:t>ElderPlace Participant</w:t>
      </w:r>
      <w:r w:rsidRPr="00350FE8">
        <w:t xml:space="preserve">, please complete this form and </w:t>
      </w:r>
      <w:r w:rsidR="00536982">
        <w:t>fax it to 503-215-7985</w:t>
      </w:r>
      <w:r w:rsidR="00DE3606">
        <w:t xml:space="preserve"> or e-mail to </w:t>
      </w:r>
      <w:hyperlink r:id="rId9" w:history="1">
        <w:r w:rsidR="000146F0">
          <w:rPr>
            <w:rStyle w:val="Hyperlink"/>
          </w:rPr>
          <w:t>ElderPlaceinfo@providence.org</w:t>
        </w:r>
      </w:hyperlink>
      <w:r w:rsidR="000146F0">
        <w:t xml:space="preserve"> </w:t>
      </w:r>
      <w:r w:rsidR="00DE3606">
        <w:t xml:space="preserve">– </w:t>
      </w:r>
      <w:r w:rsidR="00DE3606" w:rsidRPr="007B167F">
        <w:rPr>
          <w:b/>
        </w:rPr>
        <w:t>Subject: Medicaid Referral</w:t>
      </w:r>
    </w:p>
    <w:p w:rsidR="00DC44B2" w:rsidRDefault="00905B00" w:rsidP="007150D0">
      <w:pPr>
        <w:pStyle w:val="ListParagraph"/>
      </w:pPr>
      <w:r>
        <w:t>Along with the referral form please fax</w:t>
      </w:r>
      <w:r w:rsidR="00DC44B2">
        <w:t>/e-mail</w:t>
      </w:r>
      <w:r>
        <w:t xml:space="preserve"> the SDS002N</w:t>
      </w:r>
      <w:r w:rsidR="00FE28C9">
        <w:t xml:space="preserve"> </w:t>
      </w:r>
    </w:p>
    <w:p w:rsidR="007150D0" w:rsidRDefault="00923D22" w:rsidP="007150D0">
      <w:pPr>
        <w:pStyle w:val="ListParagraph"/>
      </w:pPr>
      <w:r>
        <w:t xml:space="preserve">An ElderPlace Information and Referral Specialist will contact the individual or identified contact person to explain the program and answer questions. </w:t>
      </w:r>
      <w:r w:rsidR="009A7EE6">
        <w:t>If the person meets the eligibility criteria and is interested in our program they will be contacted by an Intake and Enrollment specialist.</w:t>
      </w:r>
    </w:p>
    <w:p w:rsidR="007150D0" w:rsidRDefault="009A7EE6" w:rsidP="007150D0">
      <w:pPr>
        <w:pStyle w:val="ListParagraph"/>
      </w:pPr>
      <w:r>
        <w:t>If you or your client have questions at anytime during this process call us at 503-215-</w:t>
      </w:r>
      <w:r w:rsidR="00923D22">
        <w:t xml:space="preserve">6556 </w:t>
      </w:r>
      <w:r>
        <w:t xml:space="preserve">or e-mail at </w:t>
      </w:r>
      <w:hyperlink r:id="rId10" w:history="1">
        <w:r w:rsidR="000146F0">
          <w:rPr>
            <w:rStyle w:val="Hyperlink"/>
          </w:rPr>
          <w:t>ElderPlaceinfo@providence.org</w:t>
        </w:r>
      </w:hyperlink>
    </w:p>
    <w:p w:rsidR="007150D0" w:rsidRDefault="00536982" w:rsidP="007150D0">
      <w:pPr>
        <w:pStyle w:val="Heading2"/>
      </w:pPr>
      <w:r>
        <w:t>Your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3761"/>
        <w:gridCol w:w="96"/>
        <w:gridCol w:w="1350"/>
        <w:gridCol w:w="3954"/>
      </w:tblGrid>
      <w:tr w:rsidR="004B0E51" w:rsidRPr="0080425E" w:rsidTr="00923D22">
        <w:trPr>
          <w:trHeight w:val="432"/>
        </w:trPr>
        <w:tc>
          <w:tcPr>
            <w:tcW w:w="1530" w:type="dxa"/>
            <w:vAlign w:val="bottom"/>
          </w:tcPr>
          <w:p w:rsidR="004B0E51" w:rsidRPr="005114CE" w:rsidRDefault="004B0E51" w:rsidP="007150D0">
            <w:r>
              <w:t>Name:</w:t>
            </w:r>
          </w:p>
        </w:tc>
        <w:tc>
          <w:tcPr>
            <w:tcW w:w="3510" w:type="dxa"/>
            <w:tcBorders>
              <w:bottom w:val="single" w:sz="4" w:space="0" w:color="404040" w:themeColor="text1" w:themeTint="BF"/>
            </w:tcBorders>
            <w:vAlign w:val="bottom"/>
          </w:tcPr>
          <w:p w:rsidR="004B0E51" w:rsidRPr="005114CE" w:rsidRDefault="00B22A6F" w:rsidP="003E568C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A26FA">
              <w:instrText xml:space="preserve"> FORMTEXT </w:instrText>
            </w:r>
            <w:r>
              <w:fldChar w:fldCharType="separate"/>
            </w:r>
            <w:bookmarkStart w:id="1" w:name="_GoBack"/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1260" w:type="dxa"/>
            <w:vAlign w:val="bottom"/>
          </w:tcPr>
          <w:p w:rsidR="004B0E51" w:rsidRPr="005114CE" w:rsidRDefault="004B0E51" w:rsidP="007150D0">
            <w:r>
              <w:t>Date:</w:t>
            </w:r>
          </w:p>
        </w:tc>
        <w:tc>
          <w:tcPr>
            <w:tcW w:w="3690" w:type="dxa"/>
            <w:tcBorders>
              <w:bottom w:val="single" w:sz="4" w:space="0" w:color="404040" w:themeColor="text1" w:themeTint="BF"/>
            </w:tcBorders>
            <w:vAlign w:val="bottom"/>
          </w:tcPr>
          <w:p w:rsidR="004B0E51" w:rsidRPr="005114CE" w:rsidRDefault="00B22A6F" w:rsidP="003E568C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7A26FA">
              <w:instrText xml:space="preserve"> FORMTEXT </w:instrText>
            </w:r>
            <w:r>
              <w:fldChar w:fldCharType="separate"/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>
              <w:fldChar w:fldCharType="end"/>
            </w:r>
            <w:bookmarkEnd w:id="2"/>
          </w:p>
        </w:tc>
      </w:tr>
      <w:tr w:rsidR="004B0E51" w:rsidRPr="0080425E" w:rsidTr="00923D22">
        <w:trPr>
          <w:trHeight w:val="432"/>
        </w:trPr>
        <w:tc>
          <w:tcPr>
            <w:tcW w:w="1530" w:type="dxa"/>
            <w:vAlign w:val="bottom"/>
          </w:tcPr>
          <w:p w:rsidR="004B0E51" w:rsidRDefault="00875E01" w:rsidP="007150D0">
            <w:r>
              <w:t>County</w:t>
            </w:r>
            <w:r w:rsidR="004B0E51">
              <w:t>:</w:t>
            </w:r>
          </w:p>
        </w:tc>
        <w:tc>
          <w:tcPr>
            <w:tcW w:w="351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B22A6F" w:rsidP="003E568C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7A26FA">
              <w:instrText xml:space="preserve"> FORMTEXT </w:instrText>
            </w:r>
            <w:r>
              <w:fldChar w:fldCharType="separate"/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>
              <w:fldChar w:fldCharType="end"/>
            </w:r>
            <w:bookmarkEnd w:id="3"/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1260" w:type="dxa"/>
            <w:vAlign w:val="bottom"/>
          </w:tcPr>
          <w:p w:rsidR="004B0E51" w:rsidRPr="005114CE" w:rsidRDefault="004B0E51" w:rsidP="007150D0">
            <w:r>
              <w:t>Department:</w:t>
            </w:r>
          </w:p>
        </w:tc>
        <w:tc>
          <w:tcPr>
            <w:tcW w:w="369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B22A6F" w:rsidP="003E568C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7A26FA">
              <w:instrText xml:space="preserve"> FORMTEXT </w:instrText>
            </w:r>
            <w:r>
              <w:fldChar w:fldCharType="separate"/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>
              <w:fldChar w:fldCharType="end"/>
            </w:r>
            <w:bookmarkEnd w:id="4"/>
          </w:p>
        </w:tc>
      </w:tr>
      <w:tr w:rsidR="004B0E51" w:rsidRPr="0080425E" w:rsidTr="00923D22">
        <w:trPr>
          <w:trHeight w:val="432"/>
        </w:trPr>
        <w:tc>
          <w:tcPr>
            <w:tcW w:w="1530" w:type="dxa"/>
            <w:vAlign w:val="bottom"/>
          </w:tcPr>
          <w:p w:rsidR="004B0E51" w:rsidRPr="005114CE" w:rsidRDefault="004B0E51" w:rsidP="007150D0">
            <w:r>
              <w:t>E-Mail Address:</w:t>
            </w:r>
          </w:p>
        </w:tc>
        <w:tc>
          <w:tcPr>
            <w:tcW w:w="351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B22A6F" w:rsidP="003E568C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7A26FA">
              <w:instrText xml:space="preserve"> FORMTEXT </w:instrText>
            </w:r>
            <w:r>
              <w:fldChar w:fldCharType="separate"/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 w:rsidR="003E568C">
              <w:t> </w:t>
            </w:r>
            <w:r>
              <w:fldChar w:fldCharType="end"/>
            </w:r>
            <w:bookmarkEnd w:id="5"/>
          </w:p>
        </w:tc>
        <w:tc>
          <w:tcPr>
            <w:tcW w:w="90" w:type="dxa"/>
          </w:tcPr>
          <w:p w:rsidR="004B0E51" w:rsidRDefault="004B0E51" w:rsidP="007150D0"/>
        </w:tc>
        <w:tc>
          <w:tcPr>
            <w:tcW w:w="1260" w:type="dxa"/>
            <w:vAlign w:val="bottom"/>
          </w:tcPr>
          <w:p w:rsidR="004B0E51" w:rsidRPr="005114CE" w:rsidRDefault="004B0E51" w:rsidP="007150D0">
            <w:r>
              <w:t>Phone No:</w:t>
            </w:r>
          </w:p>
        </w:tc>
        <w:tc>
          <w:tcPr>
            <w:tcW w:w="3690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4B0E51" w:rsidRPr="005114CE" w:rsidRDefault="00B22A6F" w:rsidP="008E72CF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7150D0" w:rsidRDefault="00536982" w:rsidP="007150D0">
      <w:pPr>
        <w:pStyle w:val="Heading2"/>
      </w:pPr>
      <w:r>
        <w:t>Client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6269"/>
        <w:gridCol w:w="571"/>
        <w:gridCol w:w="2225"/>
      </w:tblGrid>
      <w:tr w:rsidR="00527538" w:rsidRPr="0080425E" w:rsidTr="00527538">
        <w:trPr>
          <w:trHeight w:val="432"/>
        </w:trPr>
        <w:tc>
          <w:tcPr>
            <w:tcW w:w="1619" w:type="dxa"/>
            <w:vAlign w:val="bottom"/>
          </w:tcPr>
          <w:p w:rsidR="00527538" w:rsidRDefault="00527538" w:rsidP="007150D0">
            <w:r>
              <w:t>Name:</w:t>
            </w:r>
          </w:p>
        </w:tc>
        <w:tc>
          <w:tcPr>
            <w:tcW w:w="5851" w:type="dxa"/>
            <w:tcBorders>
              <w:bottom w:val="single" w:sz="4" w:space="0" w:color="404040" w:themeColor="text1" w:themeTint="BF"/>
            </w:tcBorders>
            <w:vAlign w:val="bottom"/>
          </w:tcPr>
          <w:p w:rsidR="00527538" w:rsidRPr="005114CE" w:rsidRDefault="00B22A6F" w:rsidP="008E72CF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:rsidR="00527538" w:rsidRPr="005114CE" w:rsidRDefault="00527538" w:rsidP="008E72CF">
            <w:pPr>
              <w:pStyle w:val="FieldText"/>
            </w:pPr>
            <w:r>
              <w:t>DOB</w:t>
            </w:r>
          </w:p>
        </w:tc>
        <w:tc>
          <w:tcPr>
            <w:tcW w:w="2077" w:type="dxa"/>
            <w:tcBorders>
              <w:bottom w:val="single" w:sz="4" w:space="0" w:color="404040" w:themeColor="text1" w:themeTint="BF"/>
            </w:tcBorders>
            <w:vAlign w:val="bottom"/>
          </w:tcPr>
          <w:p w:rsidR="00527538" w:rsidRPr="005114CE" w:rsidRDefault="00B22A6F" w:rsidP="008E72CF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27D32" w:rsidRPr="0080425E" w:rsidTr="00527538">
        <w:trPr>
          <w:trHeight w:val="432"/>
        </w:trPr>
        <w:tc>
          <w:tcPr>
            <w:tcW w:w="1619" w:type="dxa"/>
            <w:vAlign w:val="bottom"/>
          </w:tcPr>
          <w:p w:rsidR="00127D32" w:rsidRPr="00BB36BD" w:rsidRDefault="00127D32" w:rsidP="001C0372">
            <w:pPr>
              <w:rPr>
                <w:sz w:val="16"/>
                <w:szCs w:val="16"/>
              </w:rPr>
            </w:pPr>
            <w:r>
              <w:t>Address</w:t>
            </w:r>
            <w:r w:rsidR="00BB36BD">
              <w:t xml:space="preserve">           </w:t>
            </w:r>
            <w:r w:rsidR="001C0372" w:rsidRPr="001C0372">
              <w:rPr>
                <w:sz w:val="16"/>
                <w:szCs w:val="16"/>
              </w:rPr>
              <w:t>Street</w:t>
            </w:r>
            <w:r w:rsidR="001C0372">
              <w:rPr>
                <w:sz w:val="16"/>
                <w:szCs w:val="16"/>
              </w:rPr>
              <w:t>,</w:t>
            </w:r>
            <w:r w:rsidR="001C0372">
              <w:t xml:space="preserve"> </w:t>
            </w:r>
            <w:r w:rsidR="00BB36BD" w:rsidRPr="00BB36BD">
              <w:rPr>
                <w:sz w:val="16"/>
                <w:szCs w:val="16"/>
              </w:rPr>
              <w:t>City</w:t>
            </w:r>
            <w:r w:rsidR="001C0372">
              <w:rPr>
                <w:sz w:val="16"/>
                <w:szCs w:val="16"/>
              </w:rPr>
              <w:t>, State,</w:t>
            </w:r>
            <w:r w:rsidR="00BB36BD" w:rsidRPr="00BB36BD">
              <w:rPr>
                <w:sz w:val="16"/>
                <w:szCs w:val="16"/>
              </w:rPr>
              <w:t xml:space="preserve"> Zip</w:t>
            </w:r>
          </w:p>
        </w:tc>
        <w:tc>
          <w:tcPr>
            <w:tcW w:w="8461" w:type="dxa"/>
            <w:gridSpan w:val="3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vAlign w:val="bottom"/>
          </w:tcPr>
          <w:p w:rsidR="00127D32" w:rsidRPr="005114CE" w:rsidRDefault="00B22A6F" w:rsidP="008E72CF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127D32" w:rsidRPr="0080425E" w:rsidTr="00527538">
        <w:trPr>
          <w:trHeight w:val="432"/>
        </w:trPr>
        <w:tc>
          <w:tcPr>
            <w:tcW w:w="1619" w:type="dxa"/>
            <w:vAlign w:val="bottom"/>
          </w:tcPr>
          <w:p w:rsidR="00127D32" w:rsidRDefault="00127D32" w:rsidP="00923D22">
            <w:r>
              <w:t>Phone #/E-Mail</w:t>
            </w:r>
          </w:p>
        </w:tc>
        <w:tc>
          <w:tcPr>
            <w:tcW w:w="8461" w:type="dxa"/>
            <w:gridSpan w:val="3"/>
            <w:tcBorders>
              <w:bottom w:val="single" w:sz="4" w:space="0" w:color="404040" w:themeColor="text1" w:themeTint="BF"/>
            </w:tcBorders>
            <w:vAlign w:val="bottom"/>
          </w:tcPr>
          <w:p w:rsidR="00127D32" w:rsidRPr="005114CE" w:rsidRDefault="00B22A6F" w:rsidP="008E72CF">
            <w:pPr>
              <w:pStyle w:val="Field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127D32" w:rsidRPr="0080425E" w:rsidTr="00527538">
        <w:trPr>
          <w:trHeight w:val="432"/>
        </w:trPr>
        <w:tc>
          <w:tcPr>
            <w:tcW w:w="1619" w:type="dxa"/>
            <w:vAlign w:val="bottom"/>
          </w:tcPr>
          <w:p w:rsidR="00127D32" w:rsidRDefault="00CE6C04" w:rsidP="007150D0">
            <w:r>
              <w:t>Current Living Situation</w:t>
            </w:r>
          </w:p>
        </w:tc>
        <w:tc>
          <w:tcPr>
            <w:tcW w:w="8461" w:type="dxa"/>
            <w:gridSpan w:val="3"/>
            <w:tcBorders>
              <w:bottom w:val="single" w:sz="4" w:space="0" w:color="404040" w:themeColor="text1" w:themeTint="BF"/>
            </w:tcBorders>
            <w:vAlign w:val="bottom"/>
          </w:tcPr>
          <w:p w:rsidR="00127D32" w:rsidRPr="005114CE" w:rsidRDefault="00B22A6F" w:rsidP="008E72CF">
            <w:pPr>
              <w:pStyle w:val="Field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7150D0" w:rsidRDefault="007150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2119"/>
        <w:gridCol w:w="1211"/>
        <w:gridCol w:w="2187"/>
        <w:gridCol w:w="1323"/>
        <w:gridCol w:w="2643"/>
      </w:tblGrid>
      <w:tr w:rsidR="009B3B5C" w:rsidTr="007B167F">
        <w:trPr>
          <w:trHeight w:val="357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857154" w:rsidP="00857154">
            <w:r>
              <w:t>SPL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B5C" w:rsidRDefault="00B22A6F" w:rsidP="00857154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9B3B5C" w:rsidP="00857154">
            <w:r>
              <w:t>SSN</w:t>
            </w:r>
          </w:p>
        </w:tc>
        <w:tc>
          <w:tcPr>
            <w:tcW w:w="2187" w:type="dxa"/>
            <w:tcBorders>
              <w:top w:val="nil"/>
              <w:left w:val="nil"/>
              <w:right w:val="nil"/>
            </w:tcBorders>
            <w:vAlign w:val="bottom"/>
          </w:tcPr>
          <w:p w:rsidR="009B3B5C" w:rsidRDefault="00B22A6F" w:rsidP="00857154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CB3FF7" w:rsidP="00857154">
            <w:r>
              <w:t>Identified Gender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3B5C" w:rsidRDefault="00B22A6F" w:rsidP="00857154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9B3B5C" w:rsidTr="007B167F">
        <w:trPr>
          <w:trHeight w:val="357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9B3B5C" w:rsidP="00857154">
            <w:r>
              <w:t>Medicaid #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9B3B5C" w:rsidRDefault="00B22A6F" w:rsidP="00857154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857154" w:rsidP="00857154">
            <w:r>
              <w:t>ALF Level</w:t>
            </w:r>
          </w:p>
        </w:tc>
        <w:tc>
          <w:tcPr>
            <w:tcW w:w="2187" w:type="dxa"/>
            <w:tcBorders>
              <w:left w:val="nil"/>
              <w:right w:val="nil"/>
            </w:tcBorders>
            <w:vAlign w:val="bottom"/>
          </w:tcPr>
          <w:p w:rsidR="009B3B5C" w:rsidRDefault="00B22A6F" w:rsidP="00857154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B926F3" w:rsidP="00857154">
            <w:r>
              <w:t xml:space="preserve">RCF/ACH </w:t>
            </w:r>
            <w:r w:rsidR="00857154">
              <w:t>Level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B5C" w:rsidRDefault="00B22A6F" w:rsidP="00857154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9B3B5C" w:rsidTr="007B167F">
        <w:trPr>
          <w:trHeight w:val="36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857154" w:rsidP="00857154">
            <w:r>
              <w:t>Medicare #</w:t>
            </w:r>
          </w:p>
        </w:tc>
        <w:tc>
          <w:tcPr>
            <w:tcW w:w="2119" w:type="dxa"/>
            <w:tcBorders>
              <w:left w:val="nil"/>
              <w:right w:val="nil"/>
            </w:tcBorders>
            <w:vAlign w:val="bottom"/>
          </w:tcPr>
          <w:p w:rsidR="009B3B5C" w:rsidRDefault="00B22A6F" w:rsidP="00857154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857154" w:rsidP="00857154">
            <w:r>
              <w:t>Part A</w:t>
            </w:r>
          </w:p>
        </w:tc>
        <w:tc>
          <w:tcPr>
            <w:tcW w:w="2187" w:type="dxa"/>
            <w:tcBorders>
              <w:left w:val="nil"/>
              <w:right w:val="nil"/>
            </w:tcBorders>
            <w:vAlign w:val="bottom"/>
          </w:tcPr>
          <w:p w:rsidR="009B3B5C" w:rsidRDefault="00B22A6F" w:rsidP="00857154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3B5C" w:rsidRDefault="00857154" w:rsidP="00857154">
            <w:r>
              <w:t>Part B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3B5C" w:rsidRDefault="00B22A6F" w:rsidP="00A76177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="007A26FA">
              <w:instrText xml:space="preserve"> FORMTEXT </w:instrText>
            </w:r>
            <w:r>
              <w:fldChar w:fldCharType="separate"/>
            </w:r>
            <w:r w:rsidR="00A76177">
              <w:t> </w:t>
            </w:r>
            <w:r w:rsidR="00A76177">
              <w:t> </w:t>
            </w:r>
            <w:r w:rsidR="00A76177">
              <w:t> </w:t>
            </w:r>
            <w:r w:rsidR="00A76177">
              <w:t> </w:t>
            </w:r>
            <w:r w:rsidR="00A76177">
              <w:t> </w:t>
            </w:r>
            <w:r>
              <w:fldChar w:fldCharType="end"/>
            </w:r>
            <w:bookmarkEnd w:id="20"/>
          </w:p>
        </w:tc>
      </w:tr>
      <w:tr w:rsidR="0031689E" w:rsidTr="007B167F">
        <w:trPr>
          <w:trHeight w:val="395"/>
        </w:trPr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9E" w:rsidRPr="00E40641" w:rsidRDefault="0031689E" w:rsidP="00134498">
            <w:r>
              <w:t>Rate Exception?</w:t>
            </w:r>
          </w:p>
        </w:tc>
        <w:tc>
          <w:tcPr>
            <w:tcW w:w="2119" w:type="dxa"/>
            <w:tcBorders>
              <w:left w:val="nil"/>
              <w:right w:val="nil"/>
            </w:tcBorders>
            <w:vAlign w:val="bottom"/>
          </w:tcPr>
          <w:p w:rsidR="0031689E" w:rsidRPr="00E40641" w:rsidRDefault="00134498" w:rsidP="0013449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9E" w:rsidRPr="00E40641" w:rsidRDefault="0031689E" w:rsidP="00134498">
            <w:r>
              <w:t>Exception Amount?</w:t>
            </w:r>
          </w:p>
        </w:tc>
        <w:tc>
          <w:tcPr>
            <w:tcW w:w="2187" w:type="dxa"/>
            <w:tcBorders>
              <w:left w:val="nil"/>
              <w:right w:val="nil"/>
            </w:tcBorders>
            <w:vAlign w:val="bottom"/>
          </w:tcPr>
          <w:p w:rsidR="0016408C" w:rsidRPr="00E40641" w:rsidRDefault="0016408C" w:rsidP="00134498">
            <w:pPr>
              <w:contextualSpacing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689E" w:rsidRPr="00E40641" w:rsidRDefault="0031689E" w:rsidP="00134498">
            <w:r>
              <w:t>In Home Hours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6408C" w:rsidRPr="00E40641" w:rsidRDefault="00ED5907" w:rsidP="00134498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B3B5C" w:rsidRDefault="009B3B5C"/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1A7B9C" w:rsidTr="007B167F">
        <w:trPr>
          <w:trHeight w:val="924"/>
        </w:trPr>
        <w:tc>
          <w:tcPr>
            <w:tcW w:w="10800" w:type="dxa"/>
            <w:tcBorders>
              <w:top w:val="nil"/>
              <w:left w:val="nil"/>
              <w:right w:val="nil"/>
            </w:tcBorders>
          </w:tcPr>
          <w:p w:rsidR="001A7B9C" w:rsidRDefault="001A7B9C" w:rsidP="001A7B9C">
            <w:r>
              <w:t>Reason for requesting ElderPlace?</w:t>
            </w:r>
          </w:p>
          <w:p w:rsidR="001A7B9C" w:rsidRDefault="00B22A6F" w:rsidP="001A7B9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="001A7B9C">
              <w:instrText xml:space="preserve"> FORMTEXT </w:instrText>
            </w:r>
            <w:r>
              <w:fldChar w:fldCharType="separate"/>
            </w:r>
            <w:r w:rsidR="001A7B9C">
              <w:t> </w:t>
            </w:r>
            <w:r w:rsidR="001A7B9C">
              <w:t> </w:t>
            </w:r>
            <w:r w:rsidR="001A7B9C">
              <w:t> </w:t>
            </w:r>
            <w:r w:rsidR="001A7B9C">
              <w:t> </w:t>
            </w:r>
            <w:r w:rsidR="001A7B9C">
              <w:t> </w:t>
            </w:r>
            <w:r>
              <w:fldChar w:fldCharType="end"/>
            </w:r>
            <w:bookmarkEnd w:id="21"/>
          </w:p>
        </w:tc>
      </w:tr>
      <w:tr w:rsidR="001A7B9C" w:rsidTr="007B167F">
        <w:trPr>
          <w:trHeight w:val="958"/>
        </w:trPr>
        <w:tc>
          <w:tcPr>
            <w:tcW w:w="10800" w:type="dxa"/>
            <w:tcBorders>
              <w:top w:val="single" w:sz="4" w:space="0" w:color="auto"/>
              <w:left w:val="nil"/>
              <w:right w:val="nil"/>
            </w:tcBorders>
          </w:tcPr>
          <w:p w:rsidR="001A7B9C" w:rsidRDefault="00D72BB9" w:rsidP="001A7B9C">
            <w:r w:rsidRPr="002D57AB">
              <w:rPr>
                <w:b/>
              </w:rPr>
              <w:t>Reason for Add-on</w:t>
            </w:r>
            <w:r>
              <w:t>/</w:t>
            </w:r>
            <w:r w:rsidR="002D57AB">
              <w:t>Special Needs/</w:t>
            </w:r>
            <w:r w:rsidR="001A7B9C">
              <w:t>Additional Notes</w:t>
            </w:r>
          </w:p>
          <w:p w:rsidR="001A7B9C" w:rsidRDefault="00B22A6F" w:rsidP="001A7B9C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="001A7B9C">
              <w:instrText xml:space="preserve"> FORMTEXT </w:instrText>
            </w:r>
            <w:r>
              <w:fldChar w:fldCharType="separate"/>
            </w:r>
            <w:r w:rsidR="001A7B9C">
              <w:rPr>
                <w:noProof/>
              </w:rPr>
              <w:t> </w:t>
            </w:r>
            <w:r w:rsidR="001A7B9C">
              <w:rPr>
                <w:noProof/>
              </w:rPr>
              <w:t> </w:t>
            </w:r>
            <w:r w:rsidR="001A7B9C">
              <w:rPr>
                <w:noProof/>
              </w:rPr>
              <w:t> </w:t>
            </w:r>
            <w:r w:rsidR="001A7B9C">
              <w:rPr>
                <w:noProof/>
              </w:rPr>
              <w:t> </w:t>
            </w:r>
            <w:r w:rsidR="001A7B9C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D05268" w:rsidTr="007B167F">
        <w:trPr>
          <w:trHeight w:val="474"/>
        </w:trPr>
        <w:tc>
          <w:tcPr>
            <w:tcW w:w="10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05268" w:rsidRDefault="00D05268" w:rsidP="0015509E">
            <w:r>
              <w:t xml:space="preserve">Has the referral been discussed with the Client?   </w:t>
            </w:r>
            <w:r w:rsidR="00B22A6F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="007A26FA">
              <w:instrText xml:space="preserve"> FORMTEXT </w:instrText>
            </w:r>
            <w:r w:rsidR="00B22A6F"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B22A6F">
              <w:fldChar w:fldCharType="end"/>
            </w:r>
            <w:bookmarkEnd w:id="23"/>
          </w:p>
        </w:tc>
      </w:tr>
    </w:tbl>
    <w:p w:rsidR="00923D22" w:rsidRDefault="00527538" w:rsidP="00923D22">
      <w:pPr>
        <w:pStyle w:val="Heading2"/>
      </w:pPr>
      <w:r>
        <w:t>C</w:t>
      </w:r>
      <w:r w:rsidR="00923D22">
        <w:t>ontact Information</w:t>
      </w:r>
      <w:r w:rsidR="002F29D2">
        <w:t xml:space="preserve"> (if not the client)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2"/>
        <w:gridCol w:w="3338"/>
        <w:gridCol w:w="1083"/>
        <w:gridCol w:w="1332"/>
        <w:gridCol w:w="1104"/>
        <w:gridCol w:w="2121"/>
      </w:tblGrid>
      <w:tr w:rsidR="00127D32" w:rsidTr="007B167F">
        <w:trPr>
          <w:trHeight w:val="340"/>
        </w:trPr>
        <w:tc>
          <w:tcPr>
            <w:tcW w:w="1822" w:type="dxa"/>
            <w:vAlign w:val="bottom"/>
          </w:tcPr>
          <w:p w:rsidR="00127D32" w:rsidRDefault="00127D32" w:rsidP="00700C23">
            <w:r>
              <w:t>Primary Contact</w:t>
            </w:r>
          </w:p>
        </w:tc>
        <w:tc>
          <w:tcPr>
            <w:tcW w:w="8978" w:type="dxa"/>
            <w:gridSpan w:val="5"/>
            <w:tcBorders>
              <w:bottom w:val="single" w:sz="4" w:space="0" w:color="auto"/>
            </w:tcBorders>
            <w:vAlign w:val="bottom"/>
          </w:tcPr>
          <w:p w:rsidR="00127D32" w:rsidRDefault="00B22A6F" w:rsidP="007A26FA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CB3FF7" w:rsidTr="007B167F">
        <w:trPr>
          <w:trHeight w:val="340"/>
        </w:trPr>
        <w:tc>
          <w:tcPr>
            <w:tcW w:w="1822" w:type="dxa"/>
            <w:vAlign w:val="bottom"/>
          </w:tcPr>
          <w:p w:rsidR="00CB3FF7" w:rsidRDefault="00CB3FF7" w:rsidP="00700C23">
            <w:r>
              <w:t>Relationship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FF7" w:rsidRDefault="00B22A6F" w:rsidP="007A26FA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:rsidR="00CB3FF7" w:rsidRDefault="00CB3FF7" w:rsidP="007A26FA">
            <w:r>
              <w:t>POA HC</w:t>
            </w:r>
          </w:p>
        </w:tc>
        <w:tc>
          <w:tcPr>
            <w:tcW w:w="13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FF7" w:rsidRDefault="00B22A6F" w:rsidP="007A26FA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04" w:type="dxa"/>
            <w:tcBorders>
              <w:top w:val="single" w:sz="4" w:space="0" w:color="auto"/>
              <w:left w:val="nil"/>
            </w:tcBorders>
            <w:vAlign w:val="bottom"/>
          </w:tcPr>
          <w:p w:rsidR="00CB3FF7" w:rsidRDefault="00CB3FF7" w:rsidP="007A26FA">
            <w:r>
              <w:t>POA Fin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CB3FF7" w:rsidRDefault="00B22A6F" w:rsidP="007A26FA"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CB3FF7" w:rsidTr="007B167F">
        <w:trPr>
          <w:trHeight w:val="358"/>
        </w:trPr>
        <w:tc>
          <w:tcPr>
            <w:tcW w:w="1822" w:type="dxa"/>
            <w:vAlign w:val="bottom"/>
          </w:tcPr>
          <w:p w:rsidR="00CB3FF7" w:rsidRDefault="00CB3FF7" w:rsidP="00700C23">
            <w:r>
              <w:t>Phone Number</w:t>
            </w:r>
          </w:p>
        </w:tc>
        <w:tc>
          <w:tcPr>
            <w:tcW w:w="33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FF7" w:rsidRDefault="00B22A6F" w:rsidP="007A26FA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083" w:type="dxa"/>
            <w:vAlign w:val="bottom"/>
          </w:tcPr>
          <w:p w:rsidR="00CB3FF7" w:rsidRDefault="00CB3FF7" w:rsidP="007A26FA">
            <w:r>
              <w:t>E-mail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3FF7" w:rsidRDefault="00B22A6F" w:rsidP="007A26FA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="007A26FA">
              <w:instrText xml:space="preserve"> FORMTEXT </w:instrText>
            </w:r>
            <w:r>
              <w:fldChar w:fldCharType="separate"/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 w:rsidR="007A26F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5F6E87" w:rsidRPr="004E34C6" w:rsidRDefault="005F6E87" w:rsidP="007B167F"/>
    <w:sectPr w:rsidR="005F6E87" w:rsidRPr="004E34C6" w:rsidSect="007B167F">
      <w:headerReference w:type="first" r:id="rId11"/>
      <w:pgSz w:w="12240" w:h="15840"/>
      <w:pgMar w:top="720" w:right="720" w:bottom="540" w:left="72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5AC" w:rsidRDefault="00CB05AC" w:rsidP="001D1F0A">
      <w:r>
        <w:separator/>
      </w:r>
    </w:p>
  </w:endnote>
  <w:endnote w:type="continuationSeparator" w:id="0">
    <w:p w:rsidR="00CB05AC" w:rsidRDefault="00CB05AC" w:rsidP="001D1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5AC" w:rsidRDefault="00CB05AC" w:rsidP="001D1F0A">
      <w:r>
        <w:separator/>
      </w:r>
    </w:p>
  </w:footnote>
  <w:footnote w:type="continuationSeparator" w:id="0">
    <w:p w:rsidR="00CB05AC" w:rsidRDefault="00CB05AC" w:rsidP="001D1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606" w:rsidRPr="00DC44B2" w:rsidRDefault="00DC44B2" w:rsidP="00DC44B2">
    <w:pPr>
      <w:pStyle w:val="Header"/>
      <w:jc w:val="center"/>
      <w:rPr>
        <w:b/>
        <w:sz w:val="28"/>
        <w:szCs w:val="28"/>
      </w:rPr>
    </w:pPr>
    <w:r w:rsidRPr="00DC44B2">
      <w:rPr>
        <w:b/>
        <w:sz w:val="28"/>
        <w:szCs w:val="28"/>
      </w:rPr>
      <w:t>Providence ElderPlace Referral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E2602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3438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C0A97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E2C6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BBA2A7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E0D7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4D071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C8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7209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107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182773"/>
    <w:multiLevelType w:val="hybridMultilevel"/>
    <w:tmpl w:val="09CE8E58"/>
    <w:lvl w:ilvl="0" w:tplc="4E849002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QVwMmvu9GdriOfiwa2el+u4cN9Io3aBDRffksNXb+ylS344JSv9Uub8ZWGlw9kZ++brW2eSPjWeanawd4ybjEQ==" w:salt="ZpXBw0SQu+LPLDUGtSOF6w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1B"/>
    <w:rsid w:val="000071F7"/>
    <w:rsid w:val="000146F0"/>
    <w:rsid w:val="0002798A"/>
    <w:rsid w:val="000406CB"/>
    <w:rsid w:val="00046901"/>
    <w:rsid w:val="00083002"/>
    <w:rsid w:val="00087B85"/>
    <w:rsid w:val="000A01F1"/>
    <w:rsid w:val="000C1163"/>
    <w:rsid w:val="000D2539"/>
    <w:rsid w:val="000F2DF4"/>
    <w:rsid w:val="000F6783"/>
    <w:rsid w:val="00120C95"/>
    <w:rsid w:val="00122378"/>
    <w:rsid w:val="00127D32"/>
    <w:rsid w:val="00134498"/>
    <w:rsid w:val="0014663E"/>
    <w:rsid w:val="0015509E"/>
    <w:rsid w:val="0016408C"/>
    <w:rsid w:val="00180664"/>
    <w:rsid w:val="001A7B9C"/>
    <w:rsid w:val="001C0372"/>
    <w:rsid w:val="001D1F0A"/>
    <w:rsid w:val="001F43F0"/>
    <w:rsid w:val="002123A6"/>
    <w:rsid w:val="00222CC4"/>
    <w:rsid w:val="002323C5"/>
    <w:rsid w:val="00234D99"/>
    <w:rsid w:val="00246500"/>
    <w:rsid w:val="00247290"/>
    <w:rsid w:val="00250014"/>
    <w:rsid w:val="00275BB5"/>
    <w:rsid w:val="00277CF7"/>
    <w:rsid w:val="002868F1"/>
    <w:rsid w:val="00286F6A"/>
    <w:rsid w:val="00291C8C"/>
    <w:rsid w:val="002A1ECE"/>
    <w:rsid w:val="002A2510"/>
    <w:rsid w:val="002B27FD"/>
    <w:rsid w:val="002B4D1D"/>
    <w:rsid w:val="002C10B1"/>
    <w:rsid w:val="002D0D1C"/>
    <w:rsid w:val="002D222A"/>
    <w:rsid w:val="002D57AB"/>
    <w:rsid w:val="002F29D2"/>
    <w:rsid w:val="002F7F31"/>
    <w:rsid w:val="003076FD"/>
    <w:rsid w:val="0031689E"/>
    <w:rsid w:val="00317005"/>
    <w:rsid w:val="0032482C"/>
    <w:rsid w:val="00335259"/>
    <w:rsid w:val="00350FE8"/>
    <w:rsid w:val="003929F1"/>
    <w:rsid w:val="003978C1"/>
    <w:rsid w:val="003A1B63"/>
    <w:rsid w:val="003A41A1"/>
    <w:rsid w:val="003B2326"/>
    <w:rsid w:val="003B6790"/>
    <w:rsid w:val="003E568C"/>
    <w:rsid w:val="00437ED0"/>
    <w:rsid w:val="00437F0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B0E51"/>
    <w:rsid w:val="004C60A0"/>
    <w:rsid w:val="004D405C"/>
    <w:rsid w:val="004E34C6"/>
    <w:rsid w:val="004F62AD"/>
    <w:rsid w:val="00501AE8"/>
    <w:rsid w:val="00504B65"/>
    <w:rsid w:val="005114CE"/>
    <w:rsid w:val="0052122B"/>
    <w:rsid w:val="00527538"/>
    <w:rsid w:val="00536982"/>
    <w:rsid w:val="005557F6"/>
    <w:rsid w:val="00563778"/>
    <w:rsid w:val="005A1383"/>
    <w:rsid w:val="005B4AE2"/>
    <w:rsid w:val="005E63CC"/>
    <w:rsid w:val="005F6E87"/>
    <w:rsid w:val="00611267"/>
    <w:rsid w:val="00613129"/>
    <w:rsid w:val="00617C65"/>
    <w:rsid w:val="00621DF0"/>
    <w:rsid w:val="00681C9D"/>
    <w:rsid w:val="00697188"/>
    <w:rsid w:val="006D2635"/>
    <w:rsid w:val="006D779C"/>
    <w:rsid w:val="006E4F63"/>
    <w:rsid w:val="006E729E"/>
    <w:rsid w:val="006F31E1"/>
    <w:rsid w:val="00700C23"/>
    <w:rsid w:val="00707E7E"/>
    <w:rsid w:val="007150D0"/>
    <w:rsid w:val="00730665"/>
    <w:rsid w:val="00741E59"/>
    <w:rsid w:val="007516D9"/>
    <w:rsid w:val="007602AC"/>
    <w:rsid w:val="00774B67"/>
    <w:rsid w:val="00793AC6"/>
    <w:rsid w:val="007A26FA"/>
    <w:rsid w:val="007A71DE"/>
    <w:rsid w:val="007B1190"/>
    <w:rsid w:val="007B167F"/>
    <w:rsid w:val="007B199B"/>
    <w:rsid w:val="007B6119"/>
    <w:rsid w:val="007E0B75"/>
    <w:rsid w:val="007E2A15"/>
    <w:rsid w:val="007E32E7"/>
    <w:rsid w:val="007E7528"/>
    <w:rsid w:val="0080425E"/>
    <w:rsid w:val="008107D6"/>
    <w:rsid w:val="00815BD5"/>
    <w:rsid w:val="00822689"/>
    <w:rsid w:val="00841645"/>
    <w:rsid w:val="00852EC6"/>
    <w:rsid w:val="00857154"/>
    <w:rsid w:val="00867D06"/>
    <w:rsid w:val="00875E01"/>
    <w:rsid w:val="00883751"/>
    <w:rsid w:val="0088782D"/>
    <w:rsid w:val="008B7081"/>
    <w:rsid w:val="008E4BE2"/>
    <w:rsid w:val="008E72CF"/>
    <w:rsid w:val="00902964"/>
    <w:rsid w:val="00905B00"/>
    <w:rsid w:val="00915E23"/>
    <w:rsid w:val="00923D22"/>
    <w:rsid w:val="00937437"/>
    <w:rsid w:val="0094790F"/>
    <w:rsid w:val="00966B90"/>
    <w:rsid w:val="009737B7"/>
    <w:rsid w:val="009802C4"/>
    <w:rsid w:val="009976D9"/>
    <w:rsid w:val="00997A3E"/>
    <w:rsid w:val="009A2752"/>
    <w:rsid w:val="009A4EA3"/>
    <w:rsid w:val="009A55DC"/>
    <w:rsid w:val="009A7EE6"/>
    <w:rsid w:val="009B3B5C"/>
    <w:rsid w:val="009C220D"/>
    <w:rsid w:val="00A0390C"/>
    <w:rsid w:val="00A05C27"/>
    <w:rsid w:val="00A211B2"/>
    <w:rsid w:val="00A2727E"/>
    <w:rsid w:val="00A34575"/>
    <w:rsid w:val="00A35524"/>
    <w:rsid w:val="00A74F99"/>
    <w:rsid w:val="00A76177"/>
    <w:rsid w:val="00A82BA3"/>
    <w:rsid w:val="00A879DC"/>
    <w:rsid w:val="00A92012"/>
    <w:rsid w:val="00A94ACC"/>
    <w:rsid w:val="00AB311B"/>
    <w:rsid w:val="00AB3930"/>
    <w:rsid w:val="00AE6FA4"/>
    <w:rsid w:val="00AF035E"/>
    <w:rsid w:val="00B03907"/>
    <w:rsid w:val="00B11811"/>
    <w:rsid w:val="00B22A6F"/>
    <w:rsid w:val="00B311E1"/>
    <w:rsid w:val="00B41A86"/>
    <w:rsid w:val="00B46F56"/>
    <w:rsid w:val="00B4735C"/>
    <w:rsid w:val="00B631DD"/>
    <w:rsid w:val="00B77CB0"/>
    <w:rsid w:val="00B90EC2"/>
    <w:rsid w:val="00B914EF"/>
    <w:rsid w:val="00B926F3"/>
    <w:rsid w:val="00BA268F"/>
    <w:rsid w:val="00BB36BD"/>
    <w:rsid w:val="00C079CA"/>
    <w:rsid w:val="00C12609"/>
    <w:rsid w:val="00C133F3"/>
    <w:rsid w:val="00C22873"/>
    <w:rsid w:val="00C255F7"/>
    <w:rsid w:val="00C67741"/>
    <w:rsid w:val="00C74647"/>
    <w:rsid w:val="00C76039"/>
    <w:rsid w:val="00C76480"/>
    <w:rsid w:val="00C92FD6"/>
    <w:rsid w:val="00CB05AC"/>
    <w:rsid w:val="00CB3FF7"/>
    <w:rsid w:val="00CC6598"/>
    <w:rsid w:val="00CC6BB1"/>
    <w:rsid w:val="00CE6C04"/>
    <w:rsid w:val="00CF18C2"/>
    <w:rsid w:val="00D05268"/>
    <w:rsid w:val="00D075DD"/>
    <w:rsid w:val="00D14E73"/>
    <w:rsid w:val="00D22F0A"/>
    <w:rsid w:val="00D34BF6"/>
    <w:rsid w:val="00D6155E"/>
    <w:rsid w:val="00D67CC9"/>
    <w:rsid w:val="00D72BB9"/>
    <w:rsid w:val="00D93596"/>
    <w:rsid w:val="00DC44B2"/>
    <w:rsid w:val="00DC47A2"/>
    <w:rsid w:val="00DE1551"/>
    <w:rsid w:val="00DE3606"/>
    <w:rsid w:val="00DE7FB7"/>
    <w:rsid w:val="00E20DDA"/>
    <w:rsid w:val="00E32A8B"/>
    <w:rsid w:val="00E36054"/>
    <w:rsid w:val="00E37E7B"/>
    <w:rsid w:val="00E46E04"/>
    <w:rsid w:val="00E76506"/>
    <w:rsid w:val="00E87396"/>
    <w:rsid w:val="00E91135"/>
    <w:rsid w:val="00EC42A3"/>
    <w:rsid w:val="00ED5907"/>
    <w:rsid w:val="00EE5705"/>
    <w:rsid w:val="00F01170"/>
    <w:rsid w:val="00F03FC7"/>
    <w:rsid w:val="00F07933"/>
    <w:rsid w:val="00F12839"/>
    <w:rsid w:val="00F83033"/>
    <w:rsid w:val="00F966AA"/>
    <w:rsid w:val="00FA6C97"/>
    <w:rsid w:val="00FB538F"/>
    <w:rsid w:val="00FC3071"/>
    <w:rsid w:val="00FC363B"/>
    <w:rsid w:val="00FD5902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5EF173A-FE89-4739-AB22-1DE8F7E6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E51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D93596"/>
    <w:pPr>
      <w:spacing w:before="200" w:after="16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qFormat/>
    <w:rsid w:val="004B0E51"/>
    <w:pPr>
      <w:shd w:val="clear" w:color="auto" w:fill="404040" w:themeFill="text1" w:themeFillTint="BF"/>
      <w:spacing w:before="240" w:after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7150D0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7150D0"/>
    <w:rPr>
      <w:rFonts w:ascii="Arial" w:hAnsi="Arial"/>
      <w:b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350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4B0E51"/>
    <w:pPr>
      <w:jc w:val="right"/>
    </w:pPr>
    <w:rPr>
      <w:b/>
      <w:color w:val="595959" w:themeColor="text1" w:themeTint="A6"/>
      <w:sz w:val="36"/>
    </w:rPr>
  </w:style>
  <w:style w:type="paragraph" w:styleId="ListParagraph">
    <w:name w:val="List Paragraph"/>
    <w:basedOn w:val="Normal"/>
    <w:uiPriority w:val="34"/>
    <w:qFormat/>
    <w:rsid w:val="007150D0"/>
    <w:pPr>
      <w:numPr>
        <w:numId w:val="11"/>
      </w:numPr>
      <w:spacing w:after="240"/>
    </w:pPr>
    <w:rPr>
      <w:szCs w:val="1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B0E51"/>
    <w:pPr>
      <w:spacing w:after="100"/>
    </w:pPr>
  </w:style>
  <w:style w:type="character" w:styleId="PlaceholderText">
    <w:name w:val="Placeholder Text"/>
    <w:basedOn w:val="DefaultParagraphFont"/>
    <w:uiPriority w:val="99"/>
    <w:semiHidden/>
    <w:rsid w:val="004B0E51"/>
    <w:rPr>
      <w:color w:val="80808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F31E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31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1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F0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D1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1F0A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2F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7B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mailto:ElderPlaceinfo@providenc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ElderPlaceinfo@providence.org" TargetMode="Externa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436823\AppData\Roaming\Microsoft\Templates\Employee%20Referra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6A5E63F88964EB7B5D59A08F6C1B2" ma:contentTypeVersion="14" ma:contentTypeDescription="Create a new document." ma:contentTypeScope="" ma:versionID="e3a33797ce915dc808be39db2795919a">
  <xsd:schema xmlns:xsd="http://www.w3.org/2001/XMLSchema" xmlns:xs="http://www.w3.org/2001/XMLSchema" xmlns:p="http://schemas.microsoft.com/office/2006/metadata/properties" xmlns:ns1="http://schemas.microsoft.com/sharepoint/v3" xmlns:ns2="67fac20e-0c0c-494a-ad0a-44a92a6fe846" xmlns:ns3="49e1b1f5-4598-4f10-9cb7-32cc96214367" xmlns:ns4="http://schemas.microsoft.com/sharepoint/v4" targetNamespace="http://schemas.microsoft.com/office/2006/metadata/properties" ma:root="true" ma:fieldsID="40cb1a164b6481c2098fa2219f5de652" ns1:_="" ns2:_="" ns3:_="" ns4:_="">
    <xsd:import namespace="http://schemas.microsoft.com/sharepoint/v3"/>
    <xsd:import namespace="67fac20e-0c0c-494a-ad0a-44a92a6fe846"/>
    <xsd:import namespace="49e1b1f5-4598-4f10-9cb7-32cc9621436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Guide_x0020_or_x0020_Manual" minOccurs="0"/>
                <xsd:element ref="ns2:Date" minOccurs="0"/>
                <xsd:element ref="ns2:Program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1:TranslationStateListUrl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6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7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TranslationStateListUrl" ma:index="13" nillable="true" ma:displayName="List Link" ma:hidden="true" ma:internalName="TranslationStateList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c20e-0c0c-494a-ad0a-44a92a6fe846" elementFormDefault="qualified">
    <xsd:import namespace="http://schemas.microsoft.com/office/2006/documentManagement/types"/>
    <xsd:import namespace="http://schemas.microsoft.com/office/infopath/2007/PartnerControls"/>
    <xsd:element name="Guide_x0020_or_x0020_Manual" ma:index="2" nillable="true" ma:displayName="Guide or Manual" ma:default="0" ma:internalName="Guide_x0020_or_x0020_Manual">
      <xsd:simpleType>
        <xsd:restriction base="dms:Boolean"/>
      </xsd:simpleType>
    </xsd:element>
    <xsd:element name="Date" ma:index="3" nillable="true" ma:displayName="Date" ma:description="For Guides or Manuals only" ma:format="DateOnly" ma:internalName="Date">
      <xsd:simpleType>
        <xsd:restriction base="dms:DateTime"/>
      </xsd:simpleType>
    </xsd:element>
    <xsd:element name="Program" ma:index="4" nillable="true" ma:displayName="Topic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S"/>
                    <xsd:enumeration value="AFH"/>
                    <xsd:enumeration value="Assessments"/>
                    <xsd:enumeration value="BSS"/>
                    <xsd:enumeration value="CER"/>
                    <xsd:enumeration value="Complex"/>
                    <xsd:enumeration value="Crisis"/>
                    <xsd:enumeration value="Div/Trans"/>
                    <xsd:enumeration value="ECS"/>
                    <xsd:enumeration value="ERS"/>
                    <xsd:enumeration value="EWE"/>
                    <xsd:enumeration value="Exceptions"/>
                    <xsd:enumeration value="Facilities"/>
                    <xsd:enumeration value="GA"/>
                    <xsd:enumeration value="GrandPad"/>
                    <xsd:enumeration value="HCBS-IBL"/>
                    <xsd:enumeration value="HCW"/>
                    <xsd:enumeration value="HDM"/>
                    <xsd:enumeration value="Healthier Oregon"/>
                    <xsd:enumeration value="Hearings"/>
                    <xsd:enumeration value="Housing"/>
                    <xsd:enumeration value="In-home Support"/>
                    <xsd:enumeration value="IHCA"/>
                    <xsd:enumeration value="IHSS"/>
                    <xsd:enumeration value="ICP"/>
                    <xsd:enumeration value="K-Plan"/>
                    <xsd:enumeration value="LTCC-Nursing"/>
                    <xsd:enumeration value="MED"/>
                    <xsd:enumeration value="MISC"/>
                    <xsd:enumeration value="MM"/>
                    <xsd:enumeration value="MMIS"/>
                    <xsd:enumeration value="NF/PAS"/>
                    <xsd:enumeration value="OAA"/>
                    <xsd:enumeration value="OA CA/PS"/>
                    <xsd:enumeration value="OA Guides"/>
                    <xsd:enumeration value="ONE"/>
                    <xsd:enumeration value="OPI"/>
                    <xsd:enumeration value="OPI-M"/>
                    <xsd:enumeration value="Payments"/>
                    <xsd:enumeration value="PACE"/>
                    <xsd:enumeration value="PTC"/>
                    <xsd:enumeration value="RCF/ALF"/>
                    <xsd:enumeration value="Risk Assessment"/>
                    <xsd:enumeration value="Service Planning"/>
                    <xsd:enumeration value="Service Priority"/>
                    <xsd:enumeration value="SLP"/>
                    <xsd:enumeration value="SNC"/>
                    <xsd:enumeration value="SP"/>
                    <xsd:enumeration value="SPPC"/>
                    <xsd:enumeration value="Training"/>
                    <xsd:enumeration value="Tribal Navigator"/>
                    <xsd:enumeration value="WCM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1b1f5-4598-4f10-9cb7-32cc962143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uide_x0020_or_x0020_Manual xmlns="67fac20e-0c0c-494a-ad0a-44a92a6fe846">false</Guide_x0020_or_x0020_Manual>
    <PublishingExpirationDate xmlns="http://schemas.microsoft.com/sharepoint/v3" xsi:nil="true"/>
    <TranslationStateListUrl xmlns="http://schemas.microsoft.com/sharepoint/v3">
      <Url xsi:nil="true"/>
      <Description xsi:nil="true"/>
    </TranslationStateListUrl>
    <PublishingStartDate xmlns="http://schemas.microsoft.com/sharepoint/v3" xsi:nil="true"/>
    <Date xmlns="67fac20e-0c0c-494a-ad0a-44a92a6fe846" xsi:nil="true"/>
    <Program xmlns="67fac20e-0c0c-494a-ad0a-44a92a6fe846">
      <Value>PACE</Value>
    </Program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AB45C94D-BEC7-4B7A-AECB-CE0C8B75D3F4}"/>
</file>

<file path=customXml/itemProps2.xml><?xml version="1.0" encoding="utf-8"?>
<ds:datastoreItem xmlns:ds="http://schemas.openxmlformats.org/officeDocument/2006/customXml" ds:itemID="{1C84B2D6-99A8-40CC-8D76-6CDF315269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CE4912-B113-48C5-AEBD-5736D4CC7E54}"/>
</file>

<file path=customXml/itemProps4.xml><?xml version="1.0" encoding="utf-8"?>
<ds:datastoreItem xmlns:ds="http://schemas.openxmlformats.org/officeDocument/2006/customXml" ds:itemID="{E4B5CA3E-5CA1-4201-AFCC-5DC0338E19ED}"/>
</file>

<file path=docProps/app.xml><?xml version="1.0" encoding="utf-8"?>
<Properties xmlns="http://schemas.openxmlformats.org/officeDocument/2006/extended-properties" xmlns:vt="http://schemas.openxmlformats.org/officeDocument/2006/docPropsVTypes">
  <Template>Employee Referral Form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referral form</vt:lpstr>
    </vt:vector>
  </TitlesOfParts>
  <Company>Providence Health &amp; Services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ElderPlace PACE Referral Form</dc:title>
  <dc:creator>p436823</dc:creator>
  <cp:lastModifiedBy>Maciel Christine C</cp:lastModifiedBy>
  <cp:revision>2</cp:revision>
  <cp:lastPrinted>2015-08-18T18:00:00Z</cp:lastPrinted>
  <dcterms:created xsi:type="dcterms:W3CDTF">2019-04-08T21:45:00Z</dcterms:created>
  <dcterms:modified xsi:type="dcterms:W3CDTF">2019-04-08T21:45:00Z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TC010194641033</vt:lpwstr>
  </property>
  <property fmtid="{D5CDD505-2E9C-101B-9397-08002B2CF9AE}" pid="3" name="ContentTypeId">
    <vt:lpwstr>0x0101003F86A5E63F88964EB7B5D59A08F6C1B2</vt:lpwstr>
  </property>
</Properties>
</file>